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C1360" w14:textId="77777777" w:rsidR="00161290" w:rsidRPr="00CD5E81" w:rsidRDefault="00D03095">
      <w:pPr>
        <w:jc w:val="center"/>
      </w:pPr>
      <w:r w:rsidRPr="00CD5E81">
        <w:rPr>
          <w:noProof/>
          <w:lang w:eastAsia="ru-RU"/>
        </w:rPr>
        <w:drawing>
          <wp:inline distT="0" distB="0" distL="0" distR="0" wp14:anchorId="2FEBB352" wp14:editId="004B16ED">
            <wp:extent cx="541020" cy="7848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4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100EAA" w14:textId="77777777" w:rsidR="00AA6DFF" w:rsidRPr="00CD5E81" w:rsidRDefault="00AA6DFF">
      <w:pPr>
        <w:rPr>
          <w:sz w:val="26"/>
          <w:szCs w:val="26"/>
        </w:rPr>
      </w:pPr>
    </w:p>
    <w:p w14:paraId="6A0F397E" w14:textId="77777777" w:rsidR="002772B8" w:rsidRPr="00CD5E81" w:rsidRDefault="002772B8" w:rsidP="002772B8">
      <w:pPr>
        <w:jc w:val="center"/>
        <w:rPr>
          <w:b/>
          <w:sz w:val="36"/>
          <w:szCs w:val="36"/>
        </w:rPr>
      </w:pPr>
      <w:r w:rsidRPr="00CD5E81">
        <w:rPr>
          <w:b/>
          <w:sz w:val="36"/>
          <w:szCs w:val="36"/>
        </w:rPr>
        <w:t>АДМИНИСТРАЦИЯ ГОРОДА БАТАЙСКА</w:t>
      </w:r>
    </w:p>
    <w:p w14:paraId="651D7747" w14:textId="77777777" w:rsidR="002772B8" w:rsidRPr="00CD5E81" w:rsidRDefault="002772B8" w:rsidP="002772B8">
      <w:pPr>
        <w:jc w:val="center"/>
        <w:rPr>
          <w:sz w:val="26"/>
          <w:szCs w:val="26"/>
        </w:rPr>
      </w:pPr>
    </w:p>
    <w:p w14:paraId="3675DD33" w14:textId="77777777" w:rsidR="002772B8" w:rsidRPr="00CD5E81" w:rsidRDefault="002772B8" w:rsidP="002772B8">
      <w:pPr>
        <w:jc w:val="center"/>
        <w:outlineLvl w:val="0"/>
        <w:rPr>
          <w:b/>
          <w:sz w:val="36"/>
          <w:szCs w:val="36"/>
        </w:rPr>
      </w:pPr>
      <w:r w:rsidRPr="00CD5E81">
        <w:rPr>
          <w:b/>
          <w:sz w:val="36"/>
          <w:szCs w:val="36"/>
        </w:rPr>
        <w:t>ПОСТАНОВЛЕНИ</w:t>
      </w:r>
      <w:r w:rsidR="00420111" w:rsidRPr="00CD5E81">
        <w:rPr>
          <w:b/>
          <w:sz w:val="36"/>
          <w:szCs w:val="36"/>
        </w:rPr>
        <w:t>Е</w:t>
      </w:r>
    </w:p>
    <w:p w14:paraId="62B3B169" w14:textId="77777777" w:rsidR="002772B8" w:rsidRPr="00CD5E81" w:rsidRDefault="002772B8" w:rsidP="002772B8">
      <w:pPr>
        <w:jc w:val="center"/>
        <w:rPr>
          <w:b/>
          <w:spacing w:val="38"/>
          <w:sz w:val="26"/>
          <w:szCs w:val="26"/>
        </w:rPr>
      </w:pPr>
    </w:p>
    <w:p w14:paraId="22A9F8B7" w14:textId="78AD601C" w:rsidR="002772B8" w:rsidRPr="00CD5E81" w:rsidRDefault="00137E8D" w:rsidP="00740258">
      <w:pPr>
        <w:ind w:firstLine="3119"/>
        <w:rPr>
          <w:sz w:val="28"/>
          <w:szCs w:val="28"/>
        </w:rPr>
      </w:pPr>
      <w:r>
        <w:rPr>
          <w:sz w:val="28"/>
          <w:szCs w:val="28"/>
        </w:rPr>
        <w:t>от 23.06.2025 № 877</w:t>
      </w:r>
    </w:p>
    <w:p w14:paraId="6DB749B6" w14:textId="77777777" w:rsidR="002772B8" w:rsidRPr="00CD5E81" w:rsidRDefault="002772B8" w:rsidP="002772B8">
      <w:pPr>
        <w:jc w:val="center"/>
        <w:rPr>
          <w:sz w:val="26"/>
          <w:szCs w:val="26"/>
        </w:rPr>
      </w:pPr>
    </w:p>
    <w:p w14:paraId="2B93C507" w14:textId="77777777" w:rsidR="002772B8" w:rsidRPr="00CD5E81" w:rsidRDefault="002772B8" w:rsidP="002772B8">
      <w:pPr>
        <w:jc w:val="center"/>
        <w:rPr>
          <w:sz w:val="28"/>
          <w:szCs w:val="28"/>
        </w:rPr>
      </w:pPr>
      <w:r w:rsidRPr="00CD5E81">
        <w:rPr>
          <w:sz w:val="28"/>
          <w:szCs w:val="28"/>
        </w:rPr>
        <w:t>г. Батайск</w:t>
      </w:r>
    </w:p>
    <w:p w14:paraId="18C6AF81" w14:textId="7489D4F4" w:rsidR="00F27F6E" w:rsidRDefault="00277731" w:rsidP="0027773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6DCED56" w14:textId="77777777" w:rsidR="00277731" w:rsidRPr="00CD5E81" w:rsidRDefault="00277731" w:rsidP="00277731">
      <w:pPr>
        <w:rPr>
          <w:sz w:val="28"/>
          <w:szCs w:val="28"/>
        </w:rPr>
      </w:pPr>
    </w:p>
    <w:p w14:paraId="69699CEB" w14:textId="77777777" w:rsidR="00F27F6E" w:rsidRPr="00CD5E81" w:rsidRDefault="00F27F6E" w:rsidP="00F27F6E">
      <w:pPr>
        <w:jc w:val="center"/>
        <w:rPr>
          <w:b/>
          <w:sz w:val="28"/>
          <w:szCs w:val="28"/>
        </w:rPr>
      </w:pPr>
      <w:r w:rsidRPr="00CD5E81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14:paraId="13B5E0BB" w14:textId="77777777" w:rsidR="00F27F6E" w:rsidRPr="00CD5E81" w:rsidRDefault="00F27F6E" w:rsidP="00F27F6E">
      <w:pPr>
        <w:jc w:val="center"/>
        <w:rPr>
          <w:b/>
          <w:sz w:val="28"/>
          <w:szCs w:val="28"/>
        </w:rPr>
      </w:pPr>
      <w:r w:rsidRPr="00CD5E81">
        <w:rPr>
          <w:b/>
          <w:sz w:val="28"/>
          <w:szCs w:val="28"/>
        </w:rPr>
        <w:t>города Батайска от 27.11.2018 № 382 «Об утверждении</w:t>
      </w:r>
    </w:p>
    <w:p w14:paraId="437B14FD" w14:textId="77777777" w:rsidR="00F27F6E" w:rsidRPr="00CD5E81" w:rsidRDefault="00F27F6E" w:rsidP="00F27F6E">
      <w:pPr>
        <w:jc w:val="center"/>
        <w:rPr>
          <w:b/>
          <w:sz w:val="28"/>
          <w:szCs w:val="28"/>
        </w:rPr>
      </w:pPr>
      <w:r w:rsidRPr="00CD5E81">
        <w:rPr>
          <w:b/>
          <w:sz w:val="28"/>
          <w:szCs w:val="28"/>
        </w:rPr>
        <w:t xml:space="preserve"> муниципальной программы города Батайска</w:t>
      </w:r>
    </w:p>
    <w:p w14:paraId="4710DB50" w14:textId="719BA9A6" w:rsidR="00347C28" w:rsidRDefault="00F27F6E" w:rsidP="00F27F6E">
      <w:pPr>
        <w:jc w:val="center"/>
        <w:rPr>
          <w:b/>
          <w:sz w:val="28"/>
          <w:szCs w:val="28"/>
        </w:rPr>
      </w:pPr>
      <w:r w:rsidRPr="00CD5E81">
        <w:rPr>
          <w:b/>
          <w:sz w:val="28"/>
          <w:szCs w:val="28"/>
        </w:rPr>
        <w:t xml:space="preserve"> «Развитие транспортной системы</w:t>
      </w:r>
      <w:r>
        <w:rPr>
          <w:b/>
          <w:sz w:val="28"/>
          <w:szCs w:val="28"/>
        </w:rPr>
        <w:t>»</w:t>
      </w:r>
    </w:p>
    <w:p w14:paraId="49428A76" w14:textId="77777777" w:rsidR="00F27F6E" w:rsidRDefault="00F27F6E" w:rsidP="00277731">
      <w:pPr>
        <w:rPr>
          <w:sz w:val="28"/>
          <w:szCs w:val="28"/>
        </w:rPr>
      </w:pPr>
    </w:p>
    <w:p w14:paraId="66BB973D" w14:textId="77777777" w:rsidR="00277731" w:rsidRPr="00CD5E81" w:rsidRDefault="00277731" w:rsidP="00277731">
      <w:pPr>
        <w:rPr>
          <w:sz w:val="28"/>
          <w:szCs w:val="28"/>
        </w:rPr>
      </w:pPr>
    </w:p>
    <w:p w14:paraId="7A7F94B8" w14:textId="1947AB27" w:rsidR="009750B5" w:rsidRPr="00CD5E81" w:rsidRDefault="009750B5" w:rsidP="009750B5">
      <w:pPr>
        <w:tabs>
          <w:tab w:val="center" w:pos="4677"/>
        </w:tabs>
        <w:ind w:firstLine="709"/>
        <w:jc w:val="both"/>
        <w:rPr>
          <w:sz w:val="28"/>
          <w:szCs w:val="28"/>
        </w:rPr>
      </w:pPr>
      <w:r w:rsidRPr="00CD5E81">
        <w:rPr>
          <w:sz w:val="28"/>
        </w:rPr>
        <w:t xml:space="preserve">В соответствии с постановлением Администрации города Батайска </w:t>
      </w:r>
      <w:r w:rsidR="00F27F6E">
        <w:rPr>
          <w:sz w:val="28"/>
        </w:rPr>
        <w:t xml:space="preserve">         </w:t>
      </w:r>
      <w:r w:rsidRPr="00CD5E81">
        <w:rPr>
          <w:sz w:val="28"/>
        </w:rPr>
        <w:t xml:space="preserve">от 18.06.2024 № 1718 «Об утверждении Положения о порядке разработки, реализации и оценки эффективности муниципальных программ города Батайска», постановлением Администрации города Батайска от 19.07.2024 </w:t>
      </w:r>
      <w:r w:rsidRPr="00CD5E81">
        <w:rPr>
          <w:sz w:val="28"/>
        </w:rPr>
        <w:br/>
        <w:t xml:space="preserve">№ 2125 «Об утверждении Методических рекомендаций по разработке и реализации муниципальных программ города Батайска», Администрация города Батайска </w:t>
      </w:r>
      <w:r w:rsidRPr="00CD5E81">
        <w:rPr>
          <w:b/>
          <w:sz w:val="28"/>
        </w:rPr>
        <w:t>постановляет:</w:t>
      </w:r>
    </w:p>
    <w:p w14:paraId="02BB1EAC" w14:textId="77777777" w:rsidR="00D30CFD" w:rsidRPr="00CD5E81" w:rsidRDefault="00D30CFD" w:rsidP="00D30CFD">
      <w:pPr>
        <w:tabs>
          <w:tab w:val="center" w:pos="4677"/>
        </w:tabs>
        <w:jc w:val="both"/>
        <w:rPr>
          <w:b/>
          <w:sz w:val="28"/>
          <w:szCs w:val="28"/>
        </w:rPr>
      </w:pPr>
    </w:p>
    <w:p w14:paraId="5F946774" w14:textId="4871C775" w:rsidR="00D30CFD" w:rsidRPr="00CD5E81" w:rsidRDefault="00D30CFD" w:rsidP="00D30CF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D5E81">
        <w:rPr>
          <w:sz w:val="28"/>
          <w:szCs w:val="28"/>
        </w:rPr>
        <w:t>1.</w:t>
      </w:r>
      <w:r w:rsidRPr="00CD5E81">
        <w:rPr>
          <w:sz w:val="28"/>
          <w:szCs w:val="28"/>
        </w:rPr>
        <w:tab/>
        <w:t xml:space="preserve">Внести </w:t>
      </w:r>
      <w:r w:rsidR="00F27F6E">
        <w:rPr>
          <w:sz w:val="28"/>
          <w:szCs w:val="28"/>
        </w:rPr>
        <w:t xml:space="preserve">в </w:t>
      </w:r>
      <w:r w:rsidRPr="00CD5E81">
        <w:rPr>
          <w:sz w:val="28"/>
          <w:szCs w:val="28"/>
        </w:rPr>
        <w:t>постановлени</w:t>
      </w:r>
      <w:r w:rsidR="00F27F6E">
        <w:rPr>
          <w:sz w:val="28"/>
          <w:szCs w:val="28"/>
        </w:rPr>
        <w:t>е</w:t>
      </w:r>
      <w:r w:rsidRPr="00CD5E81">
        <w:rPr>
          <w:sz w:val="28"/>
          <w:szCs w:val="28"/>
        </w:rPr>
        <w:t xml:space="preserve"> Администрации города Батайска </w:t>
      </w:r>
      <w:r w:rsidR="00F27F6E">
        <w:rPr>
          <w:sz w:val="28"/>
          <w:szCs w:val="28"/>
        </w:rPr>
        <w:t xml:space="preserve">                   от 27</w:t>
      </w:r>
      <w:r w:rsidRPr="00CD5E81">
        <w:rPr>
          <w:sz w:val="28"/>
          <w:szCs w:val="28"/>
        </w:rPr>
        <w:t>.1</w:t>
      </w:r>
      <w:r w:rsidR="00F27F6E">
        <w:rPr>
          <w:sz w:val="28"/>
          <w:szCs w:val="28"/>
        </w:rPr>
        <w:t>1</w:t>
      </w:r>
      <w:r w:rsidRPr="00CD5E81">
        <w:rPr>
          <w:sz w:val="28"/>
          <w:szCs w:val="28"/>
        </w:rPr>
        <w:t xml:space="preserve">.2018 № </w:t>
      </w:r>
      <w:r w:rsidR="00F27F6E">
        <w:rPr>
          <w:sz w:val="28"/>
          <w:szCs w:val="28"/>
        </w:rPr>
        <w:t>382</w:t>
      </w:r>
      <w:r w:rsidRPr="00CD5E81">
        <w:rPr>
          <w:sz w:val="28"/>
          <w:szCs w:val="28"/>
        </w:rPr>
        <w:t xml:space="preserve"> «Об утверждении муниципальной программы города Батайска «Развитие</w:t>
      </w:r>
      <w:r w:rsidR="00DA3A31">
        <w:rPr>
          <w:sz w:val="28"/>
          <w:szCs w:val="28"/>
        </w:rPr>
        <w:t xml:space="preserve"> транспортной системы» изменения</w:t>
      </w:r>
      <w:r w:rsidRPr="00CD5E81">
        <w:rPr>
          <w:sz w:val="28"/>
          <w:szCs w:val="28"/>
        </w:rPr>
        <w:t xml:space="preserve">, изложив </w:t>
      </w:r>
      <w:r w:rsidR="00F27F6E">
        <w:rPr>
          <w:sz w:val="28"/>
          <w:szCs w:val="28"/>
        </w:rPr>
        <w:t>приложение № 1</w:t>
      </w:r>
      <w:r w:rsidRPr="00CD5E81">
        <w:rPr>
          <w:sz w:val="28"/>
          <w:szCs w:val="28"/>
        </w:rPr>
        <w:t xml:space="preserve"> в </w:t>
      </w:r>
      <w:r w:rsidR="00F27F6E">
        <w:rPr>
          <w:sz w:val="28"/>
          <w:szCs w:val="28"/>
        </w:rPr>
        <w:t xml:space="preserve">новой </w:t>
      </w:r>
      <w:r w:rsidRPr="00CD5E81">
        <w:rPr>
          <w:sz w:val="28"/>
          <w:szCs w:val="28"/>
        </w:rPr>
        <w:t>редакции согласно приложению</w:t>
      </w:r>
      <w:r w:rsidR="00F27F6E">
        <w:rPr>
          <w:sz w:val="28"/>
          <w:szCs w:val="28"/>
        </w:rPr>
        <w:t xml:space="preserve"> к настоящему постановлению</w:t>
      </w:r>
      <w:r w:rsidRPr="00CD5E81">
        <w:rPr>
          <w:sz w:val="28"/>
          <w:szCs w:val="28"/>
        </w:rPr>
        <w:t>.</w:t>
      </w:r>
    </w:p>
    <w:p w14:paraId="47D2D6C6" w14:textId="14DF0C0C" w:rsidR="00A17441" w:rsidRDefault="00D30CFD" w:rsidP="00A1744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D5E81">
        <w:rPr>
          <w:sz w:val="28"/>
          <w:szCs w:val="28"/>
        </w:rPr>
        <w:t>2.</w:t>
      </w:r>
      <w:r w:rsidR="00A17441" w:rsidRPr="00A17441">
        <w:rPr>
          <w:sz w:val="28"/>
          <w:szCs w:val="28"/>
        </w:rPr>
        <w:t xml:space="preserve"> Настоящее постановление вступает в силу со дня его официального опубликования и распространяется на правоотношения, возникшие с 01 января 2025 года.</w:t>
      </w:r>
    </w:p>
    <w:p w14:paraId="6AC6C19F" w14:textId="033CA000" w:rsidR="00277731" w:rsidRDefault="00D30CFD" w:rsidP="00A1744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D5E81">
        <w:rPr>
          <w:sz w:val="28"/>
          <w:szCs w:val="28"/>
        </w:rPr>
        <w:t>3.</w:t>
      </w:r>
      <w:r w:rsidRPr="00CD5E81">
        <w:rPr>
          <w:sz w:val="28"/>
          <w:szCs w:val="28"/>
        </w:rPr>
        <w:tab/>
      </w:r>
      <w:r w:rsidR="00277731">
        <w:rPr>
          <w:sz w:val="28"/>
          <w:szCs w:val="28"/>
        </w:rPr>
        <w:t xml:space="preserve">Настоящее постановление подлежит включению в регистр муниципальных нормативных правовых актов Ростовской области. </w:t>
      </w:r>
    </w:p>
    <w:p w14:paraId="64E3D531" w14:textId="17FCC34C" w:rsidR="00E25B5F" w:rsidRPr="00CD5E81" w:rsidRDefault="00277731" w:rsidP="002777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подлежит размещению на официальном сайте Администрации города Батайска.</w:t>
      </w:r>
    </w:p>
    <w:p w14:paraId="45A5F014" w14:textId="77777777" w:rsidR="00277731" w:rsidRDefault="00277731" w:rsidP="00D30CFD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</w:p>
    <w:p w14:paraId="09F7FED8" w14:textId="77777777" w:rsidR="00277731" w:rsidRDefault="00277731" w:rsidP="00D30CFD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</w:p>
    <w:p w14:paraId="09F85434" w14:textId="77777777" w:rsidR="00277731" w:rsidRDefault="00277731" w:rsidP="00D30CFD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</w:p>
    <w:p w14:paraId="16C2F70E" w14:textId="77777777" w:rsidR="00277731" w:rsidRDefault="00277731" w:rsidP="00D30CFD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</w:p>
    <w:p w14:paraId="508C9559" w14:textId="77777777" w:rsidR="00277731" w:rsidRDefault="00277731" w:rsidP="00D30CFD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</w:p>
    <w:p w14:paraId="0C0F17FB" w14:textId="6BE0F91C" w:rsidR="00D30CFD" w:rsidRPr="00CD5E81" w:rsidRDefault="00277731" w:rsidP="00D30CFD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D30CFD" w:rsidRPr="00CD5E81">
        <w:rPr>
          <w:sz w:val="28"/>
          <w:szCs w:val="28"/>
        </w:rPr>
        <w:t>.</w:t>
      </w:r>
      <w:r w:rsidR="00D30CFD" w:rsidRPr="00CD5E81">
        <w:rPr>
          <w:sz w:val="28"/>
          <w:szCs w:val="28"/>
        </w:rPr>
        <w:tab/>
        <w:t xml:space="preserve">Контроль за исполнением постановления возложить на заместителя главы Администрации города Батайска по жилищно-коммунальному хозяйству </w:t>
      </w:r>
      <w:r w:rsidR="00484A91">
        <w:rPr>
          <w:sz w:val="28"/>
          <w:szCs w:val="28"/>
        </w:rPr>
        <w:t>Шевцова Д.А.</w:t>
      </w:r>
    </w:p>
    <w:p w14:paraId="3A17BDDE" w14:textId="13769B7C" w:rsidR="00D30CFD" w:rsidRDefault="00D30CFD" w:rsidP="00D30CFD">
      <w:pPr>
        <w:jc w:val="both"/>
        <w:rPr>
          <w:sz w:val="28"/>
          <w:szCs w:val="28"/>
        </w:rPr>
      </w:pPr>
    </w:p>
    <w:p w14:paraId="48379FFD" w14:textId="77777777" w:rsidR="00E25B5F" w:rsidRPr="00CD5E81" w:rsidRDefault="00E25B5F" w:rsidP="00D30CFD">
      <w:pPr>
        <w:jc w:val="both"/>
        <w:rPr>
          <w:sz w:val="28"/>
          <w:szCs w:val="28"/>
        </w:rPr>
      </w:pPr>
    </w:p>
    <w:p w14:paraId="007ABF2D" w14:textId="17F57A0C" w:rsidR="00D30CFD" w:rsidRDefault="00DD5ECB" w:rsidP="00D30CFD">
      <w:pPr>
        <w:rPr>
          <w:sz w:val="28"/>
          <w:szCs w:val="28"/>
        </w:rPr>
      </w:pPr>
      <w:r w:rsidRPr="00DD5ECB">
        <w:rPr>
          <w:sz w:val="28"/>
          <w:szCs w:val="28"/>
        </w:rPr>
        <w:t xml:space="preserve">И.о. </w:t>
      </w:r>
      <w:r w:rsidR="00A17441">
        <w:rPr>
          <w:sz w:val="28"/>
          <w:szCs w:val="28"/>
        </w:rPr>
        <w:t>Г</w:t>
      </w:r>
      <w:r w:rsidRPr="00DD5ECB">
        <w:rPr>
          <w:sz w:val="28"/>
          <w:szCs w:val="28"/>
        </w:rPr>
        <w:t>лавы города Батайска                                                                      В.Е. Кукин</w:t>
      </w:r>
    </w:p>
    <w:p w14:paraId="6C6730BA" w14:textId="51BCE3B3" w:rsidR="00E25B5F" w:rsidRDefault="00E25B5F" w:rsidP="00D30CFD">
      <w:pPr>
        <w:rPr>
          <w:sz w:val="28"/>
          <w:szCs w:val="28"/>
        </w:rPr>
      </w:pPr>
    </w:p>
    <w:p w14:paraId="56782750" w14:textId="77777777" w:rsidR="00DD5ECB" w:rsidRPr="00CD5E81" w:rsidRDefault="00DD5ECB" w:rsidP="00D30CFD">
      <w:pPr>
        <w:rPr>
          <w:sz w:val="28"/>
          <w:szCs w:val="28"/>
        </w:rPr>
      </w:pPr>
    </w:p>
    <w:p w14:paraId="0004E16A" w14:textId="77777777" w:rsidR="00D30CFD" w:rsidRPr="00CD5E81" w:rsidRDefault="00D30CFD" w:rsidP="00D30CFD">
      <w:pPr>
        <w:tabs>
          <w:tab w:val="left" w:pos="2410"/>
        </w:tabs>
        <w:jc w:val="both"/>
        <w:rPr>
          <w:sz w:val="28"/>
          <w:szCs w:val="28"/>
        </w:rPr>
      </w:pPr>
      <w:r w:rsidRPr="00CD5E81">
        <w:rPr>
          <w:sz w:val="28"/>
          <w:szCs w:val="28"/>
        </w:rPr>
        <w:t>Постановление вносит</w:t>
      </w:r>
    </w:p>
    <w:p w14:paraId="56485E99" w14:textId="77777777" w:rsidR="00D30CFD" w:rsidRPr="00CD5E81" w:rsidRDefault="00D30CFD" w:rsidP="00D30CFD">
      <w:pPr>
        <w:tabs>
          <w:tab w:val="left" w:pos="2410"/>
        </w:tabs>
        <w:jc w:val="both"/>
        <w:rPr>
          <w:sz w:val="28"/>
          <w:szCs w:val="28"/>
        </w:rPr>
      </w:pPr>
      <w:r w:rsidRPr="00CD5E81">
        <w:rPr>
          <w:sz w:val="28"/>
          <w:szCs w:val="28"/>
        </w:rPr>
        <w:t xml:space="preserve">Управление жилищно-коммунального </w:t>
      </w:r>
    </w:p>
    <w:p w14:paraId="3161F6AC" w14:textId="77777777" w:rsidR="00D30CFD" w:rsidRPr="00CD5E81" w:rsidRDefault="00D30CFD" w:rsidP="00D30CFD">
      <w:pPr>
        <w:tabs>
          <w:tab w:val="left" w:pos="2410"/>
        </w:tabs>
        <w:jc w:val="both"/>
        <w:rPr>
          <w:sz w:val="28"/>
          <w:szCs w:val="28"/>
        </w:rPr>
      </w:pPr>
      <w:r w:rsidRPr="00CD5E81">
        <w:rPr>
          <w:sz w:val="28"/>
          <w:szCs w:val="28"/>
        </w:rPr>
        <w:t>хозяйства города Батайска</w:t>
      </w:r>
    </w:p>
    <w:p w14:paraId="1641054B" w14:textId="77777777" w:rsidR="00D30CFD" w:rsidRPr="00CD5E81" w:rsidRDefault="00D30CFD" w:rsidP="00D30CFD">
      <w:pPr>
        <w:ind w:left="6237"/>
        <w:jc w:val="center"/>
        <w:rPr>
          <w:sz w:val="28"/>
          <w:szCs w:val="28"/>
        </w:rPr>
      </w:pPr>
    </w:p>
    <w:p w14:paraId="5774DBCC" w14:textId="77777777" w:rsidR="00D30CFD" w:rsidRPr="00CD5E8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3920FAE0" w14:textId="77777777" w:rsidR="00D30CFD" w:rsidRPr="00CD5E8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41452E14" w14:textId="77777777" w:rsidR="00D30CFD" w:rsidRPr="00CD5E8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160592C7" w14:textId="77777777" w:rsidR="00D30CFD" w:rsidRPr="00CD5E8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6EDCAA24" w14:textId="77777777" w:rsidR="00D30CFD" w:rsidRPr="00CD5E8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22781CB8" w14:textId="77777777" w:rsidR="00D30CFD" w:rsidRPr="00CD5E8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74F27936" w14:textId="77777777" w:rsidR="00D30CFD" w:rsidRPr="00CD5E8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1520F991" w14:textId="77777777" w:rsidR="00D30CFD" w:rsidRPr="00CD5E8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2D12E759" w14:textId="77777777" w:rsidR="00D30CFD" w:rsidRPr="00CD5E8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49421999" w14:textId="77777777" w:rsidR="00D30CFD" w:rsidRPr="00CD5E8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07DCDB60" w14:textId="77777777" w:rsidR="00D30CFD" w:rsidRPr="00CD5E8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3ED8AEB8" w14:textId="77777777" w:rsidR="00D30CFD" w:rsidRPr="00CD5E8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19B38F34" w14:textId="77777777" w:rsidR="00D30CFD" w:rsidRPr="00CD5E8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188986E0" w14:textId="77777777" w:rsidR="00D30CFD" w:rsidRPr="00CD5E8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6F07EFB4" w14:textId="77777777" w:rsidR="00D30CFD" w:rsidRPr="00CD5E8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1E83AC4D" w14:textId="77777777" w:rsidR="00D30CFD" w:rsidRPr="00CD5E8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3C75CCA1" w14:textId="77777777" w:rsidR="00D30CFD" w:rsidRPr="00CD5E8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0E382158" w14:textId="77777777" w:rsidR="00D30CFD" w:rsidRPr="00CD5E8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1A63F32E" w14:textId="77777777" w:rsidR="00D30CFD" w:rsidRPr="00CD5E8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0774E6C2" w14:textId="77777777" w:rsidR="00D30CFD" w:rsidRPr="00CD5E8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2AC5590D" w14:textId="77777777" w:rsidR="00D30CFD" w:rsidRPr="00CD5E8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6FF60084" w14:textId="77777777" w:rsidR="00D30CFD" w:rsidRPr="00CD5E8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4B7EBC04" w14:textId="77777777" w:rsidR="00D30CFD" w:rsidRPr="00CD5E8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57FFCD3A" w14:textId="77777777" w:rsidR="00D30CFD" w:rsidRPr="00CD5E8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0B7119DE" w14:textId="77777777" w:rsidR="00D30CFD" w:rsidRPr="00CD5E8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0CFA0D6D" w14:textId="77777777" w:rsidR="00D30CFD" w:rsidRPr="00CD5E8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6FE1D5C7" w14:textId="77777777" w:rsidR="00D30CFD" w:rsidRPr="00CD5E8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45D32290" w14:textId="77777777" w:rsidR="00D30CFD" w:rsidRPr="00CD5E8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4FE1BE1C" w14:textId="77777777" w:rsidR="00D30CFD" w:rsidRPr="00CD5E8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2247232C" w14:textId="77777777" w:rsidR="00D30CFD" w:rsidRPr="00CD5E8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1E1D1126" w14:textId="77777777" w:rsidR="00D30CFD" w:rsidRPr="00CD5E8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1F7804E2" w14:textId="02918779" w:rsidR="00D30CFD" w:rsidRPr="00CD5E81" w:rsidRDefault="00D30CFD" w:rsidP="00D30CFD">
      <w:pPr>
        <w:snapToGrid w:val="0"/>
        <w:ind w:left="6237"/>
        <w:jc w:val="center"/>
        <w:rPr>
          <w:sz w:val="28"/>
          <w:szCs w:val="28"/>
        </w:rPr>
      </w:pPr>
      <w:r w:rsidRPr="00CD5E81">
        <w:rPr>
          <w:sz w:val="28"/>
          <w:szCs w:val="28"/>
        </w:rPr>
        <w:t>Приложение</w:t>
      </w:r>
    </w:p>
    <w:p w14:paraId="5A602652" w14:textId="77777777" w:rsidR="00D30CFD" w:rsidRPr="00CD5E81" w:rsidRDefault="00D30CFD" w:rsidP="00D30CFD">
      <w:pPr>
        <w:ind w:left="6237"/>
        <w:jc w:val="center"/>
        <w:rPr>
          <w:sz w:val="28"/>
          <w:szCs w:val="28"/>
        </w:rPr>
      </w:pPr>
      <w:r w:rsidRPr="00CD5E81">
        <w:rPr>
          <w:sz w:val="28"/>
          <w:szCs w:val="28"/>
        </w:rPr>
        <w:t>к постановлению</w:t>
      </w:r>
    </w:p>
    <w:p w14:paraId="35AAF7EC" w14:textId="77777777" w:rsidR="00D30CFD" w:rsidRPr="00CD5E81" w:rsidRDefault="00D30CFD" w:rsidP="00D30CFD">
      <w:pPr>
        <w:ind w:left="6237"/>
        <w:jc w:val="center"/>
        <w:rPr>
          <w:sz w:val="28"/>
          <w:szCs w:val="28"/>
        </w:rPr>
      </w:pPr>
      <w:r w:rsidRPr="00CD5E81">
        <w:rPr>
          <w:sz w:val="28"/>
          <w:szCs w:val="28"/>
        </w:rPr>
        <w:t xml:space="preserve">Администрации </w:t>
      </w:r>
    </w:p>
    <w:p w14:paraId="7AF5F44B" w14:textId="77777777" w:rsidR="00D30CFD" w:rsidRPr="00CD5E81" w:rsidRDefault="00D30CFD" w:rsidP="00D30CFD">
      <w:pPr>
        <w:ind w:left="6237"/>
        <w:jc w:val="center"/>
        <w:rPr>
          <w:sz w:val="28"/>
          <w:szCs w:val="28"/>
        </w:rPr>
      </w:pPr>
      <w:r w:rsidRPr="00CD5E81">
        <w:rPr>
          <w:sz w:val="28"/>
          <w:szCs w:val="28"/>
        </w:rPr>
        <w:t>города Батайска</w:t>
      </w:r>
    </w:p>
    <w:p w14:paraId="48A9E019" w14:textId="761C9CF2" w:rsidR="00D30CFD" w:rsidRPr="00CD5E81" w:rsidRDefault="00137E8D" w:rsidP="00D30CFD">
      <w:pPr>
        <w:ind w:left="6237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от 23.06.2025</w:t>
      </w:r>
      <w:bookmarkStart w:id="0" w:name="_GoBack"/>
      <w:bookmarkEnd w:id="0"/>
      <w:r>
        <w:rPr>
          <w:sz w:val="28"/>
          <w:szCs w:val="28"/>
        </w:rPr>
        <w:t xml:space="preserve"> № 877</w:t>
      </w:r>
    </w:p>
    <w:p w14:paraId="38070CDA" w14:textId="77777777" w:rsidR="00D30CFD" w:rsidRPr="00CD5E81" w:rsidRDefault="00D30CFD" w:rsidP="00D30CFD">
      <w:pPr>
        <w:ind w:left="6237"/>
        <w:jc w:val="center"/>
        <w:rPr>
          <w:color w:val="000000"/>
          <w:sz w:val="28"/>
          <w:szCs w:val="28"/>
        </w:rPr>
      </w:pPr>
    </w:p>
    <w:p w14:paraId="0184E502" w14:textId="77777777" w:rsidR="00D30CFD" w:rsidRPr="00CD5E81" w:rsidRDefault="00D30CFD" w:rsidP="00D30CF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524116" w14:textId="77777777" w:rsidR="00D30CFD" w:rsidRPr="00FA3E2F" w:rsidRDefault="00D30CFD" w:rsidP="00D30CF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A3E2F">
        <w:rPr>
          <w:rFonts w:ascii="Times New Roman" w:hAnsi="Times New Roman" w:cs="Times New Roman"/>
          <w:bCs/>
          <w:sz w:val="28"/>
          <w:szCs w:val="28"/>
        </w:rPr>
        <w:t>МУНИЦИПАЛЬНАЯ ПРОГРАММА</w:t>
      </w:r>
    </w:p>
    <w:p w14:paraId="0897CE26" w14:textId="0B4C68D2" w:rsidR="00D30CFD" w:rsidRPr="00FA3E2F" w:rsidRDefault="00D30CFD" w:rsidP="00D30CF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A3E2F">
        <w:rPr>
          <w:rFonts w:ascii="Times New Roman" w:hAnsi="Times New Roman" w:cs="Times New Roman"/>
          <w:bCs/>
          <w:sz w:val="28"/>
          <w:szCs w:val="28"/>
        </w:rPr>
        <w:t>ГОРОДА БАТАЙСКА</w:t>
      </w:r>
      <w:r w:rsidR="00277731">
        <w:rPr>
          <w:rFonts w:ascii="Times New Roman" w:hAnsi="Times New Roman" w:cs="Times New Roman"/>
          <w:bCs/>
          <w:sz w:val="28"/>
          <w:szCs w:val="28"/>
        </w:rPr>
        <w:t xml:space="preserve"> «РАЗВИТИЕ ТРАНСПОРТНОЙ СИСТЕМЫ</w:t>
      </w:r>
      <w:r w:rsidRPr="00FA3E2F">
        <w:rPr>
          <w:rFonts w:ascii="Times New Roman" w:hAnsi="Times New Roman" w:cs="Times New Roman"/>
          <w:bCs/>
          <w:sz w:val="28"/>
          <w:szCs w:val="28"/>
        </w:rPr>
        <w:t>»</w:t>
      </w:r>
    </w:p>
    <w:p w14:paraId="42CC4EFD" w14:textId="77777777" w:rsidR="00D30CFD" w:rsidRPr="00FA3E2F" w:rsidRDefault="00D30CFD" w:rsidP="00D30C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2FF08D1" w14:textId="77777777" w:rsidR="00D30CFD" w:rsidRPr="00FA3E2F" w:rsidRDefault="00D30CFD" w:rsidP="00D30CFD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FA3E2F">
        <w:rPr>
          <w:rFonts w:ascii="Times New Roman" w:hAnsi="Times New Roman" w:cs="Times New Roman"/>
          <w:bCs/>
          <w:sz w:val="28"/>
          <w:szCs w:val="28"/>
        </w:rPr>
        <w:t>I. СТРАТЕГИЧЕСКИЕ ПРИОРИТЕТЫ</w:t>
      </w:r>
    </w:p>
    <w:p w14:paraId="7D0209A5" w14:textId="77777777" w:rsidR="00D30CFD" w:rsidRPr="00FA3E2F" w:rsidRDefault="00D30CFD" w:rsidP="00D30CF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A3E2F">
        <w:rPr>
          <w:rFonts w:ascii="Times New Roman" w:hAnsi="Times New Roman" w:cs="Times New Roman"/>
          <w:bCs/>
          <w:sz w:val="28"/>
          <w:szCs w:val="28"/>
        </w:rPr>
        <w:t>МУНИЦИПАЛЬНОЙ ПРОГРАММЫ ГОРОДА БАТАЙСКА</w:t>
      </w:r>
    </w:p>
    <w:p w14:paraId="52390955" w14:textId="77777777" w:rsidR="00D30CFD" w:rsidRPr="00FA3E2F" w:rsidRDefault="00D30CFD" w:rsidP="00D30CF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A3E2F">
        <w:rPr>
          <w:rFonts w:ascii="Times New Roman" w:hAnsi="Times New Roman" w:cs="Times New Roman"/>
          <w:bCs/>
          <w:sz w:val="28"/>
          <w:szCs w:val="28"/>
        </w:rPr>
        <w:t>«РАЗВИТИЕ ТРАНСПОРТНОЙ СИСТЕМЫ»</w:t>
      </w:r>
    </w:p>
    <w:p w14:paraId="7127EE99" w14:textId="77777777" w:rsidR="00D30CFD" w:rsidRPr="00FA3E2F" w:rsidRDefault="00D30CFD" w:rsidP="00D30C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3F952ED" w14:textId="77777777" w:rsidR="00D30CFD" w:rsidRPr="00FA3E2F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A3E2F">
        <w:rPr>
          <w:rFonts w:ascii="Times New Roman" w:hAnsi="Times New Roman" w:cs="Times New Roman"/>
          <w:bCs/>
          <w:sz w:val="28"/>
          <w:szCs w:val="28"/>
        </w:rPr>
        <w:t>1. Оценка текущего состояния сферы реализации</w:t>
      </w:r>
    </w:p>
    <w:p w14:paraId="2EEF24F1" w14:textId="77777777" w:rsidR="00D30CFD" w:rsidRPr="00FA3E2F" w:rsidRDefault="00D30CFD" w:rsidP="00D30CF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A3E2F">
        <w:rPr>
          <w:rFonts w:ascii="Times New Roman" w:hAnsi="Times New Roman" w:cs="Times New Roman"/>
          <w:bCs/>
          <w:sz w:val="28"/>
          <w:szCs w:val="28"/>
        </w:rPr>
        <w:t>муниципальной программы города Батайска</w:t>
      </w:r>
    </w:p>
    <w:p w14:paraId="2768F909" w14:textId="77777777" w:rsidR="00D30CFD" w:rsidRPr="00FA3E2F" w:rsidRDefault="00D30CFD" w:rsidP="00D30CF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A3E2F">
        <w:rPr>
          <w:rFonts w:ascii="Times New Roman" w:hAnsi="Times New Roman" w:cs="Times New Roman"/>
          <w:bCs/>
          <w:sz w:val="28"/>
          <w:szCs w:val="28"/>
        </w:rPr>
        <w:t>«Развитие транспортной системы»</w:t>
      </w:r>
    </w:p>
    <w:p w14:paraId="01268CB0" w14:textId="77777777" w:rsidR="00D30CFD" w:rsidRPr="00FA3E2F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EEFFB2D" w14:textId="77777777" w:rsidR="00D30CFD" w:rsidRPr="00CD5E81" w:rsidRDefault="00D30CFD" w:rsidP="00D30C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81">
        <w:rPr>
          <w:rFonts w:ascii="Times New Roman" w:hAnsi="Times New Roman" w:cs="Times New Roman"/>
          <w:sz w:val="28"/>
          <w:szCs w:val="28"/>
        </w:rPr>
        <w:t>Муниципальная программа города Батайска «Развитие транспортной системы» (далее также – муниципальная программа) определяет цели и основные приоритеты в сфере комплексной безопасности и устойчивости транспортной системы города Батайска.</w:t>
      </w:r>
    </w:p>
    <w:p w14:paraId="1783D2E1" w14:textId="77777777" w:rsidR="00D30CFD" w:rsidRPr="00CD5E81" w:rsidRDefault="00D30CFD" w:rsidP="00D30CF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5E81">
        <w:rPr>
          <w:rFonts w:ascii="Times New Roman" w:hAnsi="Times New Roman" w:cs="Times New Roman"/>
          <w:color w:val="000000"/>
          <w:sz w:val="28"/>
          <w:szCs w:val="28"/>
        </w:rPr>
        <w:t>Транспорт является системообразующей отраслью, важнейшей составной частью производственной и социальной инфраструктуры города Батайска.</w:t>
      </w:r>
    </w:p>
    <w:p w14:paraId="373DC566" w14:textId="77777777" w:rsidR="00D30CFD" w:rsidRPr="00CD5E81" w:rsidRDefault="00D30CFD" w:rsidP="00D30CFD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D5E81">
        <w:rPr>
          <w:color w:val="000000"/>
          <w:sz w:val="28"/>
          <w:szCs w:val="28"/>
        </w:rPr>
        <w:t xml:space="preserve">Благодаря геополитическому положению город Батайск обладает значительным транзитным потенциалом для перевозок грузов и пассажиров в региональном сообщении. </w:t>
      </w:r>
    </w:p>
    <w:p w14:paraId="57CAB4B7" w14:textId="77777777" w:rsidR="00D30CFD" w:rsidRPr="00CD5E81" w:rsidRDefault="00D30CFD" w:rsidP="00D30CF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5E81">
        <w:rPr>
          <w:rFonts w:ascii="Times New Roman" w:hAnsi="Times New Roman" w:cs="Times New Roman"/>
          <w:color w:val="000000"/>
          <w:sz w:val="28"/>
          <w:szCs w:val="28"/>
        </w:rPr>
        <w:t>Транспортно-дорожный комплекс - одна из отраслей экономики города Батайска. Высокий уровень развития производительных сил, специализация на производстве многих видов грузоемкой продукции (машиностроение, пищевая промышленность), особенности экономико-географического положения города Батайска.</w:t>
      </w:r>
    </w:p>
    <w:p w14:paraId="1683C872" w14:textId="77777777" w:rsidR="00D30CFD" w:rsidRPr="00CD5E81" w:rsidRDefault="00D30CFD" w:rsidP="00D30CFD">
      <w:pPr>
        <w:pStyle w:val="ConsPlusNormal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5E81">
        <w:rPr>
          <w:rFonts w:ascii="Times New Roman" w:hAnsi="Times New Roman" w:cs="Times New Roman"/>
          <w:color w:val="000000"/>
          <w:sz w:val="28"/>
          <w:szCs w:val="28"/>
        </w:rPr>
        <w:t>Объем перевозок и их структура определяются количественными и качественными характеристиками межмуниципальных, транзитных связей, а также внутриобластного товарообмена.</w:t>
      </w:r>
    </w:p>
    <w:p w14:paraId="58AD6979" w14:textId="77777777" w:rsidR="00D30CFD" w:rsidRPr="00CD5E81" w:rsidRDefault="00D30CFD" w:rsidP="00D30CF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D5E81">
        <w:rPr>
          <w:color w:val="000000"/>
          <w:sz w:val="28"/>
          <w:szCs w:val="28"/>
        </w:rPr>
        <w:t xml:space="preserve">Транспортная инфраструктура является одной из основ экономического развития города и от того насколько состояние инфраструктуры соответствует реальным требованиям времени, зависит благосостояние населения города. В целях более полного удовлетворения спроса на грузовые и пассажирские перевозки, а также улучшения транспортного обслуживания населения и развития транспортной инфраструктуры на территории города ведется реализация региональных проектов, частью которых является строительство, </w:t>
      </w:r>
      <w:r w:rsidRPr="00CD5E81">
        <w:rPr>
          <w:sz w:val="28"/>
          <w:szCs w:val="28"/>
        </w:rPr>
        <w:t>капитальный ремонт, ремонт муниципальных объектов транспортной инфраструктуры.</w:t>
      </w:r>
    </w:p>
    <w:p w14:paraId="0FB4194E" w14:textId="77777777" w:rsidR="00D30CFD" w:rsidRPr="00CD5E81" w:rsidRDefault="00D30CFD" w:rsidP="00D30CF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5E81">
        <w:rPr>
          <w:sz w:val="28"/>
          <w:szCs w:val="28"/>
        </w:rPr>
        <w:t>В границах муниципального образования «Город Батайск» протяженность дорог составляет более 260 км.</w:t>
      </w:r>
    </w:p>
    <w:p w14:paraId="0B3B90B8" w14:textId="77777777" w:rsidR="00D30CFD" w:rsidRPr="00CD5E81" w:rsidRDefault="00D30CFD" w:rsidP="00D30CF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5E81">
        <w:rPr>
          <w:sz w:val="28"/>
          <w:szCs w:val="28"/>
        </w:rPr>
        <w:tab/>
        <w:t>Основными проблемами в данной сфере являются:</w:t>
      </w:r>
    </w:p>
    <w:p w14:paraId="072B8BFC" w14:textId="77777777" w:rsidR="00D30CFD" w:rsidRPr="00CD5E81" w:rsidRDefault="00D30CFD" w:rsidP="00D30CF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5E81">
        <w:rPr>
          <w:sz w:val="28"/>
          <w:szCs w:val="28"/>
        </w:rPr>
        <w:tab/>
        <w:t>- недостатки эксплуатационного состояния улично-дорожной сети и искусственных сооружений,</w:t>
      </w:r>
    </w:p>
    <w:p w14:paraId="2CA5EB4F" w14:textId="77777777" w:rsidR="00D30CFD" w:rsidRPr="00CD5E81" w:rsidRDefault="00D30CFD" w:rsidP="00D30CF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5E81">
        <w:rPr>
          <w:sz w:val="28"/>
          <w:szCs w:val="28"/>
        </w:rPr>
        <w:tab/>
        <w:t>- недостаток финансовых средств для содержания и ремонта улично-дорожных сетей в соответствии с требованиями стандартов и правил,</w:t>
      </w:r>
    </w:p>
    <w:p w14:paraId="74410858" w14:textId="77777777" w:rsidR="00D30CFD" w:rsidRPr="00CD5E81" w:rsidRDefault="00D30CFD" w:rsidP="00D30CF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5E81">
        <w:rPr>
          <w:sz w:val="28"/>
          <w:szCs w:val="28"/>
        </w:rPr>
        <w:tab/>
        <w:t>- растущий уровень автомобилизации населения.</w:t>
      </w:r>
    </w:p>
    <w:p w14:paraId="7DE9FF37" w14:textId="77777777" w:rsidR="00D30CFD" w:rsidRPr="00CD5E81" w:rsidRDefault="00D30CFD" w:rsidP="00D30CF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5E81">
        <w:rPr>
          <w:sz w:val="28"/>
          <w:szCs w:val="28"/>
        </w:rPr>
        <w:tab/>
        <w:t>Увеличение количества транспорта на улицах города в сочетании с недостатками эксплуатационного состояния улично-дорожной сети, организации пешеходного движения требует комплексного подхода к решению указанных проблем и принятия неотложных мер по реконструкции улиц и дорог, совершенствованию организации дорожного движения.</w:t>
      </w:r>
    </w:p>
    <w:p w14:paraId="14F0ECE0" w14:textId="77777777" w:rsidR="00D30CFD" w:rsidRPr="00CD5E81" w:rsidRDefault="00D30CFD" w:rsidP="00D30CF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5E81">
        <w:rPr>
          <w:sz w:val="28"/>
          <w:szCs w:val="28"/>
        </w:rPr>
        <w:tab/>
        <w:t>В связи с ограничением объемом финансовых средств, выделяемых из             бюджета муниципального образования, содержание и уборка улично-дорожной сети, ливневой канализации, искусственных сооружений проводятся не в соответствии с действующими нормативами по периодичности и объему ремонтных работ, что приводит к их разрушению в связи с износом.</w:t>
      </w:r>
    </w:p>
    <w:p w14:paraId="79BC05A5" w14:textId="77777777" w:rsidR="00D30CFD" w:rsidRPr="00CD5E81" w:rsidRDefault="00D30CFD" w:rsidP="00D30CFD">
      <w:pPr>
        <w:pStyle w:val="af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5E81">
        <w:rPr>
          <w:rFonts w:ascii="Times New Roman" w:hAnsi="Times New Roman"/>
          <w:color w:val="000000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и п. 7 ст.3 Устава муниципального образования «Город Батайск» к вопросам местного значения относится создание условий для предоставления транспортных услуг населению и организация транспортного обслуживания населения в границах г. </w:t>
      </w:r>
      <w:r w:rsidR="0038471E" w:rsidRPr="00CD5E81">
        <w:rPr>
          <w:rFonts w:ascii="Times New Roman" w:hAnsi="Times New Roman"/>
          <w:color w:val="000000"/>
          <w:sz w:val="28"/>
          <w:szCs w:val="28"/>
        </w:rPr>
        <w:t>Батайска</w:t>
      </w:r>
      <w:r w:rsidRPr="00CD5E81">
        <w:rPr>
          <w:rFonts w:ascii="Times New Roman" w:hAnsi="Times New Roman"/>
          <w:color w:val="000000"/>
          <w:sz w:val="28"/>
          <w:szCs w:val="28"/>
        </w:rPr>
        <w:t>.</w:t>
      </w:r>
    </w:p>
    <w:p w14:paraId="3D317497" w14:textId="77777777" w:rsidR="00D30CFD" w:rsidRPr="00CD5E81" w:rsidRDefault="00D30CFD" w:rsidP="00D30CFD">
      <w:pPr>
        <w:ind w:firstLine="709"/>
        <w:jc w:val="both"/>
        <w:rPr>
          <w:sz w:val="28"/>
          <w:szCs w:val="28"/>
        </w:rPr>
      </w:pPr>
      <w:r w:rsidRPr="00CD5E81">
        <w:rPr>
          <w:bCs/>
          <w:sz w:val="28"/>
          <w:szCs w:val="28"/>
        </w:rPr>
        <w:t>Одним из направлений деятельности А</w:t>
      </w:r>
      <w:r w:rsidRPr="00CD5E81">
        <w:rPr>
          <w:sz w:val="28"/>
          <w:szCs w:val="28"/>
        </w:rPr>
        <w:t>дминистрации города является максимальное удовлетворение потребности населения и экономики страны в автомобильных дорогах с высокими потребительскими свойствами при минимальных и ограниченных ресурсах.</w:t>
      </w:r>
    </w:p>
    <w:p w14:paraId="2D52A331" w14:textId="77777777" w:rsidR="00D30CFD" w:rsidRPr="00CD5E81" w:rsidRDefault="00D30CFD" w:rsidP="00D30CFD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D5E81">
        <w:rPr>
          <w:color w:val="000000"/>
          <w:sz w:val="28"/>
          <w:szCs w:val="28"/>
        </w:rPr>
        <w:t>Обеспечение безопасности дорожного движения является составной частью национальных задач обеспечения личной безопасности, решения демографических, социальных и экономических проблем, повышения качества жизни.</w:t>
      </w:r>
    </w:p>
    <w:p w14:paraId="564B5C93" w14:textId="77777777" w:rsidR="00D30CFD" w:rsidRPr="00CD5E81" w:rsidRDefault="00D30CFD" w:rsidP="00D30CFD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D5E81">
        <w:rPr>
          <w:color w:val="000000"/>
          <w:sz w:val="28"/>
          <w:szCs w:val="28"/>
        </w:rPr>
        <w:t xml:space="preserve">Цели повышения уровня безопасности транспортной системы, сокращения темпов роста количества дорожно-транспортных происшествий, снижение тяжести их последствий, числа пострадавших и погибших в них обозначены и в </w:t>
      </w:r>
      <w:r w:rsidRPr="00CD5E81">
        <w:rPr>
          <w:sz w:val="28"/>
          <w:szCs w:val="28"/>
        </w:rPr>
        <w:t>Стратегии социально-экономического развития города Батайска до 2030 года</w:t>
      </w:r>
      <w:r w:rsidRPr="00CD5E81">
        <w:rPr>
          <w:color w:val="000000"/>
          <w:sz w:val="28"/>
          <w:szCs w:val="28"/>
        </w:rPr>
        <w:t>.</w:t>
      </w:r>
    </w:p>
    <w:p w14:paraId="242B6213" w14:textId="77777777" w:rsidR="00D30CFD" w:rsidRPr="00CD5E81" w:rsidRDefault="00D30CFD" w:rsidP="00D30CFD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D5E81">
        <w:rPr>
          <w:color w:val="000000"/>
          <w:sz w:val="28"/>
          <w:szCs w:val="28"/>
        </w:rPr>
        <w:t>В городе Батайске в 202</w:t>
      </w:r>
      <w:r w:rsidR="0038471E" w:rsidRPr="00CD5E81">
        <w:rPr>
          <w:color w:val="000000"/>
          <w:sz w:val="28"/>
          <w:szCs w:val="28"/>
        </w:rPr>
        <w:t>3</w:t>
      </w:r>
      <w:r w:rsidRPr="00CD5E81">
        <w:rPr>
          <w:color w:val="000000"/>
          <w:sz w:val="28"/>
          <w:szCs w:val="28"/>
        </w:rPr>
        <w:t xml:space="preserve"> году зарегистрировано </w:t>
      </w:r>
      <w:r w:rsidR="0038471E" w:rsidRPr="00CD5E81">
        <w:rPr>
          <w:color w:val="000000"/>
          <w:sz w:val="28"/>
          <w:szCs w:val="28"/>
        </w:rPr>
        <w:t>45</w:t>
      </w:r>
      <w:r w:rsidRPr="00CD5E81">
        <w:rPr>
          <w:color w:val="000000"/>
          <w:sz w:val="28"/>
          <w:szCs w:val="28"/>
        </w:rPr>
        <w:t xml:space="preserve"> дорожно-транспортных происшествия, в результате которых, погибло </w:t>
      </w:r>
      <w:r w:rsidR="0038471E" w:rsidRPr="00CD5E81">
        <w:rPr>
          <w:color w:val="000000"/>
          <w:sz w:val="28"/>
          <w:szCs w:val="28"/>
        </w:rPr>
        <w:t>5</w:t>
      </w:r>
      <w:r w:rsidRPr="00CD5E81">
        <w:rPr>
          <w:color w:val="000000"/>
          <w:sz w:val="28"/>
          <w:szCs w:val="28"/>
        </w:rPr>
        <w:t xml:space="preserve"> человек, и получили травмы </w:t>
      </w:r>
      <w:r w:rsidR="0038471E" w:rsidRPr="00CD5E81">
        <w:rPr>
          <w:color w:val="000000"/>
          <w:sz w:val="28"/>
          <w:szCs w:val="28"/>
        </w:rPr>
        <w:t>40</w:t>
      </w:r>
      <w:r w:rsidRPr="00CD5E81">
        <w:rPr>
          <w:color w:val="000000"/>
          <w:sz w:val="28"/>
          <w:szCs w:val="28"/>
        </w:rPr>
        <w:t xml:space="preserve"> человек при соответствующих показателях 2023 года </w:t>
      </w:r>
    </w:p>
    <w:p w14:paraId="4B93F628" w14:textId="77777777" w:rsidR="00D30CFD" w:rsidRPr="00CD5E81" w:rsidRDefault="00D30CFD" w:rsidP="00D30CFD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D5E81">
        <w:rPr>
          <w:color w:val="000000"/>
          <w:sz w:val="28"/>
          <w:szCs w:val="28"/>
        </w:rPr>
        <w:t>Негативные тенденции связаны с увеличением парка автотранспортных средств и неисполнением участниками дорожного движения правил дорожного движения.</w:t>
      </w:r>
    </w:p>
    <w:p w14:paraId="0657462F" w14:textId="77777777" w:rsidR="00D30CFD" w:rsidRPr="00CD5E81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D2C30E5" w14:textId="77777777" w:rsidR="00D30CFD" w:rsidRPr="00CD5E81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5CA766" w14:textId="77777777" w:rsidR="00D30CFD" w:rsidRPr="00FA3E2F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A3E2F">
        <w:rPr>
          <w:rFonts w:ascii="Times New Roman" w:hAnsi="Times New Roman" w:cs="Times New Roman"/>
          <w:bCs/>
          <w:sz w:val="28"/>
          <w:szCs w:val="28"/>
        </w:rPr>
        <w:t>2. Описание приоритетов и целей муниципальной политики</w:t>
      </w:r>
    </w:p>
    <w:p w14:paraId="148E9E3E" w14:textId="77777777" w:rsidR="00D30CFD" w:rsidRPr="00FA3E2F" w:rsidRDefault="00D30CFD" w:rsidP="00D30CF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A3E2F">
        <w:rPr>
          <w:rFonts w:ascii="Times New Roman" w:hAnsi="Times New Roman" w:cs="Times New Roman"/>
          <w:bCs/>
          <w:sz w:val="28"/>
          <w:szCs w:val="28"/>
        </w:rPr>
        <w:t>города Батайска в сфере реализации муниципальной</w:t>
      </w:r>
    </w:p>
    <w:p w14:paraId="3E596E1D" w14:textId="77777777" w:rsidR="00D30CFD" w:rsidRPr="00FA3E2F" w:rsidRDefault="00D30CFD" w:rsidP="00D30CF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A3E2F">
        <w:rPr>
          <w:rFonts w:ascii="Times New Roman" w:hAnsi="Times New Roman" w:cs="Times New Roman"/>
          <w:bCs/>
          <w:sz w:val="28"/>
          <w:szCs w:val="28"/>
        </w:rPr>
        <w:t>программы</w:t>
      </w:r>
    </w:p>
    <w:p w14:paraId="07E23437" w14:textId="77777777" w:rsidR="00D30CFD" w:rsidRPr="00CD5E81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BF9E81E" w14:textId="77777777" w:rsidR="00D30CFD" w:rsidRPr="00CD5E81" w:rsidRDefault="00DA07DE" w:rsidP="00D30C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D30CFD" w:rsidRPr="00CD5E81">
          <w:rPr>
            <w:rFonts w:ascii="Times New Roman" w:hAnsi="Times New Roman" w:cs="Times New Roman"/>
            <w:sz w:val="28"/>
            <w:szCs w:val="28"/>
          </w:rPr>
          <w:t>Стратегией</w:t>
        </w:r>
      </w:hyperlink>
      <w:r w:rsidR="00D30CFD" w:rsidRPr="00CD5E81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города Батайска на период до 2030 года, определены следующие приоритеты и цели государственной политики, вклад в реализацию которых вносят мероприятия муниципальной программы:</w:t>
      </w:r>
    </w:p>
    <w:p w14:paraId="0D4A7AFA" w14:textId="77777777" w:rsidR="00D30CFD" w:rsidRPr="00CD5E81" w:rsidRDefault="00D30CFD" w:rsidP="00D30CFD">
      <w:pPr>
        <w:widowControl w:val="0"/>
        <w:tabs>
          <w:tab w:val="left" w:pos="10348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D5E81">
        <w:rPr>
          <w:sz w:val="28"/>
          <w:szCs w:val="28"/>
        </w:rPr>
        <w:t>выполнение комплекса работ по поддержанию, оценке надлежащего технического состояния, а также по организации и обеспечению безопасности дорожного движения на автомобильных дорогах общего пользования и искусственных сооружений на них (содержание дорог и сооружений на них); выполнение комплекса работ по восстановлению транспортно-эксплуатационных характеристик автомобильных дорог, при выполнении которых не затрагиваются конструктивные и иные характеристики надежности и безопасности (ремонт дорог); выполнение комплекса работ по замене или восстановлению конструктивных элементов автомобильных дорог, дорожных сооружений и их частей, выполнение которых осуществляется в пределах установленных допустимых значений и технических характеристик класса и категории, автомобильных дорог и при выполнении которых затрагиваются конструктивные и иные характеристики надежности и безопасности (капитальный ремонт дорог и сооружений на них); подготовка проектной документации на строительство, реконструкцию, капитальный ремонт автомобильных дорог общего пользования и искусственных сооружений на них; увеличение протяженности, изменение параметров автомобильных дорог общего пользования, ведущее к изменению класса и категории автомобильной дороги (строительство или реконструкция дорог и искусственных сооружений на них).</w:t>
      </w:r>
    </w:p>
    <w:p w14:paraId="617AD15F" w14:textId="77777777" w:rsidR="00D30CFD" w:rsidRPr="00CD5E81" w:rsidRDefault="00D30CFD" w:rsidP="00D30C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5E81">
        <w:rPr>
          <w:rFonts w:ascii="Times New Roman" w:hAnsi="Times New Roman"/>
          <w:sz w:val="28"/>
          <w:szCs w:val="28"/>
        </w:rPr>
        <w:t>создание условий для устойчивого функционирования транспортной системы города Батайска, повышение уровня безопасности движения.</w:t>
      </w:r>
    </w:p>
    <w:p w14:paraId="3FBF212C" w14:textId="77777777" w:rsidR="00D30CFD" w:rsidRPr="00CD5E81" w:rsidRDefault="00D30CFD" w:rsidP="00D30CF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5E81">
        <w:rPr>
          <w:sz w:val="28"/>
          <w:szCs w:val="28"/>
        </w:rPr>
        <w:t xml:space="preserve">Национальными целями развития Российской Федерации на период до 2030 года, установленными </w:t>
      </w:r>
      <w:hyperlink r:id="rId11" w:history="1">
        <w:r w:rsidRPr="00CD5E81">
          <w:rPr>
            <w:sz w:val="28"/>
            <w:szCs w:val="28"/>
          </w:rPr>
          <w:t>Указом</w:t>
        </w:r>
      </w:hyperlink>
      <w:r w:rsidRPr="00CD5E81">
        <w:rPr>
          <w:sz w:val="28"/>
          <w:szCs w:val="28"/>
        </w:rPr>
        <w:t xml:space="preserve"> Президента Российской Федерации от 07.05.2024 N 309 «О национальных целях развития Российской Федерации на период до 2030 года и на перспективу до 2036 года», определяющими приоритеты государственной политики, вклад в реализацию которых вносят мероприятия муниципальной программы, являются: комфортная и безопасная среда для жизни.</w:t>
      </w:r>
    </w:p>
    <w:p w14:paraId="226871E6" w14:textId="19DA65B6" w:rsidR="00D30CFD" w:rsidRPr="00CD5E81" w:rsidRDefault="00D30CFD" w:rsidP="00D30C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5E81">
        <w:rPr>
          <w:rFonts w:ascii="Times New Roman" w:hAnsi="Times New Roman" w:cs="Times New Roman"/>
          <w:sz w:val="28"/>
          <w:szCs w:val="28"/>
        </w:rPr>
        <w:t xml:space="preserve">С учетом положений стратегических документов определена цель муниципальной программы - повышение комплексной безопасности и устойчивости транспортной системы города Батайска с целью сокращения смертности в результате дорожно-транспортных происшествий до </w:t>
      </w:r>
      <w:r w:rsidR="00B93667" w:rsidRPr="00CD5E81">
        <w:rPr>
          <w:rFonts w:ascii="Times New Roman" w:hAnsi="Times New Roman" w:cs="Times New Roman"/>
          <w:sz w:val="28"/>
          <w:szCs w:val="28"/>
        </w:rPr>
        <w:t>1</w:t>
      </w:r>
      <w:r w:rsidRPr="00CD5E81">
        <w:rPr>
          <w:rFonts w:ascii="Times New Roman" w:hAnsi="Times New Roman" w:cs="Times New Roman"/>
          <w:sz w:val="28"/>
          <w:szCs w:val="28"/>
        </w:rPr>
        <w:t xml:space="preserve"> человека на 100 тыс. населения.</w:t>
      </w:r>
    </w:p>
    <w:p w14:paraId="1BE64106" w14:textId="77777777" w:rsidR="00D30CFD" w:rsidRPr="00CD5E81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B594D0F" w14:textId="77777777" w:rsidR="00D30CFD" w:rsidRPr="00FA3E2F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A3E2F">
        <w:rPr>
          <w:rFonts w:ascii="Times New Roman" w:hAnsi="Times New Roman" w:cs="Times New Roman"/>
          <w:bCs/>
          <w:sz w:val="28"/>
          <w:szCs w:val="28"/>
        </w:rPr>
        <w:t>3. Сведения о взаимосвязи</w:t>
      </w:r>
    </w:p>
    <w:p w14:paraId="5BEE1609" w14:textId="77777777" w:rsidR="00D30CFD" w:rsidRPr="00FA3E2F" w:rsidRDefault="00D30CFD" w:rsidP="00D30CF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A3E2F">
        <w:rPr>
          <w:rFonts w:ascii="Times New Roman" w:hAnsi="Times New Roman" w:cs="Times New Roman"/>
          <w:bCs/>
          <w:sz w:val="28"/>
          <w:szCs w:val="28"/>
        </w:rPr>
        <w:t>со стратегическими приоритетами, целями и показателями</w:t>
      </w:r>
    </w:p>
    <w:p w14:paraId="57D02C2A" w14:textId="77777777" w:rsidR="00D30CFD" w:rsidRPr="00FA3E2F" w:rsidRDefault="00D30CFD" w:rsidP="00D30CF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A3E2F">
        <w:rPr>
          <w:rFonts w:ascii="Times New Roman" w:hAnsi="Times New Roman" w:cs="Times New Roman"/>
          <w:bCs/>
          <w:sz w:val="28"/>
          <w:szCs w:val="28"/>
        </w:rPr>
        <w:t>государственных программ Ростовской области</w:t>
      </w:r>
    </w:p>
    <w:p w14:paraId="683B1961" w14:textId="77777777" w:rsidR="00D30CFD" w:rsidRPr="00CD5E81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E497B13" w14:textId="6FE98C82" w:rsidR="00D30CFD" w:rsidRPr="00CD5E81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E81">
        <w:rPr>
          <w:rFonts w:ascii="Times New Roman" w:hAnsi="Times New Roman" w:cs="Times New Roman"/>
          <w:sz w:val="28"/>
          <w:szCs w:val="28"/>
        </w:rPr>
        <w:t xml:space="preserve">Взаимосвязь с государственной </w:t>
      </w:r>
      <w:hyperlink r:id="rId12" w:history="1">
        <w:r w:rsidRPr="00CD5E81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CD5E81">
        <w:rPr>
          <w:rFonts w:ascii="Times New Roman" w:hAnsi="Times New Roman" w:cs="Times New Roman"/>
          <w:sz w:val="28"/>
          <w:szCs w:val="28"/>
        </w:rPr>
        <w:t xml:space="preserve"> Ростовской области «Развитие транспортной системы», утвержденной Постановлением Правительства Ростовской области от 17.10.2018 N 645, обеспечивается путем формирования муниципальной программы с учетом параметров государственной программы Ростовской области (в том числе в части показателей, декомпозируемых на уровень муниципального образования).</w:t>
      </w:r>
    </w:p>
    <w:p w14:paraId="26E30072" w14:textId="77777777" w:rsidR="00475215" w:rsidRPr="00CD5E81" w:rsidRDefault="00475215" w:rsidP="004752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E81">
        <w:rPr>
          <w:rFonts w:ascii="Times New Roman" w:hAnsi="Times New Roman" w:cs="Times New Roman"/>
          <w:sz w:val="28"/>
          <w:szCs w:val="28"/>
        </w:rPr>
        <w:t>Кроме того, основные направления государственной программы реализуются в соответствии с:</w:t>
      </w:r>
    </w:p>
    <w:p w14:paraId="6D94E2D0" w14:textId="77777777" w:rsidR="00475215" w:rsidRPr="00CD5E81" w:rsidRDefault="00475215" w:rsidP="004752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E81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14:paraId="6DC04E96" w14:textId="03CE37C2" w:rsidR="00475215" w:rsidRPr="00CD5E81" w:rsidRDefault="00475215" w:rsidP="004752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E81">
        <w:rPr>
          <w:rFonts w:ascii="Times New Roman" w:hAnsi="Times New Roman" w:cs="Times New Roman"/>
          <w:sz w:val="28"/>
          <w:szCs w:val="28"/>
        </w:rPr>
        <w:t>«Стратегией социально-экономического развития города Батайска на период до 2030 года» в редакции Решения Батайской городской думы от 29.06.2023 № 275.</w:t>
      </w:r>
    </w:p>
    <w:p w14:paraId="240363C4" w14:textId="77777777" w:rsidR="00D30CFD" w:rsidRPr="00CD5E81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172434" w14:textId="005361C5" w:rsidR="00D30CFD" w:rsidRPr="00FA3E2F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A3E2F">
        <w:rPr>
          <w:rFonts w:ascii="Times New Roman" w:hAnsi="Times New Roman" w:cs="Times New Roman"/>
          <w:bCs/>
          <w:sz w:val="28"/>
          <w:szCs w:val="28"/>
        </w:rPr>
        <w:t>4. Задачи муниципального управления,</w:t>
      </w:r>
      <w:r w:rsidR="00285B06" w:rsidRPr="00FA3E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3E2F">
        <w:rPr>
          <w:rFonts w:ascii="Times New Roman" w:hAnsi="Times New Roman" w:cs="Times New Roman"/>
          <w:bCs/>
          <w:sz w:val="28"/>
          <w:szCs w:val="28"/>
        </w:rPr>
        <w:t>способы</w:t>
      </w:r>
    </w:p>
    <w:p w14:paraId="5FD4BC1A" w14:textId="77777777" w:rsidR="00D30CFD" w:rsidRPr="00FA3E2F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A3E2F">
        <w:rPr>
          <w:rFonts w:ascii="Times New Roman" w:hAnsi="Times New Roman" w:cs="Times New Roman"/>
          <w:bCs/>
          <w:sz w:val="28"/>
          <w:szCs w:val="28"/>
        </w:rPr>
        <w:t xml:space="preserve"> их эффективного решения в сфере</w:t>
      </w:r>
    </w:p>
    <w:p w14:paraId="7F4109C8" w14:textId="77777777" w:rsidR="00D30CFD" w:rsidRPr="00CD5E81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FA3E2F">
        <w:rPr>
          <w:rFonts w:ascii="Times New Roman" w:hAnsi="Times New Roman" w:cs="Times New Roman"/>
          <w:bCs/>
          <w:sz w:val="28"/>
          <w:szCs w:val="28"/>
        </w:rPr>
        <w:t>реализации муниципальной программы</w:t>
      </w:r>
    </w:p>
    <w:p w14:paraId="7D2143C6" w14:textId="77777777" w:rsidR="00D30CFD" w:rsidRPr="00CD5E81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0320888" w14:textId="77777777" w:rsidR="00D30CFD" w:rsidRPr="00CD5E81" w:rsidRDefault="00D30CFD" w:rsidP="00D30CFD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D5E81">
        <w:rPr>
          <w:bCs/>
          <w:sz w:val="28"/>
          <w:szCs w:val="28"/>
        </w:rPr>
        <w:t>Для достижения цели муниципальной программы поставлены следующие основные задачи муниципального управления:</w:t>
      </w:r>
    </w:p>
    <w:p w14:paraId="1A7DF7CA" w14:textId="77777777" w:rsidR="00D30CFD" w:rsidRPr="00CD5E81" w:rsidRDefault="00D30CFD" w:rsidP="00D30CF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5E81">
        <w:rPr>
          <w:sz w:val="28"/>
          <w:szCs w:val="28"/>
        </w:rPr>
        <w:t>повышение доли автомобильных дорог общего пользования местного значения, соответствующих нормативным требованиям к транспортно-эксплуатационным показателям (до 50,0 процентов в 2025 году и до 65,0 процента в 2030 году);</w:t>
      </w:r>
    </w:p>
    <w:p w14:paraId="6D97C491" w14:textId="77777777" w:rsidR="00D30CFD" w:rsidRPr="00CD5E81" w:rsidRDefault="00D30CFD" w:rsidP="00D30CF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5E81">
        <w:rPr>
          <w:sz w:val="28"/>
          <w:szCs w:val="28"/>
        </w:rPr>
        <w:t>обеспечение прироста протяженности автомобильных дорог общего пользования местного значения, соответствующих нормативным требованиям, и искусственных сооружений на них;</w:t>
      </w:r>
    </w:p>
    <w:p w14:paraId="725CE21E" w14:textId="77777777" w:rsidR="00D30CFD" w:rsidRPr="00CD5E81" w:rsidRDefault="00D30CFD" w:rsidP="00D30CF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5E81">
        <w:rPr>
          <w:sz w:val="28"/>
          <w:szCs w:val="28"/>
        </w:rPr>
        <w:t>обеспечение повышения транспортно-эксплуатационных характеристик, содержание сети автомобильных дорог местного значения в полном объеме.</w:t>
      </w:r>
    </w:p>
    <w:p w14:paraId="705B9D72" w14:textId="57832283" w:rsidR="003826E6" w:rsidRPr="00CD5E81" w:rsidRDefault="003826E6" w:rsidP="00D30CF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CCFCDC9" w14:textId="2B167BD3" w:rsidR="00475215" w:rsidRPr="00CD5E81" w:rsidRDefault="00475215" w:rsidP="00D30CF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8992565" w14:textId="463C6211" w:rsidR="00475215" w:rsidRPr="00CD5E81" w:rsidRDefault="00475215" w:rsidP="00D30CF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58AFFDE" w14:textId="1086AB63" w:rsidR="00475215" w:rsidRPr="00CD5E81" w:rsidRDefault="00475215" w:rsidP="00D30CF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969B03C" w14:textId="069ABB47" w:rsidR="00475215" w:rsidRPr="00CD5E81" w:rsidRDefault="00475215" w:rsidP="00D30CF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624D1E4" w14:textId="77777777" w:rsidR="00D30CFD" w:rsidRPr="00FA3E2F" w:rsidRDefault="00D30CFD" w:rsidP="00D30CFD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FA3E2F">
        <w:rPr>
          <w:rFonts w:ascii="Times New Roman" w:hAnsi="Times New Roman" w:cs="Times New Roman"/>
          <w:bCs/>
          <w:sz w:val="28"/>
          <w:szCs w:val="28"/>
        </w:rPr>
        <w:t>II. ПАСПОРТ</w:t>
      </w:r>
    </w:p>
    <w:p w14:paraId="2D94FEA2" w14:textId="77777777" w:rsidR="00D30CFD" w:rsidRPr="00FA3E2F" w:rsidRDefault="00D30CFD" w:rsidP="00D30CF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A3E2F">
        <w:rPr>
          <w:rFonts w:ascii="Times New Roman" w:hAnsi="Times New Roman" w:cs="Times New Roman"/>
          <w:bCs/>
          <w:sz w:val="28"/>
          <w:szCs w:val="28"/>
        </w:rPr>
        <w:t>МУНИЦИПАЛЬНОЙ ПРОГРАММЫ ГОРОДА БАТАЙСКА</w:t>
      </w:r>
    </w:p>
    <w:p w14:paraId="47F9486B" w14:textId="77777777" w:rsidR="00D30CFD" w:rsidRPr="00FA3E2F" w:rsidRDefault="00D30CFD" w:rsidP="00D30CF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A3E2F">
        <w:rPr>
          <w:rFonts w:ascii="Times New Roman" w:hAnsi="Times New Roman" w:cs="Times New Roman"/>
          <w:bCs/>
          <w:sz w:val="28"/>
          <w:szCs w:val="28"/>
        </w:rPr>
        <w:t>«РАЗВИТИЕ ТРАНСПОРТНОЙ СИСТЕМЫ»</w:t>
      </w:r>
    </w:p>
    <w:p w14:paraId="415C1A38" w14:textId="77777777" w:rsidR="00D30CFD" w:rsidRPr="00FA3E2F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566BF06" w14:textId="77777777" w:rsidR="00D30CFD" w:rsidRPr="00FA3E2F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A3E2F">
        <w:rPr>
          <w:rFonts w:ascii="Times New Roman" w:hAnsi="Times New Roman" w:cs="Times New Roman"/>
          <w:bCs/>
          <w:sz w:val="28"/>
          <w:szCs w:val="28"/>
        </w:rPr>
        <w:t>1. Основные положения</w:t>
      </w:r>
    </w:p>
    <w:p w14:paraId="51BAF324" w14:textId="77777777" w:rsidR="00D30CFD" w:rsidRPr="00CD5E81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5331"/>
      </w:tblGrid>
      <w:tr w:rsidR="00D30CFD" w:rsidRPr="00CD5E81" w14:paraId="7FD3A120" w14:textId="77777777" w:rsidTr="0038471E">
        <w:tc>
          <w:tcPr>
            <w:tcW w:w="3828" w:type="dxa"/>
          </w:tcPr>
          <w:p w14:paraId="0C0E7B22" w14:textId="77777777" w:rsidR="00D30CFD" w:rsidRPr="00CD5E81" w:rsidRDefault="00D30CFD" w:rsidP="00384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E81">
              <w:rPr>
                <w:rFonts w:ascii="Times New Roman" w:hAnsi="Times New Roman" w:cs="Times New Roman"/>
                <w:sz w:val="28"/>
                <w:szCs w:val="28"/>
              </w:rPr>
              <w:t>Куратор муниципальной программы города Батайска</w:t>
            </w:r>
          </w:p>
        </w:tc>
        <w:tc>
          <w:tcPr>
            <w:tcW w:w="5331" w:type="dxa"/>
          </w:tcPr>
          <w:p w14:paraId="22966CAB" w14:textId="3F1042F1" w:rsidR="00D30CFD" w:rsidRPr="00CD5E81" w:rsidRDefault="00F175FD" w:rsidP="00384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Шевцов Дмитрий Александрович</w:t>
            </w:r>
            <w:r w:rsidR="00D30CFD" w:rsidRPr="00CD5E81">
              <w:rPr>
                <w:rFonts w:ascii="Times New Roman" w:hAnsi="Times New Roman" w:cs="Times New Roman"/>
                <w:sz w:val="28"/>
                <w:szCs w:val="28"/>
              </w:rPr>
              <w:t>, заместитель главы города Батайска по жилищно-коммунальному хозяйству</w:t>
            </w:r>
          </w:p>
        </w:tc>
      </w:tr>
      <w:tr w:rsidR="00D30CFD" w:rsidRPr="00CD5E81" w14:paraId="285AE11D" w14:textId="77777777" w:rsidTr="0038471E">
        <w:tc>
          <w:tcPr>
            <w:tcW w:w="3828" w:type="dxa"/>
          </w:tcPr>
          <w:p w14:paraId="74D953FD" w14:textId="77777777" w:rsidR="00D30CFD" w:rsidRPr="00CD5E81" w:rsidRDefault="00D30CFD" w:rsidP="00384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E81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 города Батайска</w:t>
            </w:r>
          </w:p>
        </w:tc>
        <w:tc>
          <w:tcPr>
            <w:tcW w:w="5331" w:type="dxa"/>
          </w:tcPr>
          <w:p w14:paraId="50780B6B" w14:textId="2E2C2DEF" w:rsidR="00D30CFD" w:rsidRPr="00CD5E81" w:rsidRDefault="00D30CFD" w:rsidP="00384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E81">
              <w:rPr>
                <w:rFonts w:ascii="Times New Roman" w:hAnsi="Times New Roman" w:cs="Times New Roman"/>
                <w:sz w:val="28"/>
                <w:szCs w:val="28"/>
              </w:rPr>
              <w:t>Управление жилищно-коммунального хозяйства города Батайска (</w:t>
            </w:r>
            <w:r w:rsidR="00FD46D1">
              <w:rPr>
                <w:rFonts w:ascii="Times New Roman" w:hAnsi="Times New Roman" w:cs="Times New Roman"/>
                <w:sz w:val="28"/>
                <w:szCs w:val="28"/>
              </w:rPr>
              <w:t>Клыкова Светлана Владимировна</w:t>
            </w:r>
            <w:r w:rsidR="00CC4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5E8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FD46D1"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Pr="00CD5E81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FD46D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D5E81">
              <w:rPr>
                <w:rFonts w:ascii="Times New Roman" w:hAnsi="Times New Roman" w:cs="Times New Roman"/>
                <w:sz w:val="28"/>
                <w:szCs w:val="28"/>
              </w:rPr>
              <w:t xml:space="preserve"> УЖКХ г. Батайска)</w:t>
            </w:r>
          </w:p>
        </w:tc>
      </w:tr>
      <w:tr w:rsidR="00D30CFD" w:rsidRPr="00CD5E81" w14:paraId="10101356" w14:textId="77777777" w:rsidTr="0038471E">
        <w:tc>
          <w:tcPr>
            <w:tcW w:w="3828" w:type="dxa"/>
          </w:tcPr>
          <w:p w14:paraId="417AD5D3" w14:textId="77777777" w:rsidR="00D30CFD" w:rsidRPr="00CD5E81" w:rsidRDefault="00D30CFD" w:rsidP="00384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E81">
              <w:rPr>
                <w:rFonts w:ascii="Times New Roman" w:hAnsi="Times New Roman" w:cs="Times New Roman"/>
                <w:sz w:val="28"/>
                <w:szCs w:val="28"/>
              </w:rPr>
              <w:t>Период реализации муниципальной программы города Батайска</w:t>
            </w:r>
          </w:p>
        </w:tc>
        <w:tc>
          <w:tcPr>
            <w:tcW w:w="5331" w:type="dxa"/>
          </w:tcPr>
          <w:p w14:paraId="2069D3A6" w14:textId="77777777" w:rsidR="00D30CFD" w:rsidRPr="00CD5E81" w:rsidRDefault="00D30CFD" w:rsidP="0038471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D5E81">
              <w:rPr>
                <w:bCs/>
                <w:sz w:val="28"/>
                <w:szCs w:val="28"/>
              </w:rPr>
              <w:t>Этап I: 2019 - 2024 годы;</w:t>
            </w:r>
          </w:p>
          <w:p w14:paraId="16E95289" w14:textId="77777777" w:rsidR="00D30CFD" w:rsidRPr="00CD5E81" w:rsidRDefault="00D30CFD" w:rsidP="00384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E81">
              <w:rPr>
                <w:rFonts w:ascii="Times New Roman" w:hAnsi="Times New Roman" w:cs="Times New Roman"/>
                <w:bCs/>
                <w:sz w:val="28"/>
                <w:szCs w:val="28"/>
              </w:rPr>
              <w:t>Этап II: 2025 - 2030 годы</w:t>
            </w:r>
          </w:p>
        </w:tc>
      </w:tr>
      <w:tr w:rsidR="00D30CFD" w:rsidRPr="00CD5E81" w14:paraId="5D8E73F3" w14:textId="77777777" w:rsidTr="0038471E">
        <w:tc>
          <w:tcPr>
            <w:tcW w:w="3828" w:type="dxa"/>
          </w:tcPr>
          <w:p w14:paraId="53C27B3F" w14:textId="77777777" w:rsidR="00D30CFD" w:rsidRPr="00CD5E81" w:rsidRDefault="00D30CFD" w:rsidP="00384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E81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 города Батайска</w:t>
            </w:r>
          </w:p>
        </w:tc>
        <w:tc>
          <w:tcPr>
            <w:tcW w:w="5331" w:type="dxa"/>
          </w:tcPr>
          <w:p w14:paraId="66FEF1C8" w14:textId="13A58B61" w:rsidR="00D30CFD" w:rsidRPr="00CD5E81" w:rsidRDefault="00D30CFD" w:rsidP="00384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E81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комплексной безопасности и устойчивости транспортной системы города Батайска с целью сокращения смертности в результате дорожно-транспортных происшествий до </w:t>
            </w:r>
            <w:r w:rsidR="00E264BB" w:rsidRPr="00CD5E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D5E81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 на 100 тыс. населения</w:t>
            </w:r>
          </w:p>
        </w:tc>
      </w:tr>
      <w:tr w:rsidR="00D30CFD" w:rsidRPr="00CD5E81" w14:paraId="64AAFB09" w14:textId="77777777" w:rsidTr="0038471E">
        <w:tc>
          <w:tcPr>
            <w:tcW w:w="3828" w:type="dxa"/>
          </w:tcPr>
          <w:p w14:paraId="3D031981" w14:textId="77777777" w:rsidR="00D30CFD" w:rsidRPr="00CD5E81" w:rsidRDefault="00D30CFD" w:rsidP="00384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E81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5331" w:type="dxa"/>
          </w:tcPr>
          <w:p w14:paraId="3AF636BE" w14:textId="050716A2" w:rsidR="00D30CFD" w:rsidRPr="00CD5E81" w:rsidRDefault="00D30CFD" w:rsidP="00384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E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84A91">
              <w:rPr>
                <w:rFonts w:ascii="Times New Roman" w:hAnsi="Times New Roman" w:cs="Times New Roman"/>
                <w:sz w:val="28"/>
                <w:szCs w:val="28"/>
              </w:rPr>
              <w:t> 657 319,8</w:t>
            </w:r>
            <w:r w:rsidRPr="00CD5E8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рублей:</w:t>
            </w:r>
          </w:p>
          <w:p w14:paraId="129ED870" w14:textId="08173A43" w:rsidR="00D30CFD" w:rsidRPr="00CD5E81" w:rsidRDefault="00D30CFD" w:rsidP="00384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E81">
              <w:rPr>
                <w:rFonts w:ascii="Times New Roman" w:hAnsi="Times New Roman" w:cs="Times New Roman"/>
                <w:sz w:val="28"/>
                <w:szCs w:val="28"/>
              </w:rPr>
              <w:t>этап I: 1</w:t>
            </w:r>
            <w:r w:rsidR="000637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84A91">
              <w:rPr>
                <w:rFonts w:ascii="Times New Roman" w:hAnsi="Times New Roman" w:cs="Times New Roman"/>
                <w:sz w:val="28"/>
                <w:szCs w:val="28"/>
              </w:rPr>
              <w:t>397</w:t>
            </w:r>
            <w:r w:rsidR="000637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4A91"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  <w:r w:rsidRPr="00CD5E81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14:paraId="72E20A1D" w14:textId="4E091C4D" w:rsidR="00D30CFD" w:rsidRPr="00CD5E81" w:rsidRDefault="00D30CFD" w:rsidP="00384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E81">
              <w:rPr>
                <w:rFonts w:ascii="Times New Roman" w:hAnsi="Times New Roman" w:cs="Times New Roman"/>
                <w:sz w:val="28"/>
                <w:szCs w:val="28"/>
              </w:rPr>
              <w:t>этап II: 1</w:t>
            </w:r>
            <w:r w:rsidR="00484A91">
              <w:rPr>
                <w:rFonts w:ascii="Times New Roman" w:hAnsi="Times New Roman" w:cs="Times New Roman"/>
                <w:sz w:val="28"/>
                <w:szCs w:val="28"/>
              </w:rPr>
              <w:t> 260 014,8</w:t>
            </w:r>
            <w:r w:rsidRPr="00CD5E8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</w:tc>
      </w:tr>
      <w:tr w:rsidR="00D30CFD" w:rsidRPr="00CD5E81" w14:paraId="26BCBBAE" w14:textId="77777777" w:rsidTr="0038471E">
        <w:tc>
          <w:tcPr>
            <w:tcW w:w="3828" w:type="dxa"/>
          </w:tcPr>
          <w:p w14:paraId="0E6D75E5" w14:textId="77777777" w:rsidR="00D30CFD" w:rsidRPr="00CD5E81" w:rsidRDefault="00D30CFD" w:rsidP="00384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E81">
              <w:rPr>
                <w:rFonts w:ascii="Times New Roman" w:hAnsi="Times New Roman" w:cs="Times New Roman"/>
                <w:sz w:val="28"/>
                <w:szCs w:val="28"/>
              </w:rPr>
              <w:t>Связь с национальными целями развития / государственными программами</w:t>
            </w:r>
          </w:p>
        </w:tc>
        <w:tc>
          <w:tcPr>
            <w:tcW w:w="5331" w:type="dxa"/>
          </w:tcPr>
          <w:p w14:paraId="18507BB4" w14:textId="77777777" w:rsidR="00C5099D" w:rsidRPr="00CD5E81" w:rsidRDefault="00C5099D" w:rsidP="00D30CF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D5E81">
              <w:rPr>
                <w:bCs/>
                <w:sz w:val="28"/>
                <w:szCs w:val="28"/>
              </w:rPr>
              <w:t>Комфортная и безопасная среда для жизни;</w:t>
            </w:r>
          </w:p>
          <w:p w14:paraId="62A673FE" w14:textId="77777777" w:rsidR="00D30CFD" w:rsidRPr="00CD5E81" w:rsidRDefault="00C5099D" w:rsidP="00D30C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5E81">
              <w:rPr>
                <w:bCs/>
                <w:sz w:val="28"/>
                <w:szCs w:val="28"/>
              </w:rPr>
              <w:t>Г</w:t>
            </w:r>
            <w:r w:rsidR="00D30CFD" w:rsidRPr="00CD5E81">
              <w:rPr>
                <w:bCs/>
                <w:sz w:val="28"/>
                <w:szCs w:val="28"/>
              </w:rPr>
              <w:t>осударственная программа Ростовской области «</w:t>
            </w:r>
            <w:r w:rsidR="00D30CFD" w:rsidRPr="00CD5E81">
              <w:rPr>
                <w:sz w:val="28"/>
                <w:szCs w:val="28"/>
              </w:rPr>
              <w:t>Развитие транспортной системы</w:t>
            </w:r>
            <w:r w:rsidR="00D30CFD" w:rsidRPr="00CD5E81">
              <w:rPr>
                <w:bCs/>
                <w:sz w:val="28"/>
                <w:szCs w:val="28"/>
              </w:rPr>
              <w:t xml:space="preserve">», утвержденная постановлением Правительства Ростовской области </w:t>
            </w:r>
            <w:r w:rsidR="00D30CFD" w:rsidRPr="00CD5E81">
              <w:rPr>
                <w:sz w:val="28"/>
                <w:szCs w:val="28"/>
              </w:rPr>
              <w:t>от 17.10.2018 N 645</w:t>
            </w:r>
          </w:p>
        </w:tc>
      </w:tr>
    </w:tbl>
    <w:p w14:paraId="3178C4F9" w14:textId="77777777" w:rsidR="00D30CFD" w:rsidRPr="00CD5E81" w:rsidRDefault="00D30CFD" w:rsidP="00D30CFD">
      <w:pPr>
        <w:pStyle w:val="ConsPlusNormal"/>
        <w:ind w:firstLine="540"/>
        <w:jc w:val="both"/>
        <w:rPr>
          <w:sz w:val="28"/>
          <w:szCs w:val="28"/>
        </w:rPr>
        <w:sectPr w:rsidR="00D30CFD" w:rsidRPr="00CD5E81" w:rsidSect="00F27F6E">
          <w:headerReference w:type="default" r:id="rId13"/>
          <w:pgSz w:w="11906" w:h="16838"/>
          <w:pgMar w:top="1134" w:right="567" w:bottom="1134" w:left="1701" w:header="720" w:footer="0" w:gutter="0"/>
          <w:cols w:space="720"/>
          <w:noEndnote/>
          <w:titlePg/>
          <w:docGrid w:linePitch="299"/>
        </w:sectPr>
      </w:pPr>
    </w:p>
    <w:p w14:paraId="0129583B" w14:textId="77777777" w:rsidR="00D30CFD" w:rsidRPr="00FA3E2F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A3E2F">
        <w:rPr>
          <w:rFonts w:ascii="Times New Roman" w:hAnsi="Times New Roman" w:cs="Times New Roman"/>
          <w:bCs/>
          <w:sz w:val="28"/>
          <w:szCs w:val="28"/>
        </w:rPr>
        <w:t>2. Показатели муниципальной программы города Батайска</w:t>
      </w:r>
    </w:p>
    <w:p w14:paraId="2A2A85C2" w14:textId="77777777" w:rsidR="00D30CFD" w:rsidRPr="00CD5E81" w:rsidRDefault="00D30CFD" w:rsidP="00D30CFD">
      <w:pPr>
        <w:pStyle w:val="ConsPlusNormal"/>
        <w:rPr>
          <w:sz w:val="28"/>
          <w:szCs w:val="28"/>
        </w:rPr>
      </w:pPr>
    </w:p>
    <w:tbl>
      <w:tblPr>
        <w:tblW w:w="145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1417"/>
        <w:gridCol w:w="851"/>
        <w:gridCol w:w="851"/>
        <w:gridCol w:w="850"/>
        <w:gridCol w:w="653"/>
        <w:gridCol w:w="680"/>
        <w:gridCol w:w="794"/>
        <w:gridCol w:w="907"/>
        <w:gridCol w:w="936"/>
        <w:gridCol w:w="494"/>
        <w:gridCol w:w="1842"/>
        <w:gridCol w:w="1275"/>
        <w:gridCol w:w="1701"/>
        <w:gridCol w:w="710"/>
        <w:gridCol w:w="18"/>
      </w:tblGrid>
      <w:tr w:rsidR="00EA43CF" w:rsidRPr="00CD5E81" w14:paraId="25F79351" w14:textId="77777777" w:rsidTr="007416F1">
        <w:trPr>
          <w:gridAfter w:val="1"/>
          <w:wAfter w:w="18" w:type="dxa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3167" w14:textId="77777777" w:rsidR="00EA43CF" w:rsidRPr="00CD5E81" w:rsidRDefault="00EA43CF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6B261E29" w14:textId="77777777" w:rsidR="00EA43CF" w:rsidRPr="00CD5E81" w:rsidRDefault="00EA43CF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F60B" w14:textId="77777777" w:rsidR="00EA43CF" w:rsidRPr="00CD5E81" w:rsidRDefault="00EA43CF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D43E" w14:textId="77777777" w:rsidR="00EA43CF" w:rsidRPr="00CD5E81" w:rsidRDefault="00EA43CF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3CF7" w14:textId="77777777" w:rsidR="00EA43CF" w:rsidRPr="00CD5E81" w:rsidRDefault="00EA43CF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(по </w:t>
            </w:r>
            <w:hyperlink r:id="rId14" w:history="1">
              <w:r w:rsidRPr="00CD5E81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C60A" w14:textId="77777777" w:rsidR="00EA43CF" w:rsidRPr="00CD5E81" w:rsidRDefault="00EA43CF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Вид показателя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66A4" w14:textId="77777777" w:rsidR="00EA43CF" w:rsidRPr="00CD5E81" w:rsidRDefault="00EA43CF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3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88D5" w14:textId="77777777" w:rsidR="00EA43CF" w:rsidRPr="00CD5E81" w:rsidRDefault="00EA43CF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Значения 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1266" w14:textId="77777777" w:rsidR="00EA43CF" w:rsidRPr="00CD5E81" w:rsidRDefault="00EA43CF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7D51" w14:textId="77777777" w:rsidR="00EA43CF" w:rsidRPr="00CD5E81" w:rsidRDefault="00EA43CF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50FC" w14:textId="5D3DC0E2" w:rsidR="00EA43CF" w:rsidRPr="00CD5E81" w:rsidRDefault="007416F1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Связь с показателями национальных целей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B51B" w14:textId="77777777" w:rsidR="00EA43CF" w:rsidRPr="00CD5E81" w:rsidRDefault="00EA43CF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</w:t>
            </w:r>
          </w:p>
        </w:tc>
      </w:tr>
      <w:tr w:rsidR="00EA43CF" w:rsidRPr="00CD5E81" w14:paraId="67A99AFF" w14:textId="77777777" w:rsidTr="007416F1">
        <w:trPr>
          <w:gridAfter w:val="1"/>
          <w:wAfter w:w="18" w:type="dxa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6158" w14:textId="77777777" w:rsidR="00EA43CF" w:rsidRPr="00CD5E81" w:rsidRDefault="00EA43CF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3B6B" w14:textId="77777777" w:rsidR="00EA43CF" w:rsidRPr="00CD5E81" w:rsidRDefault="00EA43CF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5887" w14:textId="77777777" w:rsidR="00EA43CF" w:rsidRPr="00CD5E81" w:rsidRDefault="00EA43CF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192B" w14:textId="77777777" w:rsidR="00EA43CF" w:rsidRPr="00CD5E81" w:rsidRDefault="00EA43CF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7690" w14:textId="77777777" w:rsidR="00EA43CF" w:rsidRPr="00CD5E81" w:rsidRDefault="00EA43CF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5A63" w14:textId="77777777" w:rsidR="00EA43CF" w:rsidRPr="00CD5E81" w:rsidRDefault="00EA43CF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6D45" w14:textId="77777777" w:rsidR="00EA43CF" w:rsidRPr="00CD5E81" w:rsidRDefault="00EA43CF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B9B8" w14:textId="77777777" w:rsidR="00EA43CF" w:rsidRPr="00CD5E81" w:rsidRDefault="00EA43CF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B6E3" w14:textId="77777777" w:rsidR="00EA43CF" w:rsidRPr="00CD5E81" w:rsidRDefault="00EA43CF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03A6" w14:textId="77777777" w:rsidR="00EA43CF" w:rsidRPr="00CD5E81" w:rsidRDefault="00EA43CF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C155" w14:textId="77777777" w:rsidR="00EA43CF" w:rsidRPr="00CD5E81" w:rsidRDefault="00EA43CF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C566" w14:textId="77777777" w:rsidR="00EA43CF" w:rsidRPr="00CD5E81" w:rsidRDefault="00EA43CF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CCFF" w14:textId="77777777" w:rsidR="00EA43CF" w:rsidRPr="00CD5E81" w:rsidRDefault="00EA43CF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1E8B" w14:textId="77777777" w:rsidR="00EA43CF" w:rsidRPr="00CD5E81" w:rsidRDefault="00EA43CF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6E0C" w14:textId="77777777" w:rsidR="00EA43CF" w:rsidRPr="00CD5E81" w:rsidRDefault="00EA43CF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CFD" w:rsidRPr="00CD5E81" w14:paraId="16F839AB" w14:textId="77777777" w:rsidTr="007416F1">
        <w:tc>
          <w:tcPr>
            <w:tcW w:w="14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2444" w14:textId="2E7F23E4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 xml:space="preserve">1. Цель муниципальной программы «Повышение комплексной безопасности и устойчивости транспортной системы города Батайска с целью сокращения смертности в результате дорожно-транспортных происшествий до </w:t>
            </w:r>
            <w:r w:rsidR="00E264BB" w:rsidRPr="00CD5E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 xml:space="preserve"> человека на 100 тыс. населения»</w:t>
            </w:r>
          </w:p>
        </w:tc>
      </w:tr>
      <w:tr w:rsidR="00EA43CF" w:rsidRPr="00CD5E81" w14:paraId="192F65DA" w14:textId="77777777" w:rsidTr="007416F1">
        <w:trPr>
          <w:gridAfter w:val="1"/>
          <w:wAfter w:w="18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1D6D" w14:textId="77777777" w:rsidR="00EA43CF" w:rsidRPr="00CD5E81" w:rsidRDefault="00EA43CF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C34C" w14:textId="3976238D" w:rsidR="00EA43CF" w:rsidRPr="00CD5E81" w:rsidRDefault="00475215" w:rsidP="0038471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/>
                <w:sz w:val="20"/>
                <w:szCs w:val="20"/>
              </w:rPr>
              <w:t>П</w:t>
            </w:r>
            <w:r w:rsidR="00EA43CF" w:rsidRPr="00CD5E81">
              <w:rPr>
                <w:rFonts w:ascii="Times New Roman" w:hAnsi="Times New Roman"/>
                <w:sz w:val="20"/>
                <w:szCs w:val="20"/>
              </w:rPr>
              <w:t>ротяженност</w:t>
            </w:r>
            <w:r w:rsidRPr="00CD5E81">
              <w:rPr>
                <w:rFonts w:ascii="Times New Roman" w:hAnsi="Times New Roman"/>
                <w:sz w:val="20"/>
                <w:szCs w:val="20"/>
              </w:rPr>
              <w:t>ь</w:t>
            </w:r>
            <w:r w:rsidR="00EA43CF" w:rsidRPr="00CD5E81">
              <w:rPr>
                <w:rFonts w:ascii="Times New Roman" w:hAnsi="Times New Roman"/>
                <w:sz w:val="20"/>
                <w:szCs w:val="20"/>
              </w:rPr>
              <w:t xml:space="preserve">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3F9B" w14:textId="77777777" w:rsidR="00EA43CF" w:rsidRPr="00CD5E81" w:rsidRDefault="00EA43CF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0709" w14:textId="449B249F" w:rsidR="00EA43CF" w:rsidRPr="00CD5E81" w:rsidRDefault="00475215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километров; тысяч метров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A30F" w14:textId="77777777" w:rsidR="00EA43CF" w:rsidRPr="00CD5E81" w:rsidRDefault="00EA43CF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ведомственный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5887" w14:textId="77777777" w:rsidR="00EA43CF" w:rsidRPr="00CD5E81" w:rsidRDefault="00EA43CF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2A53" w14:textId="77777777" w:rsidR="00EA43CF" w:rsidRPr="00CD5E81" w:rsidRDefault="00EA43CF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B8F2" w14:textId="71CCD1FD" w:rsidR="00EA43CF" w:rsidRPr="00CD5E81" w:rsidRDefault="00475215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136C" w14:textId="40BA2316" w:rsidR="00EA43CF" w:rsidRPr="00CD5E81" w:rsidRDefault="00475215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0BA5" w14:textId="082DCD14" w:rsidR="00EA43CF" w:rsidRPr="00CD5E81" w:rsidRDefault="00475215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B10" w14:textId="6C9F0DC5" w:rsidR="00EA43CF" w:rsidRPr="00CD5E81" w:rsidRDefault="00475215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2A6E" w14:textId="110E7130" w:rsidR="00EA43CF" w:rsidRPr="00CD5E81" w:rsidRDefault="007416F1" w:rsidP="0038471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</w:rPr>
              <w:t>Государственная программа Ростовской области «Развитие транспортной системы», утвержденная постановлением Правительства Ростовской области от 17.10.2018 N 645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787B" w14:textId="77777777" w:rsidR="00EA43CF" w:rsidRPr="00CD5E81" w:rsidRDefault="00EA43CF" w:rsidP="0038471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t>УЖКХ г. Батайска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DB34" w14:textId="31E4BEC6" w:rsidR="00EA43CF" w:rsidRPr="00CD5E81" w:rsidRDefault="007416F1" w:rsidP="0038471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увеличение к 2030 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процентов, опорной сети автомобильных дорог - не менее чем до 85 процентов, автомобильных дорог регионального или межмуниципального значения - не менее чем до 60 процентов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2F88" w14:textId="4E73EA88" w:rsidR="00EA43CF" w:rsidRPr="00CD5E81" w:rsidRDefault="002F2C33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EA43CF" w:rsidRPr="00CD5E81" w14:paraId="29217322" w14:textId="77777777" w:rsidTr="007416F1">
        <w:trPr>
          <w:gridAfter w:val="1"/>
          <w:wAfter w:w="18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E775" w14:textId="52B0605D" w:rsidR="00EA43CF" w:rsidRPr="00CD5E81" w:rsidRDefault="00EA43CF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75215" w:rsidRPr="00CD5E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3944" w14:textId="77777777" w:rsidR="00EA43CF" w:rsidRPr="00CD5E81" w:rsidRDefault="00EA43CF" w:rsidP="0038471E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bCs/>
                <w:sz w:val="20"/>
                <w:szCs w:val="20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ремонта автомобильных дорог общего пользования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9D4C" w14:textId="77777777" w:rsidR="00EA43CF" w:rsidRPr="00CD5E81" w:rsidRDefault="00EA43CF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6446" w14:textId="77777777" w:rsidR="00EA43CF" w:rsidRPr="00CD5E81" w:rsidRDefault="00EA43CF" w:rsidP="0038471E">
            <w:pPr>
              <w:autoSpaceDE w:val="0"/>
              <w:autoSpaceDN w:val="0"/>
              <w:adjustRightInd w:val="0"/>
              <w:jc w:val="center"/>
            </w:pPr>
            <w:r w:rsidRPr="00CD5E81">
              <w:t>километров; тысяч метров</w:t>
            </w:r>
          </w:p>
          <w:p w14:paraId="7A229397" w14:textId="77777777" w:rsidR="00EA43CF" w:rsidRPr="00CD5E81" w:rsidRDefault="00EA43CF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F09C" w14:textId="77777777" w:rsidR="00EA43CF" w:rsidRPr="00CD5E81" w:rsidRDefault="00EA43CF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ведомственный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41C0" w14:textId="605DD5E4" w:rsidR="00EA43CF" w:rsidRPr="00CD5E81" w:rsidRDefault="0076456E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3B9E" w14:textId="77777777" w:rsidR="00EA43CF" w:rsidRPr="00CD5E81" w:rsidRDefault="00EA43CF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E035" w14:textId="59D2B1A7" w:rsidR="00EA43CF" w:rsidRPr="00CD5E81" w:rsidRDefault="0076456E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39DA" w14:textId="0CEBFE5A" w:rsidR="00EA43CF" w:rsidRPr="00CD5E81" w:rsidRDefault="0076456E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4FE9" w14:textId="5A5300B5" w:rsidR="00EA43CF" w:rsidRPr="00CD5E81" w:rsidRDefault="0076456E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9741" w14:textId="38ACA5FA" w:rsidR="00EA43CF" w:rsidRPr="00CD5E81" w:rsidRDefault="0076456E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6AE2" w14:textId="626EC98E" w:rsidR="00EA43CF" w:rsidRPr="00CD5E81" w:rsidRDefault="007416F1" w:rsidP="0038471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Ростовской области «Развитие транспортной системы», утвержденная постановлением Правительства Ростовской области от 17.10.2018 N 645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4AE0" w14:textId="77777777" w:rsidR="00EA43CF" w:rsidRPr="00CD5E81" w:rsidRDefault="00EA43CF" w:rsidP="0038471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УЖКХ г. Батайска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46FF" w14:textId="3A97A297" w:rsidR="00EA43CF" w:rsidRPr="00CD5E81" w:rsidRDefault="007416F1" w:rsidP="0038471E">
            <w:pPr>
              <w:autoSpaceDE w:val="0"/>
              <w:autoSpaceDN w:val="0"/>
              <w:adjustRightInd w:val="0"/>
            </w:pPr>
            <w:r w:rsidRPr="00CD5E81">
              <w:t>увеличение к 2030 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процентов, опорной сети автомобильных дорог - не менее чем до 85 процентов, автомобильных дорог регионального или межмуниципального значения - не менее чем до 60 процентов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7363" w14:textId="7A6534CA" w:rsidR="00EA43CF" w:rsidRPr="00CD5E81" w:rsidRDefault="002F2C33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EA43CF" w:rsidRPr="00CD5E81" w14:paraId="14293788" w14:textId="77777777" w:rsidTr="007416F1">
        <w:trPr>
          <w:gridAfter w:val="1"/>
          <w:wAfter w:w="18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B4D9" w14:textId="339DB371" w:rsidR="00EA43CF" w:rsidRPr="00CD5E81" w:rsidRDefault="00EA43CF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75215" w:rsidRPr="00CD5E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A5F9" w14:textId="77777777" w:rsidR="00EA43CF" w:rsidRPr="00CD5E81" w:rsidRDefault="00EA43CF" w:rsidP="0038471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Смертность в результате дорожно-транспортных происшествий, человек на 100 тыс.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23B1" w14:textId="77777777" w:rsidR="00EA43CF" w:rsidRPr="00CD5E81" w:rsidRDefault="00EA43CF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убывание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0CCC" w14:textId="77777777" w:rsidR="00EA43CF" w:rsidRPr="00CD5E81" w:rsidRDefault="00EA43CF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E399" w14:textId="77777777" w:rsidR="00EA43CF" w:rsidRPr="00CD5E81" w:rsidRDefault="00EA43CF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ведомственный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373A" w14:textId="77777777" w:rsidR="00EA43CF" w:rsidRPr="00CD5E81" w:rsidRDefault="00EA43CF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9353" w14:textId="77777777" w:rsidR="00EA43CF" w:rsidRPr="00CD5E81" w:rsidRDefault="00EA43CF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9652" w14:textId="77777777" w:rsidR="00EA43CF" w:rsidRPr="00CD5E81" w:rsidRDefault="00EA43CF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7FFD" w14:textId="77777777" w:rsidR="00EA43CF" w:rsidRPr="00CD5E81" w:rsidRDefault="00EA43CF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C93A" w14:textId="77777777" w:rsidR="00EA43CF" w:rsidRPr="00CD5E81" w:rsidRDefault="00EA43CF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9860" w14:textId="6EF2C985" w:rsidR="00EA43CF" w:rsidRPr="00CD5E81" w:rsidRDefault="00E264BB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80B3" w14:textId="40BE9661" w:rsidR="00EA43CF" w:rsidRPr="00CD5E81" w:rsidRDefault="007416F1" w:rsidP="0038471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Ростовской области «Развитие транспортной системы», утвержденная постановлением Правительства Ростовской области от 17.10.2018 N 645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4D77" w14:textId="77777777" w:rsidR="00EA43CF" w:rsidRPr="00CD5E81" w:rsidRDefault="00EA43CF" w:rsidP="0038471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УЖКХ г. Батайска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9B9D" w14:textId="5DAC7E22" w:rsidR="00EA43CF" w:rsidRPr="00CD5E81" w:rsidRDefault="007416F1" w:rsidP="0038471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снижение смертности в результате дорожно-транспортных происшествий в полтора раза к 2030 году и в два раза к 2036 году по сравнению с показателем 2023 года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D424" w14:textId="73734094" w:rsidR="00EA43CF" w:rsidRPr="00CD5E81" w:rsidRDefault="002F2C33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E81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</w:tbl>
    <w:p w14:paraId="0C4416B4" w14:textId="77777777" w:rsidR="00D30CFD" w:rsidRPr="00CD5E81" w:rsidRDefault="00D30CFD" w:rsidP="00D30CFD">
      <w:pPr>
        <w:pStyle w:val="ConsPlusNormal"/>
      </w:pPr>
    </w:p>
    <w:p w14:paraId="0D1D8B0E" w14:textId="77777777" w:rsidR="00D30CFD" w:rsidRPr="00FA3E2F" w:rsidRDefault="00D30CFD" w:rsidP="00002D44">
      <w:pPr>
        <w:tabs>
          <w:tab w:val="left" w:pos="1140"/>
        </w:tabs>
        <w:jc w:val="center"/>
        <w:rPr>
          <w:bCs/>
          <w:sz w:val="28"/>
          <w:szCs w:val="28"/>
        </w:rPr>
      </w:pPr>
      <w:r w:rsidRPr="00FA3E2F">
        <w:rPr>
          <w:bCs/>
          <w:sz w:val="28"/>
          <w:szCs w:val="28"/>
        </w:rPr>
        <w:t>3. Структура муниципальной программы города Батайска</w:t>
      </w:r>
    </w:p>
    <w:p w14:paraId="416C457E" w14:textId="77777777" w:rsidR="00D30CFD" w:rsidRPr="00CD5E81" w:rsidRDefault="00D30CFD" w:rsidP="00D30CFD">
      <w:pPr>
        <w:pStyle w:val="ConsPlusNormal"/>
        <w:tabs>
          <w:tab w:val="left" w:pos="6150"/>
        </w:tabs>
        <w:ind w:firstLine="540"/>
        <w:jc w:val="both"/>
      </w:pPr>
      <w:r w:rsidRPr="00CD5E81">
        <w:tab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757"/>
        <w:gridCol w:w="4875"/>
        <w:gridCol w:w="6237"/>
      </w:tblGrid>
      <w:tr w:rsidR="00D30CFD" w:rsidRPr="00CD5E81" w14:paraId="0B5106B1" w14:textId="77777777" w:rsidTr="003847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CF75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73CDAFCA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D4FD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CA72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5DC3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</w:t>
            </w:r>
          </w:p>
        </w:tc>
      </w:tr>
      <w:tr w:rsidR="00315132" w:rsidRPr="00CD5E81" w14:paraId="113EB5B6" w14:textId="77777777" w:rsidTr="0027288C">
        <w:tc>
          <w:tcPr>
            <w:tcW w:w="14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4D14" w14:textId="55A447E0" w:rsidR="00315132" w:rsidRPr="00FA3E2F" w:rsidRDefault="00315132" w:rsidP="003151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2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Муниципальные проекты, направленные на достижение целей национального проекта «Инфраструктура для жизни»</w:t>
            </w:r>
          </w:p>
        </w:tc>
      </w:tr>
      <w:tr w:rsidR="00315132" w:rsidRPr="00CD5E81" w14:paraId="54A58CD4" w14:textId="77777777" w:rsidTr="00AA5A2C">
        <w:tc>
          <w:tcPr>
            <w:tcW w:w="14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1D6C" w14:textId="4F59F322" w:rsidR="00315132" w:rsidRPr="00CD5E81" w:rsidRDefault="00F60531" w:rsidP="003151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15132">
              <w:rPr>
                <w:rFonts w:ascii="Times New Roman" w:hAnsi="Times New Roman" w:cs="Times New Roman"/>
                <w:sz w:val="24"/>
                <w:szCs w:val="24"/>
              </w:rPr>
              <w:t>Муниципальный проект «Местная дорожная сеть»</w:t>
            </w:r>
          </w:p>
        </w:tc>
      </w:tr>
      <w:tr w:rsidR="00F60531" w:rsidRPr="00CD5E81" w14:paraId="0EBDC6FB" w14:textId="77777777" w:rsidTr="00112A52">
        <w:tc>
          <w:tcPr>
            <w:tcW w:w="14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A38A" w14:textId="77777777" w:rsidR="00F60531" w:rsidRPr="00CD5E81" w:rsidRDefault="00F60531" w:rsidP="00F6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реализацию: Управление жилищно-коммунального хозяйства города Батайска</w:t>
            </w:r>
          </w:p>
          <w:p w14:paraId="1206176F" w14:textId="037F4A00" w:rsidR="00F60531" w:rsidRPr="00CD5E81" w:rsidRDefault="00F60531" w:rsidP="00F6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Срок реализации: 2025 - 20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315132" w:rsidRPr="00CD5E81" w14:paraId="3F628B2C" w14:textId="77777777" w:rsidTr="003847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53DE" w14:textId="74C6CB46" w:rsidR="00315132" w:rsidRPr="00CD5E81" w:rsidRDefault="00F60531" w:rsidP="003151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2677" w14:textId="725E871E" w:rsidR="00315132" w:rsidRPr="00CD5E81" w:rsidRDefault="00F60531" w:rsidP="003151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531">
              <w:rPr>
                <w:rFonts w:ascii="Times New Roman" w:hAnsi="Times New Roman" w:cs="Times New Roman"/>
                <w:sz w:val="24"/>
                <w:szCs w:val="24"/>
              </w:rPr>
              <w:t>Обеспечено проведение ремонта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939F" w14:textId="1F608A4C" w:rsidR="00315132" w:rsidRPr="00CD5E81" w:rsidRDefault="00F60531" w:rsidP="003151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531">
              <w:rPr>
                <w:rFonts w:ascii="Times New Roman" w:hAnsi="Times New Roman" w:cs="Times New Roman"/>
                <w:sz w:val="24"/>
                <w:szCs w:val="24"/>
              </w:rPr>
              <w:t>Обеспечено повышение транспортно-эксплуатационных характеристик, содержание сети автомобильных дорог местного значения в полном объеме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2648" w14:textId="6B969C33" w:rsidR="00315132" w:rsidRPr="00CD5E81" w:rsidRDefault="00F60531" w:rsidP="00F605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/>
                <w:sz w:val="24"/>
                <w:szCs w:val="24"/>
              </w:rPr>
              <w:t>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</w:p>
        </w:tc>
      </w:tr>
      <w:tr w:rsidR="00315132" w:rsidRPr="00CD5E81" w14:paraId="7936CB99" w14:textId="77777777" w:rsidTr="0038471E">
        <w:tc>
          <w:tcPr>
            <w:tcW w:w="14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69BA" w14:textId="028E46AD" w:rsidR="00315132" w:rsidRPr="00CD5E81" w:rsidRDefault="00315132" w:rsidP="0031513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. Комплексы процессных мероприятий</w:t>
            </w:r>
          </w:p>
        </w:tc>
      </w:tr>
      <w:tr w:rsidR="00315132" w:rsidRPr="00CD5E81" w14:paraId="6269DFD5" w14:textId="77777777" w:rsidTr="0038471E">
        <w:tc>
          <w:tcPr>
            <w:tcW w:w="146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DB447" w14:textId="5401490B" w:rsidR="00315132" w:rsidRPr="00CD5E81" w:rsidRDefault="00F60531" w:rsidP="003151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5132" w:rsidRPr="00CD5E81">
              <w:rPr>
                <w:rFonts w:ascii="Times New Roman" w:hAnsi="Times New Roman" w:cs="Times New Roman"/>
                <w:sz w:val="24"/>
                <w:szCs w:val="24"/>
              </w:rPr>
              <w:t>.1. Комплекс процессных мероприятий «Ремонт и содержание автомобильных дорог общего пользования местного значения и искусственных сооружений на них»</w:t>
            </w:r>
          </w:p>
        </w:tc>
      </w:tr>
      <w:tr w:rsidR="00315132" w:rsidRPr="00CD5E81" w14:paraId="3BE3AEE6" w14:textId="77777777" w:rsidTr="0038471E">
        <w:tc>
          <w:tcPr>
            <w:tcW w:w="146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D8A1" w14:textId="77777777" w:rsidR="00315132" w:rsidRPr="00CD5E81" w:rsidRDefault="00315132" w:rsidP="003151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реализацию: Управление жилищно-коммунального хозяйства города Батайска</w:t>
            </w:r>
          </w:p>
          <w:p w14:paraId="71CF61B1" w14:textId="77777777" w:rsidR="00315132" w:rsidRPr="00CD5E81" w:rsidRDefault="00315132" w:rsidP="003151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Срок реализации: 2025 - 2030 годы</w:t>
            </w:r>
          </w:p>
        </w:tc>
      </w:tr>
      <w:tr w:rsidR="00315132" w:rsidRPr="00CD5E81" w14:paraId="57E99469" w14:textId="77777777" w:rsidTr="003847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11A" w14:textId="74B6BCF9" w:rsidR="00315132" w:rsidRPr="00CD5E81" w:rsidRDefault="00F60531" w:rsidP="003151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5132" w:rsidRPr="00CD5E81">
              <w:rPr>
                <w:rFonts w:ascii="Times New Roman" w:hAnsi="Times New Roman" w:cs="Times New Roman"/>
                <w:sz w:val="24"/>
                <w:szCs w:val="24"/>
              </w:rPr>
              <w:t>.1.1.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8A39" w14:textId="49B64B99" w:rsidR="00315132" w:rsidRPr="00CD5E81" w:rsidRDefault="00315132" w:rsidP="003151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Обеспечено проведение содержания автомобильных дорог общего пользования местного значения</w:t>
            </w:r>
            <w:r w:rsidR="00F605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и искусственных сооружений на них и внутридворовых проездов и тротуаров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AD5D" w14:textId="77777777" w:rsidR="00315132" w:rsidRPr="00CD5E81" w:rsidRDefault="00315132" w:rsidP="003151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>Обеспечено повышение транспортно-эксплуатационных характеристик, содержание сети автомобильных дорог местного значения в полном объеме</w:t>
            </w:r>
          </w:p>
          <w:p w14:paraId="52C8779D" w14:textId="77777777" w:rsidR="00315132" w:rsidRPr="00CD5E81" w:rsidRDefault="00315132" w:rsidP="003151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EF43" w14:textId="66C4096C" w:rsidR="00315132" w:rsidRPr="00CD5E81" w:rsidRDefault="00315132" w:rsidP="003151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/>
                <w:sz w:val="24"/>
                <w:szCs w:val="24"/>
              </w:rPr>
              <w:t>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</w:p>
        </w:tc>
      </w:tr>
      <w:tr w:rsidR="00315132" w:rsidRPr="00CD5E81" w14:paraId="1839F9DD" w14:textId="77777777" w:rsidTr="003847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6D64" w14:textId="42510B36" w:rsidR="00315132" w:rsidRPr="00CD5E81" w:rsidRDefault="00F60531" w:rsidP="003151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5132" w:rsidRPr="00CD5E81">
              <w:rPr>
                <w:rFonts w:ascii="Times New Roman" w:hAnsi="Times New Roman" w:cs="Times New Roman"/>
                <w:sz w:val="24"/>
                <w:szCs w:val="24"/>
              </w:rPr>
              <w:t>.1.2.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68BA" w14:textId="10350DD4" w:rsidR="00315132" w:rsidRPr="00CD5E81" w:rsidRDefault="00315132" w:rsidP="003151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Обеспечено проведение капитального ремонта и ремонта автомобильных дорог общего пользования местного значения</w:t>
            </w:r>
            <w:r w:rsidR="00CC4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и искусственных сооружений на них и внутридворовых проездов и тротуаров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616A" w14:textId="77777777" w:rsidR="00315132" w:rsidRPr="00CD5E81" w:rsidRDefault="00315132" w:rsidP="003151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>Обеспечено повышение транспортно-эксплуатационных характеристик, содержание сети автомобильных дорог местного значения в полном объеме</w:t>
            </w:r>
          </w:p>
          <w:p w14:paraId="3810020A" w14:textId="77777777" w:rsidR="00315132" w:rsidRPr="00CD5E81" w:rsidRDefault="00315132" w:rsidP="003151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0411" w14:textId="00B12182" w:rsidR="00315132" w:rsidRPr="00CD5E81" w:rsidRDefault="00315132" w:rsidP="0031513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D5E81">
              <w:rPr>
                <w:rFonts w:ascii="Times New Roman" w:hAnsi="Times New Roman"/>
                <w:sz w:val="24"/>
                <w:szCs w:val="24"/>
              </w:rPr>
              <w:t>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</w:p>
        </w:tc>
      </w:tr>
      <w:tr w:rsidR="00315132" w:rsidRPr="00CD5E81" w14:paraId="6117798B" w14:textId="77777777" w:rsidTr="004C54C1">
        <w:trPr>
          <w:trHeight w:val="256"/>
        </w:trPr>
        <w:tc>
          <w:tcPr>
            <w:tcW w:w="1466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2B2306" w14:textId="28ED2DEE" w:rsidR="00315132" w:rsidRPr="00CD5E81" w:rsidRDefault="00F60531" w:rsidP="0031513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15132" w:rsidRPr="00CD5E81">
              <w:rPr>
                <w:rFonts w:ascii="Times New Roman" w:hAnsi="Times New Roman"/>
                <w:sz w:val="24"/>
                <w:szCs w:val="24"/>
              </w:rPr>
              <w:t>.2. Комплекс процессных мероприятий «Строительство и реконструкция дорог, тротуаров и искусственных сооружений на них»</w:t>
            </w:r>
          </w:p>
          <w:p w14:paraId="0333462A" w14:textId="655A7AF0" w:rsidR="00315132" w:rsidRPr="00CD5E81" w:rsidRDefault="00315132" w:rsidP="0031513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132" w:rsidRPr="00CD5E81" w14:paraId="1C1EDA8E" w14:textId="77777777" w:rsidTr="00AF163D">
        <w:trPr>
          <w:trHeight w:val="256"/>
        </w:trPr>
        <w:tc>
          <w:tcPr>
            <w:tcW w:w="146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7D0A" w14:textId="77777777" w:rsidR="00315132" w:rsidRPr="00CD5E81" w:rsidRDefault="00315132" w:rsidP="003151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реализацию: Управление жилищно-коммунального хозяйства города Батайска</w:t>
            </w:r>
          </w:p>
          <w:p w14:paraId="4D32421B" w14:textId="6D76D25B" w:rsidR="00315132" w:rsidRPr="00CD5E81" w:rsidRDefault="00315132" w:rsidP="0031513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Срок реализации: 2025 - 2030 годы</w:t>
            </w:r>
          </w:p>
        </w:tc>
      </w:tr>
      <w:tr w:rsidR="00315132" w:rsidRPr="00CD5E81" w14:paraId="68808E4D" w14:textId="77777777" w:rsidTr="003847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C3DB" w14:textId="799A4000" w:rsidR="00315132" w:rsidRPr="00CD5E81" w:rsidRDefault="00F60531" w:rsidP="003151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5132" w:rsidRPr="00CD5E81">
              <w:rPr>
                <w:rFonts w:ascii="Times New Roman" w:hAnsi="Times New Roman" w:cs="Times New Roman"/>
                <w:sz w:val="24"/>
                <w:szCs w:val="24"/>
              </w:rPr>
              <w:t>.2.1.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8ACA" w14:textId="77777777" w:rsidR="00315132" w:rsidRPr="00CD5E81" w:rsidRDefault="00315132" w:rsidP="003151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Выполнены проектные работы по строительству и реконструкции автомобильных дорог общего пользования местного значения и искусственных сооружений на них и внутридворовых проездов и тротуаров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463E" w14:textId="77777777" w:rsidR="00315132" w:rsidRPr="00CD5E81" w:rsidRDefault="00315132" w:rsidP="003151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>повышение качества дорожной сети за счет обеспечения соответствия нормативным требованиям к транспортно-эксплуатационным показателям в результате строительства и реконструкции автомобильных дорог на территории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90B8" w14:textId="6EC525AD" w:rsidR="00315132" w:rsidRPr="00CD5E81" w:rsidRDefault="00315132" w:rsidP="0031513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D5E81">
              <w:rPr>
                <w:rFonts w:ascii="Times New Roman" w:hAnsi="Times New Roman"/>
                <w:sz w:val="24"/>
                <w:szCs w:val="24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ремонта автомобильных дорог общего пользования местного значения</w:t>
            </w:r>
          </w:p>
        </w:tc>
      </w:tr>
      <w:tr w:rsidR="00315132" w:rsidRPr="00CD5E81" w14:paraId="45CC3FCD" w14:textId="77777777" w:rsidTr="003847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074D" w14:textId="79DBE92E" w:rsidR="00315132" w:rsidRPr="00CD5E81" w:rsidRDefault="00F60531" w:rsidP="003151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5132" w:rsidRPr="00CD5E81">
              <w:rPr>
                <w:rFonts w:ascii="Times New Roman" w:hAnsi="Times New Roman" w:cs="Times New Roman"/>
                <w:sz w:val="24"/>
                <w:szCs w:val="24"/>
              </w:rPr>
              <w:t>.2.2.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DAF4" w14:textId="77777777" w:rsidR="00315132" w:rsidRPr="00CD5E81" w:rsidRDefault="00315132" w:rsidP="003151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Обеспечено проведение работ по строительству и реконструкции автомобильных дорог общего пользования местного значения и искусственных сооружений на них и внутридворовых проездов и тротуаров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B582" w14:textId="77777777" w:rsidR="00315132" w:rsidRPr="00CD5E81" w:rsidRDefault="00315132" w:rsidP="003151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>повышение качества дорожной сети за счет обеспечения соответствия нормативным требованиям к транспортно-эксплуатационным показателям в результате строительства и реконструкции автомобильных дорог на территории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013D" w14:textId="358A683F" w:rsidR="00315132" w:rsidRPr="00CD5E81" w:rsidRDefault="00315132" w:rsidP="0031513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D5E81">
              <w:rPr>
                <w:rFonts w:ascii="Times New Roman" w:hAnsi="Times New Roman"/>
                <w:sz w:val="24"/>
                <w:szCs w:val="24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ремонта автомобильных дорог общего пользования местного значения;</w:t>
            </w:r>
          </w:p>
        </w:tc>
      </w:tr>
      <w:tr w:rsidR="00315132" w:rsidRPr="00CD5E81" w14:paraId="099ED991" w14:textId="77777777" w:rsidTr="004C54C1">
        <w:tc>
          <w:tcPr>
            <w:tcW w:w="1466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B86F9E" w14:textId="45B13F2A" w:rsidR="00315132" w:rsidRPr="00CD5E81" w:rsidRDefault="00F60531" w:rsidP="0031513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78271292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15132" w:rsidRPr="00CD5E81">
              <w:rPr>
                <w:rFonts w:ascii="Times New Roman" w:hAnsi="Times New Roman"/>
                <w:sz w:val="24"/>
                <w:szCs w:val="24"/>
              </w:rPr>
              <w:t>.3. Комплекс процессных мероприятий «Повышение безопасности дорожного движения на территории города Батайска»</w:t>
            </w:r>
          </w:p>
        </w:tc>
      </w:tr>
      <w:tr w:rsidR="00315132" w:rsidRPr="00CD5E81" w14:paraId="52DC3E40" w14:textId="77777777" w:rsidTr="004C54C1">
        <w:tc>
          <w:tcPr>
            <w:tcW w:w="14663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AE03" w14:textId="77777777" w:rsidR="00315132" w:rsidRPr="00CD5E81" w:rsidRDefault="00315132" w:rsidP="0031513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D5E81">
              <w:rPr>
                <w:rFonts w:ascii="Times New Roman" w:hAnsi="Times New Roman"/>
                <w:sz w:val="24"/>
                <w:szCs w:val="24"/>
              </w:rPr>
              <w:t>Ответственный за реализацию: Управление жилищно-коммунального хозяйства города Батайска</w:t>
            </w:r>
          </w:p>
          <w:p w14:paraId="467D6017" w14:textId="7BA595A8" w:rsidR="00315132" w:rsidRPr="00CD5E81" w:rsidRDefault="00315132" w:rsidP="0031513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D5E81">
              <w:rPr>
                <w:rFonts w:ascii="Times New Roman" w:hAnsi="Times New Roman"/>
                <w:sz w:val="24"/>
                <w:szCs w:val="24"/>
              </w:rPr>
              <w:t>Срок реализации: 2025 - 2030 годы</w:t>
            </w:r>
          </w:p>
        </w:tc>
      </w:tr>
      <w:tr w:rsidR="00315132" w:rsidRPr="00CD5E81" w14:paraId="348E7152" w14:textId="77777777" w:rsidTr="003847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48FF" w14:textId="5E138E89" w:rsidR="00315132" w:rsidRPr="00CD5E81" w:rsidRDefault="00F60531" w:rsidP="003151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5132" w:rsidRPr="00CD5E81">
              <w:rPr>
                <w:rFonts w:ascii="Times New Roman" w:hAnsi="Times New Roman" w:cs="Times New Roman"/>
                <w:sz w:val="24"/>
                <w:szCs w:val="24"/>
              </w:rPr>
              <w:t>.3.1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36C0" w14:textId="77777777" w:rsidR="00315132" w:rsidRPr="00CD5E81" w:rsidRDefault="00315132" w:rsidP="003151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Обеспечено проведение работ по обустройству пешеходных переходах в соответствии с законодательными нормами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54F8" w14:textId="77777777" w:rsidR="00315132" w:rsidRPr="00CD5E81" w:rsidRDefault="00315132" w:rsidP="003151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>Снижение количества погибших в дорожно-транспортных происшествиях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732D" w14:textId="77777777" w:rsidR="00315132" w:rsidRPr="00CD5E81" w:rsidRDefault="00315132" w:rsidP="0031513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D5E81">
              <w:rPr>
                <w:rFonts w:ascii="Times New Roman" w:hAnsi="Times New Roman"/>
                <w:sz w:val="24"/>
                <w:szCs w:val="24"/>
              </w:rPr>
              <w:t>смертность в результате дорожно-транспортных происшествий, человек на 100 тыс. населения</w:t>
            </w:r>
          </w:p>
        </w:tc>
      </w:tr>
      <w:bookmarkEnd w:id="1"/>
    </w:tbl>
    <w:p w14:paraId="579E26D0" w14:textId="77777777" w:rsidR="00D30CFD" w:rsidRPr="00CD5E81" w:rsidRDefault="00D30CFD" w:rsidP="00D30CFD">
      <w:pPr>
        <w:pStyle w:val="ConsPlusNormal"/>
        <w:ind w:firstLine="540"/>
        <w:jc w:val="both"/>
      </w:pPr>
    </w:p>
    <w:p w14:paraId="6591551E" w14:textId="77777777" w:rsidR="00117FA5" w:rsidRPr="00CD5E81" w:rsidRDefault="00117FA5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726D0902" w14:textId="331FC9E6" w:rsidR="00D30CFD" w:rsidRPr="00FA3E2F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A3E2F">
        <w:rPr>
          <w:rFonts w:ascii="Times New Roman" w:hAnsi="Times New Roman" w:cs="Times New Roman"/>
          <w:bCs/>
          <w:sz w:val="28"/>
          <w:szCs w:val="28"/>
        </w:rPr>
        <w:t>4. Финансовое обеспечение муниципальной программы города Батайска</w:t>
      </w:r>
    </w:p>
    <w:p w14:paraId="5BFF8424" w14:textId="77777777" w:rsidR="00D30CFD" w:rsidRPr="00CD5E81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34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6449"/>
        <w:gridCol w:w="1892"/>
        <w:gridCol w:w="1678"/>
        <w:gridCol w:w="1559"/>
        <w:gridCol w:w="2011"/>
      </w:tblGrid>
      <w:tr w:rsidR="00D30CFD" w:rsidRPr="00285B06" w14:paraId="2F926AB5" w14:textId="77777777" w:rsidTr="0038471E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D4100" w14:textId="77777777" w:rsidR="00D30CFD" w:rsidRPr="00285B06" w:rsidRDefault="00D30CFD" w:rsidP="0038471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85B06">
              <w:rPr>
                <w:sz w:val="24"/>
                <w:szCs w:val="24"/>
              </w:rPr>
              <w:t>№ п/п</w:t>
            </w:r>
          </w:p>
        </w:tc>
        <w:tc>
          <w:tcPr>
            <w:tcW w:w="6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39ABC" w14:textId="77777777" w:rsidR="00D30CFD" w:rsidRPr="00285B06" w:rsidRDefault="00D30CFD" w:rsidP="0038471E">
            <w:pPr>
              <w:jc w:val="center"/>
              <w:rPr>
                <w:sz w:val="24"/>
                <w:szCs w:val="24"/>
              </w:rPr>
            </w:pPr>
            <w:r w:rsidRPr="00285B06">
              <w:rPr>
                <w:sz w:val="24"/>
                <w:szCs w:val="24"/>
              </w:rPr>
              <w:t>Наименование муниципальной программы, структурного элемента/ источник</w:t>
            </w:r>
          </w:p>
          <w:p w14:paraId="4AC3C9FB" w14:textId="77777777" w:rsidR="00D30CFD" w:rsidRPr="00285B06" w:rsidRDefault="00D30CFD" w:rsidP="0038471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85B06">
              <w:rPr>
                <w:sz w:val="24"/>
                <w:szCs w:val="24"/>
              </w:rPr>
              <w:t>финансового обеспечения</w:t>
            </w:r>
          </w:p>
        </w:tc>
        <w:tc>
          <w:tcPr>
            <w:tcW w:w="7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8780D" w14:textId="77777777" w:rsidR="00D30CFD" w:rsidRPr="00285B06" w:rsidRDefault="00D30CFD" w:rsidP="0038471E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285B06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D30CFD" w:rsidRPr="00285B06" w14:paraId="5798E151" w14:textId="77777777" w:rsidTr="0038471E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46F62" w14:textId="77777777" w:rsidR="00D30CFD" w:rsidRPr="00285B06" w:rsidRDefault="00D30CFD" w:rsidP="0038471E">
            <w:pPr>
              <w:rPr>
                <w:sz w:val="24"/>
                <w:szCs w:val="24"/>
              </w:rPr>
            </w:pPr>
          </w:p>
        </w:tc>
        <w:tc>
          <w:tcPr>
            <w:tcW w:w="6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1BCF8" w14:textId="77777777" w:rsidR="00D30CFD" w:rsidRPr="00285B06" w:rsidRDefault="00D30CFD" w:rsidP="0038471E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B630A" w14:textId="77777777" w:rsidR="00D30CFD" w:rsidRPr="00285B06" w:rsidRDefault="00D30CFD" w:rsidP="0038471E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285B06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354AB" w14:textId="77777777" w:rsidR="00D30CFD" w:rsidRPr="00285B06" w:rsidRDefault="00D30CFD" w:rsidP="0038471E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285B06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FC64" w14:textId="77777777" w:rsidR="00D30CFD" w:rsidRPr="00285B06" w:rsidRDefault="00D30CFD" w:rsidP="0038471E">
            <w:pPr>
              <w:jc w:val="center"/>
              <w:rPr>
                <w:sz w:val="24"/>
                <w:szCs w:val="24"/>
              </w:rPr>
            </w:pPr>
            <w:r w:rsidRPr="00285B06">
              <w:rPr>
                <w:sz w:val="24"/>
                <w:szCs w:val="24"/>
              </w:rPr>
              <w:t>2027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63AC2" w14:textId="77777777" w:rsidR="00D30CFD" w:rsidRPr="00285B06" w:rsidRDefault="00D30CFD" w:rsidP="0038471E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285B06">
              <w:rPr>
                <w:sz w:val="24"/>
                <w:szCs w:val="24"/>
              </w:rPr>
              <w:t>Всего</w:t>
            </w:r>
          </w:p>
        </w:tc>
      </w:tr>
    </w:tbl>
    <w:p w14:paraId="1F08CD26" w14:textId="77777777" w:rsidR="00D30CFD" w:rsidRPr="00285B06" w:rsidRDefault="00D30CFD" w:rsidP="00D30CFD">
      <w:pPr>
        <w:rPr>
          <w:sz w:val="24"/>
          <w:szCs w:val="24"/>
        </w:rPr>
      </w:pPr>
    </w:p>
    <w:tbl>
      <w:tblPr>
        <w:tblW w:w="1434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6449"/>
        <w:gridCol w:w="1892"/>
        <w:gridCol w:w="1678"/>
        <w:gridCol w:w="1559"/>
        <w:gridCol w:w="2011"/>
      </w:tblGrid>
      <w:tr w:rsidR="00D30CFD" w:rsidRPr="00285B06" w14:paraId="0090A99C" w14:textId="77777777" w:rsidTr="0038471E">
        <w:trPr>
          <w:tblHeader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2F3C9" w14:textId="77777777" w:rsidR="00D30CFD" w:rsidRPr="00285B06" w:rsidRDefault="00D30CFD" w:rsidP="0038471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85B06">
              <w:rPr>
                <w:sz w:val="24"/>
                <w:szCs w:val="24"/>
              </w:rPr>
              <w:t>1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F3CB5" w14:textId="77777777" w:rsidR="00D30CFD" w:rsidRPr="00285B06" w:rsidRDefault="00D30CFD" w:rsidP="0038471E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285B06">
              <w:rPr>
                <w:sz w:val="24"/>
                <w:szCs w:val="24"/>
              </w:rPr>
              <w:t>2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8F207" w14:textId="77777777" w:rsidR="00D30CFD" w:rsidRPr="00285B06" w:rsidRDefault="00D30CFD" w:rsidP="0038471E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285B06">
              <w:rPr>
                <w:sz w:val="24"/>
                <w:szCs w:val="24"/>
              </w:rPr>
              <w:t>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9BD33" w14:textId="77777777" w:rsidR="00D30CFD" w:rsidRPr="00285B06" w:rsidRDefault="00D30CFD" w:rsidP="0038471E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285B06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C3262" w14:textId="77777777" w:rsidR="00D30CFD" w:rsidRPr="00285B06" w:rsidRDefault="00D30CFD" w:rsidP="0038471E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285B06">
              <w:rPr>
                <w:sz w:val="24"/>
                <w:szCs w:val="24"/>
              </w:rPr>
              <w:t>5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59FCF" w14:textId="77777777" w:rsidR="00D30CFD" w:rsidRPr="00285B06" w:rsidRDefault="00D30CFD" w:rsidP="0038471E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285B06">
              <w:rPr>
                <w:sz w:val="24"/>
                <w:szCs w:val="24"/>
              </w:rPr>
              <w:t>6</w:t>
            </w:r>
          </w:p>
        </w:tc>
      </w:tr>
      <w:tr w:rsidR="00D30CFD" w:rsidRPr="00285B06" w14:paraId="3A1E7EEB" w14:textId="77777777" w:rsidTr="0038471E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77E3E" w14:textId="77777777" w:rsidR="00D30CFD" w:rsidRPr="00285B06" w:rsidRDefault="00D30CFD" w:rsidP="0038471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85B06">
              <w:rPr>
                <w:sz w:val="24"/>
                <w:szCs w:val="24"/>
              </w:rPr>
              <w:t>1.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2EFAF" w14:textId="015E49F4" w:rsidR="00D30CFD" w:rsidRPr="00285B06" w:rsidRDefault="00D30CFD" w:rsidP="0038471E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285B06">
              <w:rPr>
                <w:sz w:val="24"/>
                <w:szCs w:val="24"/>
              </w:rPr>
              <w:t>Муниципальная программа города Батайска «</w:t>
            </w:r>
            <w:r w:rsidRPr="00285B06">
              <w:rPr>
                <w:kern w:val="2"/>
                <w:sz w:val="24"/>
                <w:szCs w:val="24"/>
              </w:rPr>
              <w:t>Развитие транспортной системы</w:t>
            </w:r>
            <w:r w:rsidRPr="00285B06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1E5BE" w14:textId="7587A2C8" w:rsidR="00D30CFD" w:rsidRPr="00285B06" w:rsidRDefault="00C51254" w:rsidP="0038471E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230 845,0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76359" w14:textId="6C057320" w:rsidR="00D30CFD" w:rsidRPr="00285B06" w:rsidRDefault="00C51254" w:rsidP="0038471E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257 389,0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AFF16" w14:textId="3F778F01" w:rsidR="00D30CFD" w:rsidRPr="00285B06" w:rsidRDefault="00C51254" w:rsidP="0038471E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237 802,4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8B9D8" w14:textId="3E70544B" w:rsidR="00D30CFD" w:rsidRPr="00285B06" w:rsidRDefault="00C51254" w:rsidP="0038471E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726 036,4</w:t>
            </w:r>
          </w:p>
        </w:tc>
      </w:tr>
      <w:tr w:rsidR="00C51254" w:rsidRPr="00285B06" w14:paraId="2E37C320" w14:textId="77777777" w:rsidTr="00A646C6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7C321" w14:textId="77777777" w:rsidR="00C51254" w:rsidRPr="00285B06" w:rsidRDefault="00C51254" w:rsidP="00C51254">
            <w:pPr>
              <w:rPr>
                <w:sz w:val="24"/>
                <w:szCs w:val="24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5A6F3" w14:textId="77777777" w:rsidR="00C51254" w:rsidRPr="00285B06" w:rsidRDefault="00C51254" w:rsidP="00C51254">
            <w:pPr>
              <w:rPr>
                <w:sz w:val="24"/>
                <w:szCs w:val="24"/>
              </w:rPr>
            </w:pPr>
            <w:r w:rsidRPr="00285B06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28992" w14:textId="09CC897A" w:rsidR="00C51254" w:rsidRPr="00285B06" w:rsidRDefault="00C51254" w:rsidP="00C51254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230 845,0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4A951" w14:textId="7B288439" w:rsidR="00C51254" w:rsidRPr="00285B06" w:rsidRDefault="00C51254" w:rsidP="00C51254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257 389,0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044E4" w14:textId="3B7AD123" w:rsidR="00C51254" w:rsidRPr="00285B06" w:rsidRDefault="00C51254" w:rsidP="00C51254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237 802,4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FCF12" w14:textId="6BA470ED" w:rsidR="00C51254" w:rsidRPr="00285B06" w:rsidRDefault="00C51254" w:rsidP="00C51254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726 036,4</w:t>
            </w:r>
          </w:p>
        </w:tc>
      </w:tr>
      <w:tr w:rsidR="00A92003" w:rsidRPr="00285B06" w14:paraId="6C041B4A" w14:textId="77777777" w:rsidTr="00765F7C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57772" w14:textId="77777777" w:rsidR="00A92003" w:rsidRPr="00285B06" w:rsidRDefault="00A92003" w:rsidP="00A92003">
            <w:pPr>
              <w:rPr>
                <w:sz w:val="24"/>
                <w:szCs w:val="24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41B92" w14:textId="77777777" w:rsidR="00A92003" w:rsidRPr="00285B06" w:rsidRDefault="00A92003" w:rsidP="00A92003">
            <w:pPr>
              <w:rPr>
                <w:sz w:val="24"/>
                <w:szCs w:val="24"/>
              </w:rPr>
            </w:pPr>
            <w:r w:rsidRPr="00285B06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26AA2" w14:textId="64FB95E0" w:rsidR="00A92003" w:rsidRPr="00285B06" w:rsidRDefault="00A92003" w:rsidP="00A92003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285B06">
              <w:rPr>
                <w:color w:val="000000"/>
                <w:sz w:val="24"/>
                <w:szCs w:val="24"/>
              </w:rPr>
              <w:t>57 878,0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1A457" w14:textId="22B1A46B" w:rsidR="00A92003" w:rsidRPr="00285B06" w:rsidRDefault="00A92003" w:rsidP="00A92003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285B06">
              <w:rPr>
                <w:color w:val="000000"/>
                <w:sz w:val="24"/>
                <w:szCs w:val="24"/>
              </w:rPr>
              <w:t>83 374,8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A7CFD" w14:textId="13FD61E2" w:rsidR="00A92003" w:rsidRPr="00285B06" w:rsidRDefault="00A92003" w:rsidP="00A92003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285B06">
              <w:rPr>
                <w:color w:val="000000"/>
                <w:sz w:val="24"/>
                <w:szCs w:val="24"/>
              </w:rPr>
              <w:t>56 105,5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9D884" w14:textId="7AA0D9BD" w:rsidR="00A92003" w:rsidRPr="00285B06" w:rsidRDefault="00A92003" w:rsidP="00A92003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285B06">
              <w:rPr>
                <w:color w:val="000000"/>
                <w:sz w:val="24"/>
                <w:szCs w:val="24"/>
              </w:rPr>
              <w:t>197 358,3</w:t>
            </w:r>
          </w:p>
        </w:tc>
      </w:tr>
      <w:tr w:rsidR="00A92003" w:rsidRPr="00285B06" w14:paraId="7F21C3EF" w14:textId="77777777" w:rsidTr="0038471E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4A76A" w14:textId="77777777" w:rsidR="00A92003" w:rsidRPr="00285B06" w:rsidRDefault="00A92003" w:rsidP="00A92003">
            <w:pPr>
              <w:rPr>
                <w:sz w:val="24"/>
                <w:szCs w:val="24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76B9E" w14:textId="77777777" w:rsidR="00A92003" w:rsidRPr="00285B06" w:rsidRDefault="00A92003" w:rsidP="00A92003">
            <w:pPr>
              <w:rPr>
                <w:sz w:val="24"/>
                <w:szCs w:val="24"/>
              </w:rPr>
            </w:pPr>
            <w:r w:rsidRPr="00285B0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86BA3" w14:textId="31ADB959" w:rsidR="00A92003" w:rsidRPr="00285B06" w:rsidRDefault="00A92003" w:rsidP="00A92003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285B06">
              <w:rPr>
                <w:color w:val="000000"/>
                <w:sz w:val="24"/>
                <w:szCs w:val="24"/>
              </w:rPr>
              <w:t>57 878,0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5FA84" w14:textId="70AC58BB" w:rsidR="00A92003" w:rsidRPr="00285B06" w:rsidRDefault="00A92003" w:rsidP="00A92003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285B06">
              <w:rPr>
                <w:color w:val="000000"/>
                <w:sz w:val="24"/>
                <w:szCs w:val="24"/>
              </w:rPr>
              <w:t>83 374,8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8A3E6" w14:textId="1ED4F020" w:rsidR="00A92003" w:rsidRPr="00285B06" w:rsidRDefault="00A92003" w:rsidP="00A92003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285B06">
              <w:rPr>
                <w:color w:val="000000"/>
                <w:sz w:val="24"/>
                <w:szCs w:val="24"/>
              </w:rPr>
              <w:t>56 105,5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47177" w14:textId="6A0CCE92" w:rsidR="00A92003" w:rsidRPr="00285B06" w:rsidRDefault="00A92003" w:rsidP="00A92003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285B06">
              <w:rPr>
                <w:color w:val="000000"/>
                <w:sz w:val="24"/>
                <w:szCs w:val="24"/>
              </w:rPr>
              <w:t>197 358,3</w:t>
            </w:r>
          </w:p>
        </w:tc>
      </w:tr>
      <w:tr w:rsidR="00A92003" w:rsidRPr="00285B06" w14:paraId="6D23B92E" w14:textId="77777777" w:rsidTr="00CB0A8C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FF5CFA" w14:textId="77777777" w:rsidR="00A92003" w:rsidRDefault="00A92003" w:rsidP="00A92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14:paraId="47B1DE40" w14:textId="392A40A9" w:rsidR="00A92003" w:rsidRPr="00285B06" w:rsidRDefault="00A92003" w:rsidP="00A92003">
            <w:pPr>
              <w:rPr>
                <w:sz w:val="24"/>
                <w:szCs w:val="24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81A64" w14:textId="14268D58" w:rsidR="00A92003" w:rsidRPr="00285B06" w:rsidRDefault="00A92003" w:rsidP="00A92003">
            <w:pPr>
              <w:rPr>
                <w:sz w:val="24"/>
                <w:szCs w:val="24"/>
              </w:rPr>
            </w:pPr>
            <w:r w:rsidRPr="00355557">
              <w:rPr>
                <w:sz w:val="22"/>
                <w:szCs w:val="22"/>
              </w:rPr>
              <w:t>Муниципальный проект «</w:t>
            </w:r>
            <w:r>
              <w:rPr>
                <w:sz w:val="22"/>
                <w:szCs w:val="22"/>
              </w:rPr>
              <w:t>Местная дорожная сеть</w:t>
            </w:r>
            <w:r w:rsidRPr="00355557">
              <w:rPr>
                <w:sz w:val="22"/>
                <w:szCs w:val="22"/>
              </w:rPr>
              <w:t>», в том числе: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91957" w14:textId="5DAE3AA3" w:rsidR="00A92003" w:rsidRPr="00285B06" w:rsidRDefault="00A92003" w:rsidP="00A92003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58 462,7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DDC1F" w14:textId="4453F5CF" w:rsidR="00A92003" w:rsidRPr="00285B06" w:rsidRDefault="00A92003" w:rsidP="00A92003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84 217,2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26FF9" w14:textId="1F069CEE" w:rsidR="00A92003" w:rsidRPr="00285B06" w:rsidRDefault="00A92003" w:rsidP="00A92003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56 672,2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E6DB7" w14:textId="53E0125C" w:rsidR="00A92003" w:rsidRPr="00285B06" w:rsidRDefault="00A92003" w:rsidP="00A92003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199 352,1</w:t>
            </w:r>
          </w:p>
        </w:tc>
      </w:tr>
      <w:tr w:rsidR="00A92003" w:rsidRPr="00285B06" w14:paraId="35073E41" w14:textId="77777777" w:rsidTr="00CB0A8C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84004B" w14:textId="77777777" w:rsidR="00A92003" w:rsidRPr="00285B06" w:rsidRDefault="00A92003" w:rsidP="00A92003">
            <w:pPr>
              <w:rPr>
                <w:sz w:val="24"/>
                <w:szCs w:val="24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BE3FB" w14:textId="2DDEC69A" w:rsidR="00A92003" w:rsidRPr="00285B06" w:rsidRDefault="00A92003" w:rsidP="00A92003">
            <w:pPr>
              <w:rPr>
                <w:sz w:val="24"/>
                <w:szCs w:val="24"/>
              </w:rPr>
            </w:pPr>
            <w:r w:rsidRPr="00355557">
              <w:rPr>
                <w:sz w:val="22"/>
                <w:szCs w:val="22"/>
              </w:rPr>
              <w:t>Местный бюджет (всего), в том числе: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610DD" w14:textId="78BCAA9F" w:rsidR="00A92003" w:rsidRPr="00285B06" w:rsidRDefault="00A92003" w:rsidP="00A92003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58 462,7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1D1B7" w14:textId="78EA8002" w:rsidR="00A92003" w:rsidRPr="00285B06" w:rsidRDefault="00A92003" w:rsidP="00A92003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84 217,2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734BE" w14:textId="573DBC72" w:rsidR="00A92003" w:rsidRPr="00285B06" w:rsidRDefault="00A92003" w:rsidP="00A92003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56 672,2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F4001" w14:textId="767334A8" w:rsidR="00A92003" w:rsidRPr="00285B06" w:rsidRDefault="00A92003" w:rsidP="00A92003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199 352,1</w:t>
            </w:r>
          </w:p>
        </w:tc>
      </w:tr>
      <w:tr w:rsidR="00A92003" w:rsidRPr="00285B06" w14:paraId="4561C50A" w14:textId="77777777" w:rsidTr="00654CED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EC1FEC" w14:textId="77777777" w:rsidR="00A92003" w:rsidRPr="00285B06" w:rsidRDefault="00A92003" w:rsidP="00A92003">
            <w:pPr>
              <w:rPr>
                <w:sz w:val="24"/>
                <w:szCs w:val="24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1988C" w14:textId="2E450D4A" w:rsidR="00A92003" w:rsidRPr="00285B06" w:rsidRDefault="00A92003" w:rsidP="00A92003">
            <w:pPr>
              <w:rPr>
                <w:sz w:val="24"/>
                <w:szCs w:val="24"/>
              </w:rPr>
            </w:pPr>
            <w:r w:rsidRPr="00285B06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5F76C" w14:textId="32B234F1" w:rsidR="00A92003" w:rsidRPr="00285B06" w:rsidRDefault="00A92003" w:rsidP="00A92003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5B06">
              <w:rPr>
                <w:color w:val="000000"/>
                <w:sz w:val="24"/>
                <w:szCs w:val="24"/>
              </w:rPr>
              <w:t>57 878,0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1A56E" w14:textId="79A5D04C" w:rsidR="00A92003" w:rsidRPr="00285B06" w:rsidRDefault="00A92003" w:rsidP="00A92003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5B06">
              <w:rPr>
                <w:color w:val="000000"/>
                <w:sz w:val="24"/>
                <w:szCs w:val="24"/>
              </w:rPr>
              <w:t>83 374,8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43378" w14:textId="6934F023" w:rsidR="00A92003" w:rsidRPr="00285B06" w:rsidRDefault="00A92003" w:rsidP="00A92003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5B06">
              <w:rPr>
                <w:color w:val="000000"/>
                <w:sz w:val="24"/>
                <w:szCs w:val="24"/>
              </w:rPr>
              <w:t>56 105,5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75984" w14:textId="2EED6AB9" w:rsidR="00A92003" w:rsidRPr="00285B06" w:rsidRDefault="00A92003" w:rsidP="00A92003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5B06">
              <w:rPr>
                <w:color w:val="000000"/>
                <w:sz w:val="24"/>
                <w:szCs w:val="24"/>
              </w:rPr>
              <w:t>197 358,3</w:t>
            </w:r>
          </w:p>
        </w:tc>
      </w:tr>
      <w:tr w:rsidR="00A92003" w:rsidRPr="00285B06" w14:paraId="7DF98C1D" w14:textId="77777777" w:rsidTr="00654CED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0F14A" w14:textId="77777777" w:rsidR="00A92003" w:rsidRPr="00285B06" w:rsidRDefault="00A92003" w:rsidP="00A92003">
            <w:pPr>
              <w:rPr>
                <w:sz w:val="24"/>
                <w:szCs w:val="24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589DC" w14:textId="2A1BA694" w:rsidR="00A92003" w:rsidRPr="00285B06" w:rsidRDefault="00A92003" w:rsidP="00A92003">
            <w:pPr>
              <w:rPr>
                <w:sz w:val="24"/>
                <w:szCs w:val="24"/>
              </w:rPr>
            </w:pPr>
            <w:r w:rsidRPr="00285B0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69EEE" w14:textId="10E2FD6C" w:rsidR="00A92003" w:rsidRPr="00285B06" w:rsidRDefault="00A92003" w:rsidP="00A92003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5B06">
              <w:rPr>
                <w:color w:val="000000"/>
                <w:sz w:val="24"/>
                <w:szCs w:val="24"/>
              </w:rPr>
              <w:t>57 878,0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BDA6A" w14:textId="6F20E376" w:rsidR="00A92003" w:rsidRPr="00285B06" w:rsidRDefault="00A92003" w:rsidP="00A92003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5B06">
              <w:rPr>
                <w:color w:val="000000"/>
                <w:sz w:val="24"/>
                <w:szCs w:val="24"/>
              </w:rPr>
              <w:t>83 374,8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6F911" w14:textId="5BC30DCB" w:rsidR="00A92003" w:rsidRPr="00285B06" w:rsidRDefault="00A92003" w:rsidP="00A92003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5B06">
              <w:rPr>
                <w:color w:val="000000"/>
                <w:sz w:val="24"/>
                <w:szCs w:val="24"/>
              </w:rPr>
              <w:t>56 105,5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DAB83" w14:textId="64F4FC2F" w:rsidR="00A92003" w:rsidRPr="00285B06" w:rsidRDefault="00A92003" w:rsidP="00A92003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5B06">
              <w:rPr>
                <w:color w:val="000000"/>
                <w:sz w:val="24"/>
                <w:szCs w:val="24"/>
              </w:rPr>
              <w:t>197 358,3</w:t>
            </w:r>
          </w:p>
        </w:tc>
      </w:tr>
      <w:tr w:rsidR="00A92003" w:rsidRPr="00285B06" w14:paraId="56B6AA26" w14:textId="77777777" w:rsidTr="0038471E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6CB5A" w14:textId="785404B7" w:rsidR="00A92003" w:rsidRPr="00285B06" w:rsidRDefault="00A92003" w:rsidP="00A92003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85B06">
              <w:rPr>
                <w:sz w:val="24"/>
                <w:szCs w:val="24"/>
              </w:rPr>
              <w:t>.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433E1" w14:textId="77777777" w:rsidR="00A92003" w:rsidRPr="00285B06" w:rsidRDefault="00A92003" w:rsidP="00A92003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285B06">
              <w:rPr>
                <w:sz w:val="24"/>
                <w:szCs w:val="24"/>
              </w:rPr>
              <w:t>Комплекс процессных мероприятий «</w:t>
            </w:r>
            <w:bookmarkStart w:id="2" w:name="_Hlk178265473"/>
            <w:r w:rsidRPr="00285B06">
              <w:rPr>
                <w:sz w:val="24"/>
                <w:szCs w:val="24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  <w:bookmarkEnd w:id="2"/>
            <w:r w:rsidRPr="00285B06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72611" w14:textId="37826F55" w:rsidR="00A92003" w:rsidRPr="00285B06" w:rsidRDefault="00A92003" w:rsidP="00A92003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171 020,2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C203D" w14:textId="5EAC198E" w:rsidR="00A92003" w:rsidRPr="00285B06" w:rsidRDefault="00A92003" w:rsidP="00A92003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173 171,8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D7145" w14:textId="56DF5EF0" w:rsidR="00A92003" w:rsidRPr="00285B06" w:rsidRDefault="00A92003" w:rsidP="00A92003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181 130,2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F24E2" w14:textId="71A11D88" w:rsidR="00A92003" w:rsidRPr="00285B06" w:rsidRDefault="00A92003" w:rsidP="00A92003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525 322,2</w:t>
            </w:r>
          </w:p>
        </w:tc>
      </w:tr>
      <w:tr w:rsidR="00A92003" w:rsidRPr="00285B06" w14:paraId="26535CF3" w14:textId="77777777" w:rsidTr="0038471E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A488D" w14:textId="77777777" w:rsidR="00A92003" w:rsidRPr="00285B06" w:rsidRDefault="00A92003" w:rsidP="00A920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E0D68" w14:textId="77777777" w:rsidR="00A92003" w:rsidRPr="00285B06" w:rsidRDefault="00A92003" w:rsidP="00A92003">
            <w:pPr>
              <w:rPr>
                <w:sz w:val="24"/>
                <w:szCs w:val="24"/>
              </w:rPr>
            </w:pPr>
            <w:r w:rsidRPr="00285B06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533DB" w14:textId="12CB6073" w:rsidR="00A92003" w:rsidRPr="00285B06" w:rsidRDefault="00A92003" w:rsidP="00A92003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171 020,2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35A1C" w14:textId="6D5979B8" w:rsidR="00A92003" w:rsidRPr="00285B06" w:rsidRDefault="00A92003" w:rsidP="00A92003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173 171,8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4C043" w14:textId="2D460C40" w:rsidR="00A92003" w:rsidRPr="00285B06" w:rsidRDefault="00A92003" w:rsidP="00A92003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181 130,2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086E2" w14:textId="7AFBBE01" w:rsidR="00A92003" w:rsidRPr="00285B06" w:rsidRDefault="00A92003" w:rsidP="00A92003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525 322,2</w:t>
            </w:r>
          </w:p>
        </w:tc>
      </w:tr>
      <w:tr w:rsidR="00A92003" w:rsidRPr="00285B06" w14:paraId="12BC7777" w14:textId="77777777" w:rsidTr="0038471E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7E3F87" w14:textId="77700F4F" w:rsidR="00A92003" w:rsidRPr="00285B06" w:rsidRDefault="00A92003" w:rsidP="00A920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85B06">
              <w:rPr>
                <w:sz w:val="24"/>
                <w:szCs w:val="24"/>
              </w:rPr>
              <w:t>.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DD6E" w14:textId="77777777" w:rsidR="00A92003" w:rsidRPr="00285B06" w:rsidRDefault="00A92003" w:rsidP="00A92003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bookmarkStart w:id="3" w:name="_Hlk178269256"/>
            <w:r w:rsidRPr="00285B06">
              <w:rPr>
                <w:sz w:val="24"/>
                <w:szCs w:val="24"/>
              </w:rPr>
              <w:t xml:space="preserve">Комплекс процессных мероприятий «Строительство и реконструкция дорог, тротуаров и искусственных сооружений на них» </w:t>
            </w:r>
            <w:bookmarkEnd w:id="3"/>
            <w:r w:rsidRPr="00285B06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6B86D" w14:textId="186A7C40" w:rsidR="00A92003" w:rsidRPr="00285B06" w:rsidRDefault="00A92003" w:rsidP="00A92003">
            <w:pPr>
              <w:jc w:val="center"/>
              <w:rPr>
                <w:sz w:val="24"/>
                <w:szCs w:val="24"/>
              </w:rPr>
            </w:pPr>
            <w:r w:rsidRPr="00285B06">
              <w:rPr>
                <w:color w:val="000000"/>
                <w:sz w:val="24"/>
                <w:szCs w:val="24"/>
              </w:rPr>
              <w:t>1 188,5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E03FD" w14:textId="0D651AC1" w:rsidR="00A92003" w:rsidRPr="00285B06" w:rsidRDefault="00A92003" w:rsidP="00A92003">
            <w:pPr>
              <w:jc w:val="center"/>
              <w:rPr>
                <w:sz w:val="24"/>
                <w:szCs w:val="24"/>
              </w:rPr>
            </w:pPr>
            <w:r w:rsidRPr="00285B0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BEB4F" w14:textId="468393DA" w:rsidR="00A92003" w:rsidRPr="00285B06" w:rsidRDefault="00A92003" w:rsidP="00A92003">
            <w:pPr>
              <w:jc w:val="center"/>
              <w:rPr>
                <w:sz w:val="24"/>
                <w:szCs w:val="24"/>
              </w:rPr>
            </w:pPr>
            <w:r w:rsidRPr="00285B06">
              <w:rPr>
                <w:sz w:val="24"/>
                <w:szCs w:val="24"/>
              </w:rPr>
              <w:t>-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F0CD8" w14:textId="4CE2C3C0" w:rsidR="00A92003" w:rsidRPr="00285B06" w:rsidRDefault="00A92003" w:rsidP="00A92003">
            <w:pPr>
              <w:jc w:val="center"/>
              <w:rPr>
                <w:sz w:val="24"/>
                <w:szCs w:val="24"/>
              </w:rPr>
            </w:pPr>
            <w:r w:rsidRPr="00285B06">
              <w:rPr>
                <w:sz w:val="24"/>
                <w:szCs w:val="24"/>
              </w:rPr>
              <w:t>1 188,5</w:t>
            </w:r>
          </w:p>
        </w:tc>
      </w:tr>
      <w:tr w:rsidR="00A92003" w:rsidRPr="00285B06" w14:paraId="048C21CB" w14:textId="77777777" w:rsidTr="0038471E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3FBE29" w14:textId="77777777" w:rsidR="00A92003" w:rsidRPr="00285B06" w:rsidRDefault="00A92003" w:rsidP="00A920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F1200" w14:textId="77777777" w:rsidR="00A92003" w:rsidRPr="00285B06" w:rsidRDefault="00A92003" w:rsidP="00A92003">
            <w:pPr>
              <w:rPr>
                <w:sz w:val="24"/>
                <w:szCs w:val="24"/>
              </w:rPr>
            </w:pPr>
            <w:r w:rsidRPr="00285B06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23B15" w14:textId="78491F8B" w:rsidR="00A92003" w:rsidRPr="00285B06" w:rsidRDefault="00A92003" w:rsidP="00A92003">
            <w:pPr>
              <w:jc w:val="center"/>
              <w:rPr>
                <w:sz w:val="24"/>
                <w:szCs w:val="24"/>
              </w:rPr>
            </w:pPr>
            <w:r w:rsidRPr="00285B06">
              <w:rPr>
                <w:color w:val="000000"/>
                <w:sz w:val="24"/>
                <w:szCs w:val="24"/>
              </w:rPr>
              <w:t>1 188,5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14721" w14:textId="0881136F" w:rsidR="00A92003" w:rsidRPr="00285B06" w:rsidRDefault="00A92003" w:rsidP="00A92003">
            <w:pPr>
              <w:jc w:val="center"/>
              <w:rPr>
                <w:sz w:val="24"/>
                <w:szCs w:val="24"/>
              </w:rPr>
            </w:pPr>
            <w:r w:rsidRPr="00285B0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2A72A" w14:textId="77AD552A" w:rsidR="00A92003" w:rsidRPr="00285B06" w:rsidRDefault="00A92003" w:rsidP="00A92003">
            <w:pPr>
              <w:jc w:val="center"/>
              <w:rPr>
                <w:sz w:val="24"/>
                <w:szCs w:val="24"/>
              </w:rPr>
            </w:pPr>
            <w:r w:rsidRPr="00285B06">
              <w:rPr>
                <w:sz w:val="24"/>
                <w:szCs w:val="24"/>
              </w:rPr>
              <w:t>-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3CF80" w14:textId="25C87750" w:rsidR="00A92003" w:rsidRPr="00285B06" w:rsidRDefault="00A92003" w:rsidP="00A92003">
            <w:pPr>
              <w:jc w:val="center"/>
              <w:rPr>
                <w:sz w:val="24"/>
                <w:szCs w:val="24"/>
              </w:rPr>
            </w:pPr>
            <w:r w:rsidRPr="00285B06">
              <w:rPr>
                <w:sz w:val="24"/>
                <w:szCs w:val="24"/>
              </w:rPr>
              <w:t>1 188,5</w:t>
            </w:r>
          </w:p>
        </w:tc>
      </w:tr>
      <w:tr w:rsidR="00A92003" w:rsidRPr="00285B06" w14:paraId="7B3AD173" w14:textId="77777777" w:rsidTr="0038471E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135731" w14:textId="56D9CB26" w:rsidR="00A92003" w:rsidRPr="00285B06" w:rsidRDefault="00A92003" w:rsidP="00A920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85B06">
              <w:rPr>
                <w:sz w:val="24"/>
                <w:szCs w:val="24"/>
              </w:rPr>
              <w:t>.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A681" w14:textId="77777777" w:rsidR="00A92003" w:rsidRPr="00285B06" w:rsidRDefault="00A92003" w:rsidP="00A92003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285B06">
              <w:rPr>
                <w:sz w:val="24"/>
                <w:szCs w:val="24"/>
              </w:rPr>
              <w:t>Комплекс процессных мероприятий «Повышение безопасности дорожного движения на территории города Батайска» (всего), в том числе: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0BC7" w14:textId="77777777" w:rsidR="00A92003" w:rsidRPr="00285B06" w:rsidRDefault="00A92003" w:rsidP="00A92003">
            <w:pPr>
              <w:jc w:val="center"/>
              <w:rPr>
                <w:sz w:val="24"/>
                <w:szCs w:val="24"/>
              </w:rPr>
            </w:pPr>
          </w:p>
          <w:p w14:paraId="5A04F981" w14:textId="77777777" w:rsidR="00A92003" w:rsidRPr="00285B06" w:rsidRDefault="00A92003" w:rsidP="00A92003">
            <w:pPr>
              <w:jc w:val="center"/>
              <w:rPr>
                <w:sz w:val="24"/>
                <w:szCs w:val="24"/>
              </w:rPr>
            </w:pPr>
          </w:p>
          <w:p w14:paraId="28746314" w14:textId="4042B420" w:rsidR="00A92003" w:rsidRPr="00285B06" w:rsidRDefault="00A92003" w:rsidP="00A92003">
            <w:pPr>
              <w:jc w:val="center"/>
              <w:rPr>
                <w:sz w:val="24"/>
                <w:szCs w:val="24"/>
              </w:rPr>
            </w:pPr>
            <w:r w:rsidRPr="00285B06">
              <w:rPr>
                <w:sz w:val="24"/>
                <w:szCs w:val="24"/>
              </w:rPr>
              <w:t>173,6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BB98" w14:textId="77777777" w:rsidR="00A92003" w:rsidRPr="00285B06" w:rsidRDefault="00A92003" w:rsidP="00A92003">
            <w:pPr>
              <w:jc w:val="center"/>
              <w:rPr>
                <w:sz w:val="24"/>
                <w:szCs w:val="24"/>
              </w:rPr>
            </w:pPr>
          </w:p>
          <w:p w14:paraId="33CCB841" w14:textId="77777777" w:rsidR="00A92003" w:rsidRPr="00285B06" w:rsidRDefault="00A92003" w:rsidP="00A92003">
            <w:pPr>
              <w:jc w:val="center"/>
              <w:rPr>
                <w:sz w:val="24"/>
                <w:szCs w:val="24"/>
              </w:rPr>
            </w:pPr>
          </w:p>
          <w:p w14:paraId="1409C34B" w14:textId="2A41A7BD" w:rsidR="00A92003" w:rsidRPr="00285B06" w:rsidRDefault="00A92003" w:rsidP="00A92003">
            <w:pPr>
              <w:jc w:val="center"/>
              <w:rPr>
                <w:sz w:val="24"/>
                <w:szCs w:val="24"/>
              </w:rPr>
            </w:pPr>
            <w:r w:rsidRPr="00285B0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5E398" w14:textId="4FC5711A" w:rsidR="00A92003" w:rsidRPr="00285B06" w:rsidRDefault="00A92003" w:rsidP="00A92003">
            <w:pPr>
              <w:jc w:val="center"/>
              <w:rPr>
                <w:sz w:val="24"/>
                <w:szCs w:val="24"/>
              </w:rPr>
            </w:pPr>
            <w:r w:rsidRPr="00285B06">
              <w:rPr>
                <w:sz w:val="24"/>
                <w:szCs w:val="24"/>
              </w:rPr>
              <w:t>-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925C4" w14:textId="229F1357" w:rsidR="00A92003" w:rsidRPr="00285B06" w:rsidRDefault="00A92003" w:rsidP="00A92003">
            <w:pPr>
              <w:jc w:val="center"/>
              <w:rPr>
                <w:sz w:val="24"/>
                <w:szCs w:val="24"/>
              </w:rPr>
            </w:pPr>
            <w:r w:rsidRPr="00285B06">
              <w:rPr>
                <w:sz w:val="24"/>
                <w:szCs w:val="24"/>
              </w:rPr>
              <w:t>173,6</w:t>
            </w:r>
          </w:p>
        </w:tc>
      </w:tr>
      <w:tr w:rsidR="00A92003" w:rsidRPr="00285B06" w14:paraId="44B03FD0" w14:textId="77777777" w:rsidTr="0038471E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8235B8" w14:textId="77777777" w:rsidR="00A92003" w:rsidRPr="00285B06" w:rsidRDefault="00A92003" w:rsidP="00A92003">
            <w:pPr>
              <w:rPr>
                <w:sz w:val="24"/>
                <w:szCs w:val="24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3A0F3" w14:textId="77777777" w:rsidR="00A92003" w:rsidRPr="00285B06" w:rsidRDefault="00A92003" w:rsidP="00A92003">
            <w:pPr>
              <w:rPr>
                <w:sz w:val="24"/>
                <w:szCs w:val="24"/>
              </w:rPr>
            </w:pPr>
            <w:r w:rsidRPr="00285B06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3A3B" w14:textId="74B2C38C" w:rsidR="00A92003" w:rsidRPr="00285B06" w:rsidRDefault="00A92003" w:rsidP="00A92003">
            <w:pPr>
              <w:jc w:val="center"/>
              <w:rPr>
                <w:sz w:val="24"/>
                <w:szCs w:val="24"/>
              </w:rPr>
            </w:pPr>
            <w:r w:rsidRPr="00285B06">
              <w:rPr>
                <w:sz w:val="24"/>
                <w:szCs w:val="24"/>
              </w:rPr>
              <w:t>173,6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CCDD" w14:textId="0904C81A" w:rsidR="00A92003" w:rsidRPr="00285B06" w:rsidRDefault="00A92003" w:rsidP="00A92003">
            <w:pPr>
              <w:jc w:val="center"/>
              <w:rPr>
                <w:sz w:val="24"/>
                <w:szCs w:val="24"/>
              </w:rPr>
            </w:pPr>
            <w:r w:rsidRPr="00285B0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015A0" w14:textId="177D32D6" w:rsidR="00A92003" w:rsidRPr="00285B06" w:rsidRDefault="00A92003" w:rsidP="00A92003">
            <w:pPr>
              <w:jc w:val="center"/>
              <w:rPr>
                <w:sz w:val="24"/>
                <w:szCs w:val="24"/>
              </w:rPr>
            </w:pPr>
            <w:r w:rsidRPr="00285B06">
              <w:rPr>
                <w:sz w:val="24"/>
                <w:szCs w:val="24"/>
              </w:rPr>
              <w:t>-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A5EB6" w14:textId="794D3D13" w:rsidR="00A92003" w:rsidRPr="00285B06" w:rsidRDefault="00A92003" w:rsidP="00A92003">
            <w:pPr>
              <w:jc w:val="center"/>
              <w:rPr>
                <w:sz w:val="24"/>
                <w:szCs w:val="24"/>
              </w:rPr>
            </w:pPr>
            <w:r w:rsidRPr="00285B06">
              <w:rPr>
                <w:sz w:val="24"/>
                <w:szCs w:val="24"/>
              </w:rPr>
              <w:t>173,6</w:t>
            </w:r>
          </w:p>
        </w:tc>
      </w:tr>
    </w:tbl>
    <w:p w14:paraId="1B1F84EF" w14:textId="77777777" w:rsidR="00D30CFD" w:rsidRPr="00285B06" w:rsidRDefault="00D30CFD" w:rsidP="00D30C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33B88C9" w14:textId="77777777" w:rsidR="00D30CFD" w:rsidRPr="00285B06" w:rsidRDefault="00D30CFD" w:rsidP="00D30CFD">
      <w:pPr>
        <w:pStyle w:val="ConsPlusNormal"/>
        <w:ind w:firstLine="540"/>
        <w:jc w:val="both"/>
        <w:rPr>
          <w:sz w:val="24"/>
          <w:szCs w:val="24"/>
        </w:rPr>
      </w:pPr>
    </w:p>
    <w:p w14:paraId="0BEF314B" w14:textId="77777777" w:rsidR="00A92003" w:rsidRDefault="00A92003" w:rsidP="00D30CF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4" w:name="Par641"/>
      <w:bookmarkStart w:id="5" w:name="_Hlk178268494"/>
      <w:bookmarkEnd w:id="4"/>
    </w:p>
    <w:p w14:paraId="061ECC41" w14:textId="77777777" w:rsidR="00A92003" w:rsidRDefault="00A92003" w:rsidP="00D30CF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3C7D40D" w14:textId="77777777" w:rsidR="00A92003" w:rsidRDefault="00A92003" w:rsidP="00D30CF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81530F5" w14:textId="77777777" w:rsidR="00A92003" w:rsidRDefault="00A92003" w:rsidP="00D30CF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478F1F3" w14:textId="77777777" w:rsidR="00A92003" w:rsidRDefault="00A92003" w:rsidP="00D30CF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AC59CFB" w14:textId="77777777" w:rsidR="00A92003" w:rsidRDefault="00A92003" w:rsidP="00D30CF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6E7B448" w14:textId="77777777" w:rsidR="00A92003" w:rsidRDefault="00A92003" w:rsidP="00D30CF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FAB7247" w14:textId="77777777" w:rsidR="00A92003" w:rsidRDefault="00A92003" w:rsidP="00D30CF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C1C3960" w14:textId="77777777" w:rsidR="00A92003" w:rsidRDefault="00A92003" w:rsidP="00D30CF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4C45F7F" w14:textId="77777777" w:rsidR="00A92003" w:rsidRDefault="00A92003" w:rsidP="00D30CF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B5632CC" w14:textId="77777777" w:rsidR="00A92003" w:rsidRDefault="00A92003" w:rsidP="00D30CF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D4C03B1" w14:textId="77777777" w:rsidR="00A92003" w:rsidRDefault="00A92003" w:rsidP="00D30CF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B12A26F" w14:textId="77777777" w:rsidR="00A92003" w:rsidRDefault="00A92003" w:rsidP="00D30CF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58C2504" w14:textId="77777777" w:rsidR="00A92003" w:rsidRDefault="00A92003" w:rsidP="00D30CF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D834AAE" w14:textId="77777777" w:rsidR="00A92003" w:rsidRDefault="00A92003" w:rsidP="00D30CF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EF29913" w14:textId="77777777" w:rsidR="00A92003" w:rsidRDefault="00A92003" w:rsidP="00D30CF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4EE5C37" w14:textId="77777777" w:rsidR="00A92003" w:rsidRDefault="00A92003" w:rsidP="00D30CF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55EA9B7" w14:textId="7BE75680" w:rsidR="00D30CFD" w:rsidRPr="00FA3E2F" w:rsidRDefault="00D30CFD" w:rsidP="00D30CFD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FA3E2F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FA3E2F">
        <w:rPr>
          <w:rFonts w:ascii="Times New Roman" w:hAnsi="Times New Roman" w:cs="Times New Roman"/>
          <w:bCs/>
          <w:sz w:val="28"/>
          <w:szCs w:val="28"/>
        </w:rPr>
        <w:t>. ПАСПОРТ</w:t>
      </w:r>
    </w:p>
    <w:p w14:paraId="6BA195BD" w14:textId="77777777" w:rsidR="00D30CFD" w:rsidRPr="00FA3E2F" w:rsidRDefault="00D30CFD" w:rsidP="00D30CF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A3E2F">
        <w:rPr>
          <w:rFonts w:ascii="Times New Roman" w:hAnsi="Times New Roman" w:cs="Times New Roman"/>
          <w:bCs/>
          <w:sz w:val="28"/>
          <w:szCs w:val="28"/>
        </w:rPr>
        <w:t>КОМПЛЕКСА ПРОЦЕССНЫХ МЕРОПРИЯТИЙ «Ремонт и содержание автомобильных дорог общего пользования местного значения и искусственных сооружений на них»</w:t>
      </w:r>
    </w:p>
    <w:p w14:paraId="30FA5FB5" w14:textId="77777777" w:rsidR="00D30CFD" w:rsidRPr="00FA3E2F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03679E6" w14:textId="77777777" w:rsidR="00D30CFD" w:rsidRPr="00FA3E2F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A3E2F">
        <w:rPr>
          <w:rFonts w:ascii="Times New Roman" w:hAnsi="Times New Roman" w:cs="Times New Roman"/>
          <w:bCs/>
          <w:sz w:val="28"/>
          <w:szCs w:val="28"/>
        </w:rPr>
        <w:t>1. Основные положения</w:t>
      </w:r>
    </w:p>
    <w:p w14:paraId="14EF298D" w14:textId="77777777" w:rsidR="00D30CFD" w:rsidRPr="00CD5E81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7230"/>
      </w:tblGrid>
      <w:tr w:rsidR="00D30CFD" w:rsidRPr="00CD5E81" w14:paraId="7952E581" w14:textId="77777777" w:rsidTr="0038471E">
        <w:tc>
          <w:tcPr>
            <w:tcW w:w="7150" w:type="dxa"/>
          </w:tcPr>
          <w:p w14:paraId="3619B428" w14:textId="77777777" w:rsidR="00D30CFD" w:rsidRPr="00CD5E81" w:rsidRDefault="00D30CFD" w:rsidP="00384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E81">
              <w:rPr>
                <w:rFonts w:ascii="Times New Roman" w:hAnsi="Times New Roman" w:cs="Times New Roman"/>
                <w:sz w:val="28"/>
                <w:szCs w:val="28"/>
              </w:rPr>
              <w:t>Ответственный за разработку и реализацию комплекса процессных мероприятий «Ремонт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7230" w:type="dxa"/>
          </w:tcPr>
          <w:p w14:paraId="13212346" w14:textId="0EE70DA2" w:rsidR="00D30CFD" w:rsidRPr="00CD5E81" w:rsidRDefault="00D30CFD" w:rsidP="00384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E8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жилищно-коммунального </w:t>
            </w:r>
            <w:r w:rsidR="00CC4FB7" w:rsidRPr="00CD5E81">
              <w:rPr>
                <w:rFonts w:ascii="Times New Roman" w:hAnsi="Times New Roman" w:cs="Times New Roman"/>
                <w:sz w:val="28"/>
                <w:szCs w:val="28"/>
              </w:rPr>
              <w:t>хозяйства города</w:t>
            </w:r>
            <w:r w:rsidRPr="00CD5E81">
              <w:rPr>
                <w:rFonts w:ascii="Times New Roman" w:hAnsi="Times New Roman" w:cs="Times New Roman"/>
                <w:sz w:val="28"/>
                <w:szCs w:val="28"/>
              </w:rPr>
              <w:t xml:space="preserve"> Батайска (</w:t>
            </w:r>
            <w:r w:rsidR="00FD46D1">
              <w:rPr>
                <w:rFonts w:ascii="Times New Roman" w:hAnsi="Times New Roman" w:cs="Times New Roman"/>
                <w:sz w:val="28"/>
                <w:szCs w:val="28"/>
              </w:rPr>
              <w:t>И.о. н</w:t>
            </w:r>
            <w:r w:rsidRPr="00CD5E81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 w:rsidR="00FD46D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D5E81">
              <w:rPr>
                <w:rFonts w:ascii="Times New Roman" w:hAnsi="Times New Roman" w:cs="Times New Roman"/>
                <w:sz w:val="28"/>
                <w:szCs w:val="28"/>
              </w:rPr>
              <w:t xml:space="preserve"> УЖКХ г. Батайска </w:t>
            </w:r>
            <w:r w:rsidR="00FD46D1">
              <w:rPr>
                <w:rFonts w:ascii="Times New Roman" w:hAnsi="Times New Roman" w:cs="Times New Roman"/>
                <w:sz w:val="28"/>
                <w:szCs w:val="28"/>
              </w:rPr>
              <w:t>Клыкова Светлана Владимировна</w:t>
            </w:r>
            <w:r w:rsidRPr="00CD5E8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30CFD" w:rsidRPr="00CD5E81" w14:paraId="14ACBC76" w14:textId="77777777" w:rsidTr="0038471E">
        <w:tc>
          <w:tcPr>
            <w:tcW w:w="7150" w:type="dxa"/>
          </w:tcPr>
          <w:p w14:paraId="7C3B8517" w14:textId="77777777" w:rsidR="00D30CFD" w:rsidRPr="00CD5E81" w:rsidRDefault="00D30CFD" w:rsidP="00384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E81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 города Батайска</w:t>
            </w:r>
          </w:p>
        </w:tc>
        <w:tc>
          <w:tcPr>
            <w:tcW w:w="7230" w:type="dxa"/>
          </w:tcPr>
          <w:p w14:paraId="126DADAF" w14:textId="71A993AD" w:rsidR="00D30CFD" w:rsidRPr="00CD5E81" w:rsidRDefault="00D30CFD" w:rsidP="00384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E81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города Батайска «Развитие транспортной системы»</w:t>
            </w:r>
          </w:p>
        </w:tc>
      </w:tr>
      <w:bookmarkEnd w:id="5"/>
    </w:tbl>
    <w:p w14:paraId="41C6C2F3" w14:textId="77777777" w:rsidR="00D30CFD" w:rsidRPr="00CD5E81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D30CFD" w:rsidRPr="00CD5E81" w:rsidSect="0038471E">
          <w:pgSz w:w="16838" w:h="11906" w:orient="landscape"/>
          <w:pgMar w:top="1701" w:right="1134" w:bottom="567" w:left="1134" w:header="720" w:footer="0" w:gutter="0"/>
          <w:cols w:space="720"/>
          <w:noEndnote/>
          <w:docGrid w:linePitch="299"/>
        </w:sectPr>
      </w:pPr>
    </w:p>
    <w:p w14:paraId="0131B415" w14:textId="2A078F78" w:rsidR="00D30CFD" w:rsidRPr="00FA3E2F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A3E2F">
        <w:rPr>
          <w:rFonts w:ascii="Times New Roman" w:hAnsi="Times New Roman" w:cs="Times New Roman"/>
          <w:bCs/>
          <w:sz w:val="28"/>
          <w:szCs w:val="28"/>
        </w:rPr>
        <w:t xml:space="preserve">2. </w:t>
      </w:r>
      <w:bookmarkStart w:id="6" w:name="_Hlk178268620"/>
      <w:r w:rsidRPr="00FA3E2F">
        <w:rPr>
          <w:rFonts w:ascii="Times New Roman" w:hAnsi="Times New Roman" w:cs="Times New Roman"/>
          <w:bCs/>
          <w:sz w:val="28"/>
          <w:szCs w:val="28"/>
        </w:rPr>
        <w:t>Показатели комплекса процессных мероприятий</w:t>
      </w:r>
      <w:r w:rsidR="00673487" w:rsidRPr="00FA3E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3E2F">
        <w:rPr>
          <w:rFonts w:ascii="Times New Roman" w:hAnsi="Times New Roman" w:cs="Times New Roman"/>
          <w:bCs/>
          <w:sz w:val="28"/>
          <w:szCs w:val="28"/>
        </w:rPr>
        <w:t>«Ремонт и содержание автомобильных дорог общего пользования местного значения и искусственных сооружений на них»</w:t>
      </w:r>
    </w:p>
    <w:p w14:paraId="6AD627E6" w14:textId="77777777" w:rsidR="00D30CFD" w:rsidRPr="00CD5E81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267"/>
        <w:gridCol w:w="990"/>
        <w:gridCol w:w="708"/>
        <w:gridCol w:w="1417"/>
        <w:gridCol w:w="1078"/>
        <w:gridCol w:w="680"/>
        <w:gridCol w:w="850"/>
        <w:gridCol w:w="860"/>
        <w:gridCol w:w="861"/>
        <w:gridCol w:w="860"/>
        <w:gridCol w:w="2154"/>
        <w:gridCol w:w="1523"/>
      </w:tblGrid>
      <w:tr w:rsidR="00D30CFD" w:rsidRPr="00CD5E81" w14:paraId="45B7D965" w14:textId="77777777" w:rsidTr="0038471E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8B15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97572A2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67B3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165E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F3E7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EA5D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15" w:history="1">
              <w:r w:rsidRPr="00CD5E8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DEF4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296D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по годам реализации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454A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0A1E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</w:tc>
      </w:tr>
      <w:tr w:rsidR="00D30CFD" w:rsidRPr="00CD5E81" w14:paraId="57DD7C16" w14:textId="77777777" w:rsidTr="0038471E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CFE2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E2EC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5F10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AEDE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747C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7A02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8B14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2468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6EB7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4083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E038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9D4A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C44D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FD" w:rsidRPr="00CD5E81" w14:paraId="5E5043A4" w14:textId="77777777" w:rsidTr="0038471E">
        <w:tc>
          <w:tcPr>
            <w:tcW w:w="148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4815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1. Задача «Обеспечено проведение содержания автомобильных дорог общего пользования местного значения и искусственных сооружений на них и внутридворовых проездов и тротуаров»</w:t>
            </w:r>
          </w:p>
        </w:tc>
      </w:tr>
      <w:tr w:rsidR="00D30CFD" w:rsidRPr="00CD5E81" w14:paraId="68FB3166" w14:textId="77777777" w:rsidTr="0038471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C7A4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A8FB" w14:textId="77777777" w:rsidR="00D30CFD" w:rsidRPr="00CD5E81" w:rsidRDefault="00D30CFD" w:rsidP="003847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>Протяженность сети автомобильных дорог общего пользования местного значения на территории города Батайска</w:t>
            </w:r>
          </w:p>
          <w:p w14:paraId="4C918D2F" w14:textId="77777777" w:rsidR="00D30CFD" w:rsidRPr="00CD5E81" w:rsidRDefault="00D30CFD" w:rsidP="003847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226A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E3EC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9D0A" w14:textId="77777777" w:rsidR="00D30CFD" w:rsidRPr="00CD5E81" w:rsidRDefault="00D30CFD" w:rsidP="003847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километров; тысяч метров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6D57" w14:textId="5844353C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2C33" w:rsidRPr="00CD5E81"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5AE0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2D07" w14:textId="7AEF344B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2C33" w:rsidRPr="00CD5E81"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1D5D" w14:textId="0C581F1E" w:rsidR="00D30CFD" w:rsidRPr="00CD5E81" w:rsidRDefault="00D30CFD" w:rsidP="0038471E">
            <w:r w:rsidRPr="00CD5E81">
              <w:rPr>
                <w:sz w:val="24"/>
                <w:szCs w:val="24"/>
              </w:rPr>
              <w:t>2</w:t>
            </w:r>
            <w:r w:rsidR="002F2C33" w:rsidRPr="00CD5E81">
              <w:rPr>
                <w:sz w:val="24"/>
                <w:szCs w:val="24"/>
              </w:rPr>
              <w:t>90,4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5EFE" w14:textId="1ED1C8C0" w:rsidR="00D30CFD" w:rsidRPr="00CD5E81" w:rsidRDefault="00D30CFD" w:rsidP="0038471E">
            <w:r w:rsidRPr="00CD5E81">
              <w:rPr>
                <w:sz w:val="24"/>
                <w:szCs w:val="24"/>
              </w:rPr>
              <w:t>2</w:t>
            </w:r>
            <w:r w:rsidR="002F2C33" w:rsidRPr="00CD5E81">
              <w:rPr>
                <w:sz w:val="24"/>
                <w:szCs w:val="24"/>
              </w:rPr>
              <w:t>90,4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F788" w14:textId="0D18BD24" w:rsidR="00D30CFD" w:rsidRPr="00CD5E81" w:rsidRDefault="00D30CFD" w:rsidP="0038471E">
            <w:r w:rsidRPr="00CD5E81">
              <w:rPr>
                <w:sz w:val="24"/>
                <w:szCs w:val="24"/>
              </w:rPr>
              <w:t>2</w:t>
            </w:r>
            <w:r w:rsidR="002F2C33" w:rsidRPr="00CD5E81">
              <w:rPr>
                <w:sz w:val="24"/>
                <w:szCs w:val="24"/>
              </w:rPr>
              <w:t>90,4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24A1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УЖКХ г. Батайска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F0A8" w14:textId="6C2C208B" w:rsidR="00D30CFD" w:rsidRPr="00CD5E81" w:rsidRDefault="002F2C33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30CFD" w:rsidRPr="00CD5E81" w14:paraId="07119145" w14:textId="77777777" w:rsidTr="0038471E">
        <w:tc>
          <w:tcPr>
            <w:tcW w:w="148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3BC4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2. Задача «Обеспечено проведение капитального ремонта и ремонта автомобильных дорог общего пользования местного значения и искусственных сооружений на них и внутридворовых проездов и тротуаров»</w:t>
            </w:r>
          </w:p>
        </w:tc>
      </w:tr>
      <w:tr w:rsidR="00D30CFD" w:rsidRPr="00CD5E81" w14:paraId="4D1E0074" w14:textId="77777777" w:rsidTr="0038471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D55C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F9C5" w14:textId="77777777" w:rsidR="00D30CFD" w:rsidRPr="00CD5E81" w:rsidRDefault="00D30CFD" w:rsidP="003847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E21D" w14:textId="29419C8F" w:rsidR="00D30CFD" w:rsidRPr="00CD5E81" w:rsidRDefault="002F2C33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73C8" w14:textId="4537654C" w:rsidR="00D30CFD" w:rsidRPr="00CD5E81" w:rsidRDefault="002F2C33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CC99" w14:textId="580C3835" w:rsidR="00D30CFD" w:rsidRPr="00CD5E81" w:rsidRDefault="002F2C33" w:rsidP="003847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километров; тысяч метров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D6AF" w14:textId="0CFC27A3" w:rsidR="00D30CFD" w:rsidRPr="00CD5E81" w:rsidRDefault="002F2C33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161,0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CDE5" w14:textId="25184718" w:rsidR="00D30CFD" w:rsidRPr="00CD5E81" w:rsidRDefault="002F2C33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8741" w14:textId="1D7D4CD0" w:rsidR="00D30CFD" w:rsidRPr="00CD5E81" w:rsidRDefault="002F2C33" w:rsidP="0038471E">
            <w:pPr>
              <w:rPr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>161,0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CA3E" w14:textId="6C77E0B0" w:rsidR="00D30CFD" w:rsidRPr="00CD5E81" w:rsidRDefault="002F2C33" w:rsidP="0038471E">
            <w:pPr>
              <w:rPr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>161,0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694B" w14:textId="34AF4E9A" w:rsidR="00D30CFD" w:rsidRPr="00CD5E81" w:rsidRDefault="002F2C33" w:rsidP="0038471E">
            <w:pPr>
              <w:rPr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>161,0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21A3" w14:textId="20052752" w:rsidR="00D30CFD" w:rsidRPr="00CD5E81" w:rsidRDefault="002F2C33" w:rsidP="0038471E">
            <w:pPr>
              <w:rPr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>161,0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3750" w14:textId="692A192D" w:rsidR="00D30CFD" w:rsidRPr="00CD5E81" w:rsidRDefault="002F2C33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УЖКХ г. Батайска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F4BF" w14:textId="7AFFD64C" w:rsidR="00D30CFD" w:rsidRPr="00CD5E81" w:rsidRDefault="002F2C33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14:paraId="13043D68" w14:textId="77777777" w:rsidR="00D30CFD" w:rsidRPr="00CD5E81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7384C7BF" w14:textId="77777777" w:rsidR="00D30CFD" w:rsidRPr="00CD5E81" w:rsidRDefault="00D30CFD" w:rsidP="00D30CFD">
      <w:pPr>
        <w:pStyle w:val="ConsPlusNormal"/>
        <w:ind w:firstLine="539"/>
        <w:jc w:val="both"/>
        <w:rPr>
          <w:rFonts w:ascii="Times New Roman" w:hAnsi="Times New Roman" w:cs="Times New Roman"/>
          <w:sz w:val="20"/>
          <w:szCs w:val="20"/>
        </w:rPr>
      </w:pPr>
    </w:p>
    <w:p w14:paraId="47EFD66F" w14:textId="77777777" w:rsidR="00D30CFD" w:rsidRPr="00CD5E81" w:rsidRDefault="00D30CFD" w:rsidP="00D30CFD">
      <w:pPr>
        <w:pStyle w:val="ConsPlusNormal"/>
        <w:ind w:firstLine="540"/>
        <w:jc w:val="both"/>
      </w:pPr>
    </w:p>
    <w:bookmarkEnd w:id="6"/>
    <w:p w14:paraId="57023777" w14:textId="7F17B2B3" w:rsidR="00D30CFD" w:rsidRPr="00FA3E2F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A3E2F">
        <w:rPr>
          <w:rFonts w:ascii="Times New Roman" w:hAnsi="Times New Roman" w:cs="Times New Roman"/>
          <w:bCs/>
          <w:sz w:val="28"/>
          <w:szCs w:val="28"/>
        </w:rPr>
        <w:t>3. Перечень мероприятий (результатов)</w:t>
      </w:r>
      <w:r w:rsidR="00673487" w:rsidRPr="00FA3E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3E2F">
        <w:rPr>
          <w:rFonts w:ascii="Times New Roman" w:hAnsi="Times New Roman" w:cs="Times New Roman"/>
          <w:bCs/>
          <w:sz w:val="28"/>
          <w:szCs w:val="28"/>
        </w:rPr>
        <w:t>комплекса процессных мероприятий</w:t>
      </w:r>
    </w:p>
    <w:p w14:paraId="0B16B397" w14:textId="77777777" w:rsidR="00D30CFD" w:rsidRPr="00CD5E81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3119"/>
        <w:gridCol w:w="1701"/>
        <w:gridCol w:w="3543"/>
        <w:gridCol w:w="1076"/>
        <w:gridCol w:w="1076"/>
        <w:gridCol w:w="713"/>
        <w:gridCol w:w="769"/>
        <w:gridCol w:w="769"/>
        <w:gridCol w:w="769"/>
        <w:gridCol w:w="773"/>
        <w:gridCol w:w="27"/>
      </w:tblGrid>
      <w:tr w:rsidR="00D30CFD" w:rsidRPr="00CD5E81" w14:paraId="7A987C86" w14:textId="77777777" w:rsidTr="00002D44">
        <w:trPr>
          <w:gridAfter w:val="1"/>
          <w:wAfter w:w="27" w:type="dxa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55CA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88BE71F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67B4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48B9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9D00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E0E4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16" w:history="1">
              <w:r w:rsidRPr="00CD5E8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6723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A186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D30CFD" w:rsidRPr="00CD5E81" w14:paraId="3B474BB2" w14:textId="77777777" w:rsidTr="00002D44">
        <w:trPr>
          <w:gridAfter w:val="1"/>
          <w:wAfter w:w="27" w:type="dxa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21A2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0E8E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3B19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FBF0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CF19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D2A9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A2C4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1F55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C976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7595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9412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D30CFD" w:rsidRPr="00CD5E81" w14:paraId="7859DBCD" w14:textId="77777777" w:rsidTr="00002D44">
        <w:trPr>
          <w:trHeight w:val="590"/>
        </w:trPr>
        <w:tc>
          <w:tcPr>
            <w:tcW w:w="150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C308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1. Задача «Обеспечено проведение содержания автомобильных дорог общего пользования местного значения и искусственных сооружений на них и внутридворовых проездов и тротуаров»</w:t>
            </w:r>
          </w:p>
        </w:tc>
      </w:tr>
      <w:tr w:rsidR="00D30CFD" w:rsidRPr="00CD5E81" w14:paraId="25A58B88" w14:textId="77777777" w:rsidTr="00002D44">
        <w:trPr>
          <w:gridAfter w:val="1"/>
          <w:wAfter w:w="27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35C5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886E" w14:textId="77777777" w:rsidR="00D30CFD" w:rsidRPr="00CD5E81" w:rsidRDefault="00D30CFD" w:rsidP="003847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 xml:space="preserve">Мероприятие (результат) «Обеспечено </w:t>
            </w:r>
            <w:r w:rsidR="00CF7D8A" w:rsidRPr="00CD5E81">
              <w:rPr>
                <w:sz w:val="24"/>
                <w:szCs w:val="24"/>
              </w:rPr>
              <w:t>улучшение</w:t>
            </w:r>
            <w:r w:rsidRPr="00CD5E81">
              <w:rPr>
                <w:sz w:val="24"/>
                <w:szCs w:val="24"/>
              </w:rPr>
              <w:t xml:space="preserve"> транспортно-эксплуатационных характеристик, содержание сети автомобильных дорог местного значения в полном объеме»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B0D7" w14:textId="77777777" w:rsidR="00D30CFD" w:rsidRPr="00CD5E81" w:rsidRDefault="00D30CFD" w:rsidP="003847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E985" w14:textId="77777777" w:rsidR="00D30CFD" w:rsidRPr="00CD5E81" w:rsidRDefault="00D30CFD" w:rsidP="003847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>обеспечено выполнение дорожных работ, направленных на повышение транспортно-эксплуатационных характеристик, содержание сети автомобильных дорог местного значения, обеспечено достижение показателей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5CC0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условных единиц (км)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E588" w14:textId="3974FE6F" w:rsidR="00D30CFD" w:rsidRPr="00CD5E81" w:rsidRDefault="002F2C33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290,4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3339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00FA" w14:textId="5767E27F" w:rsidR="00D30CFD" w:rsidRPr="00CD5E81" w:rsidRDefault="002F2C33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290,4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468C" w14:textId="0D996D70" w:rsidR="00D30CFD" w:rsidRPr="00CD5E81" w:rsidRDefault="002F2C33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290,4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2687" w14:textId="1965F73E" w:rsidR="00D30CFD" w:rsidRPr="00CD5E81" w:rsidRDefault="002F2C33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290,4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CF53" w14:textId="4B2C036D" w:rsidR="00D30CFD" w:rsidRPr="00CD5E81" w:rsidRDefault="002F2C33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290,4</w:t>
            </w:r>
          </w:p>
        </w:tc>
      </w:tr>
      <w:tr w:rsidR="00D30CFD" w:rsidRPr="00CD5E81" w14:paraId="5AEC54F6" w14:textId="77777777" w:rsidTr="00002D44">
        <w:tc>
          <w:tcPr>
            <w:tcW w:w="150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94EE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2. Задача «Обеспечено проведение капитального ремонта и ремонта автомобильных дорог общего пользования местного значения и искусственных сооружений на них и внутридворовых проездов и тротуаров»</w:t>
            </w:r>
          </w:p>
        </w:tc>
      </w:tr>
      <w:tr w:rsidR="00D30CFD" w:rsidRPr="00CD5E81" w14:paraId="0051B421" w14:textId="77777777" w:rsidTr="00002D44">
        <w:trPr>
          <w:gridAfter w:val="1"/>
          <w:wAfter w:w="27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4DCA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11DA" w14:textId="63213475" w:rsidR="00D30CFD" w:rsidRPr="00CD5E81" w:rsidRDefault="00D30CFD" w:rsidP="003847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>Мероприятие (результат) «</w:t>
            </w:r>
            <w:r w:rsidR="00CF7D8A" w:rsidRPr="00CD5E81">
              <w:rPr>
                <w:sz w:val="24"/>
                <w:szCs w:val="24"/>
              </w:rPr>
              <w:t xml:space="preserve">Обеспечено восстановление транспортно-эксплуатационных </w:t>
            </w:r>
            <w:r w:rsidR="00CC4FB7" w:rsidRPr="00CD5E81">
              <w:rPr>
                <w:sz w:val="24"/>
                <w:szCs w:val="24"/>
              </w:rPr>
              <w:t>характеристик автомобильных</w:t>
            </w:r>
            <w:r w:rsidR="00CF7D8A" w:rsidRPr="00CD5E81">
              <w:rPr>
                <w:sz w:val="24"/>
                <w:szCs w:val="24"/>
              </w:rPr>
              <w:t xml:space="preserve"> дорог местного значения в полном объеме</w:t>
            </w:r>
            <w:r w:rsidRPr="00CD5E81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BF60" w14:textId="77777777" w:rsidR="00D30CFD" w:rsidRPr="00CD5E81" w:rsidRDefault="00D30CFD" w:rsidP="003847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 и услуг</w:t>
            </w:r>
          </w:p>
          <w:p w14:paraId="34A07DEC" w14:textId="77777777" w:rsidR="00D30CFD" w:rsidRPr="00CD5E81" w:rsidRDefault="00D30CFD" w:rsidP="0038471E">
            <w:pPr>
              <w:rPr>
                <w:sz w:val="24"/>
                <w:szCs w:val="24"/>
              </w:rPr>
            </w:pPr>
          </w:p>
          <w:p w14:paraId="0C0B9B7B" w14:textId="77777777" w:rsidR="00D30CFD" w:rsidRPr="00CD5E81" w:rsidRDefault="00D30CFD" w:rsidP="0038471E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81DF" w14:textId="77777777" w:rsidR="00D30CFD" w:rsidRPr="00CD5E81" w:rsidRDefault="00D30CFD" w:rsidP="003847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>обеспечено выполнение дорожных работ, направленных на повышение транспортно-эксплуатационных характеристик, ремонт сети автомобильных дорог местного значения, обеспечено достижение показателей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06BA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условных единиц (км)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E8B0" w14:textId="2CC46EDF" w:rsidR="00D30CFD" w:rsidRPr="00CD5E81" w:rsidRDefault="002F2C33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161,0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569F" w14:textId="19B23F8E" w:rsidR="00D30CFD" w:rsidRPr="00CD5E81" w:rsidRDefault="002F2C33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CB75" w14:textId="7E962FB5" w:rsidR="00D30CFD" w:rsidRPr="00CD5E81" w:rsidRDefault="002F2C33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161,0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1C19" w14:textId="5B9CA747" w:rsidR="00D30CFD" w:rsidRPr="00CD5E81" w:rsidRDefault="002F2C33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161,0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C7B1" w14:textId="1D15338C" w:rsidR="00D30CFD" w:rsidRPr="00CD5E81" w:rsidRDefault="002F2C33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161,0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BE9E" w14:textId="697D2671" w:rsidR="00D30CFD" w:rsidRPr="00CD5E81" w:rsidRDefault="002F2C33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161,0</w:t>
            </w:r>
          </w:p>
        </w:tc>
      </w:tr>
    </w:tbl>
    <w:p w14:paraId="29B150A9" w14:textId="6170C07D" w:rsidR="00411982" w:rsidRPr="00CD5E81" w:rsidRDefault="00411982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3D95771E" w14:textId="77777777" w:rsidR="00673487" w:rsidRPr="00CD5E81" w:rsidRDefault="00673487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1270208A" w14:textId="77777777" w:rsidR="00D30CFD" w:rsidRPr="00277731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A3E2F">
        <w:rPr>
          <w:rFonts w:ascii="Times New Roman" w:hAnsi="Times New Roman" w:cs="Times New Roman"/>
          <w:bCs/>
          <w:sz w:val="28"/>
          <w:szCs w:val="28"/>
        </w:rPr>
        <w:t xml:space="preserve">4. Финансовое обеспечение комплекса процессных </w:t>
      </w:r>
      <w:r w:rsidRPr="00277731">
        <w:rPr>
          <w:rFonts w:ascii="Times New Roman" w:hAnsi="Times New Roman" w:cs="Times New Roman"/>
          <w:bCs/>
          <w:sz w:val="28"/>
          <w:szCs w:val="28"/>
        </w:rPr>
        <w:t>мероприятий</w:t>
      </w:r>
    </w:p>
    <w:p w14:paraId="729D09FF" w14:textId="77777777" w:rsidR="00D30CFD" w:rsidRPr="00CD5E81" w:rsidRDefault="00D30CFD" w:rsidP="00D30CFD">
      <w:pPr>
        <w:pStyle w:val="ConsPlusNormal"/>
        <w:ind w:firstLine="540"/>
        <w:jc w:val="both"/>
      </w:pPr>
    </w:p>
    <w:p w14:paraId="0D9580DD" w14:textId="77777777" w:rsidR="00D30CFD" w:rsidRPr="00CD5E81" w:rsidRDefault="00D30CFD" w:rsidP="00D30CFD">
      <w:pPr>
        <w:rPr>
          <w:sz w:val="28"/>
          <w:szCs w:val="28"/>
        </w:rPr>
      </w:pPr>
    </w:p>
    <w:tbl>
      <w:tblPr>
        <w:tblW w:w="1529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4546"/>
        <w:gridCol w:w="3328"/>
        <w:gridCol w:w="1475"/>
        <w:gridCol w:w="1559"/>
        <w:gridCol w:w="1701"/>
        <w:gridCol w:w="1985"/>
      </w:tblGrid>
      <w:tr w:rsidR="0057137F" w:rsidRPr="00CD5E81" w14:paraId="65F8A067" w14:textId="77777777" w:rsidTr="00A92003">
        <w:trPr>
          <w:tblHeader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5043" w14:textId="77777777" w:rsidR="0057137F" w:rsidRPr="00CD5E81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№</w:t>
            </w:r>
          </w:p>
          <w:p w14:paraId="517CFA19" w14:textId="77777777" w:rsidR="0057137F" w:rsidRPr="00CD5E81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4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702B" w14:textId="77777777" w:rsidR="0057137F" w:rsidRPr="00CD5E81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Наименование мероприятия (результата), источник финансового обеспечения</w:t>
            </w:r>
          </w:p>
        </w:tc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E85B" w14:textId="77777777" w:rsidR="0057137F" w:rsidRPr="00CD5E81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B084" w14:textId="77777777" w:rsidR="0057137F" w:rsidRPr="00CD5E81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57137F" w:rsidRPr="00CD5E81" w14:paraId="33D72197" w14:textId="77777777" w:rsidTr="00A92003">
        <w:trPr>
          <w:tblHeader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715A" w14:textId="77777777" w:rsidR="0057137F" w:rsidRPr="00CD5E81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4CAF" w14:textId="77777777" w:rsidR="0057137F" w:rsidRPr="00CD5E81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97E4" w14:textId="77777777" w:rsidR="0057137F" w:rsidRPr="00CD5E81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AFCA" w14:textId="77777777" w:rsidR="0057137F" w:rsidRPr="00CD5E81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A76F" w14:textId="77777777" w:rsidR="0057137F" w:rsidRPr="00CD5E81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1900" w14:textId="77777777" w:rsidR="0057137F" w:rsidRPr="00CD5E81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005F" w14:textId="77777777" w:rsidR="0057137F" w:rsidRPr="00CD5E81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всего</w:t>
            </w:r>
          </w:p>
        </w:tc>
      </w:tr>
      <w:tr w:rsidR="0057137F" w:rsidRPr="00CD5E81" w14:paraId="3FF415A0" w14:textId="77777777" w:rsidTr="00A92003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790B" w14:textId="77777777" w:rsidR="0057137F" w:rsidRPr="00CD5E81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7702" w14:textId="77777777" w:rsidR="0057137F" w:rsidRPr="00CD5E81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63A9" w14:textId="77777777" w:rsidR="0057137F" w:rsidRPr="00CD5E81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45BA" w14:textId="77777777" w:rsidR="0057137F" w:rsidRPr="00CD5E81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C9A9" w14:textId="77777777" w:rsidR="0057137F" w:rsidRPr="00CD5E81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311C" w14:textId="77777777" w:rsidR="0057137F" w:rsidRPr="00CD5E81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DB6A" w14:textId="77777777" w:rsidR="0057137F" w:rsidRPr="00CD5E81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7</w:t>
            </w:r>
          </w:p>
        </w:tc>
      </w:tr>
      <w:tr w:rsidR="0057137F" w:rsidRPr="00CD5E81" w14:paraId="18860496" w14:textId="77777777" w:rsidTr="00A92003">
        <w:trPr>
          <w:trHeight w:val="128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63BC" w14:textId="77777777" w:rsidR="0057137F" w:rsidRPr="00CD5E81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D727" w14:textId="77777777" w:rsidR="0057137F" w:rsidRPr="00CD5E81" w:rsidRDefault="0057137F" w:rsidP="0057137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Комплекс процессных мероприятий «Ремонт и содержание автомобильных дорог общего пользования местного значения и искусственных сооружений на них» (всего), в том числе: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9AF4" w14:textId="77777777" w:rsidR="003826E6" w:rsidRPr="00CD5E81" w:rsidRDefault="003826E6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14:paraId="003B6DCB" w14:textId="77777777" w:rsidR="003826E6" w:rsidRPr="00CD5E81" w:rsidRDefault="003826E6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14:paraId="02EFBA06" w14:textId="77777777" w:rsidR="003826E6" w:rsidRPr="00CD5E81" w:rsidRDefault="003826E6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14:paraId="41C03147" w14:textId="77777777" w:rsidR="0057137F" w:rsidRPr="00CD5E81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F4262" w14:textId="1C9EE3CC" w:rsidR="0057137F" w:rsidRPr="00CD5E81" w:rsidRDefault="00C93BC9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171 020,2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255BD" w14:textId="3A06295E" w:rsidR="0057137F" w:rsidRPr="00CD5E81" w:rsidRDefault="00C93BC9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173 171,8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FE69D" w14:textId="36A8975F" w:rsidR="0057137F" w:rsidRPr="00CD5E81" w:rsidRDefault="00C93BC9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181 130,2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EDC4B" w14:textId="60571413" w:rsidR="0057137F" w:rsidRPr="00CD5E81" w:rsidRDefault="00C93BC9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525 322,2</w:t>
            </w:r>
          </w:p>
        </w:tc>
      </w:tr>
      <w:tr w:rsidR="00C93BC9" w:rsidRPr="00CD5E81" w14:paraId="10D53938" w14:textId="77777777" w:rsidTr="009137EA">
        <w:trPr>
          <w:trHeight w:val="118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B213" w14:textId="77777777" w:rsidR="00C93BC9" w:rsidRPr="00CD5E81" w:rsidRDefault="00C93BC9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E7CF5" w14:textId="77777777" w:rsidR="00C93BC9" w:rsidRPr="00CD5E81" w:rsidRDefault="00C93BC9" w:rsidP="00C93BC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BF16" w14:textId="27CF09A7" w:rsidR="00C93BC9" w:rsidRPr="00CD5E81" w:rsidRDefault="00C93BC9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B810B" w14:textId="4ADFC022" w:rsidR="00C93BC9" w:rsidRPr="00C93BC9" w:rsidRDefault="00C93BC9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93BC9">
              <w:rPr>
                <w:sz w:val="24"/>
                <w:szCs w:val="24"/>
              </w:rPr>
              <w:t>171 020,2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3280" w14:textId="580F0FA6" w:rsidR="00C93BC9" w:rsidRPr="00C93BC9" w:rsidRDefault="00C93BC9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93BC9">
              <w:rPr>
                <w:sz w:val="24"/>
                <w:szCs w:val="24"/>
              </w:rPr>
              <w:t>173 171,8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8387C" w14:textId="059EC6BA" w:rsidR="00C93BC9" w:rsidRPr="00C93BC9" w:rsidRDefault="00C93BC9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93BC9">
              <w:rPr>
                <w:sz w:val="24"/>
                <w:szCs w:val="24"/>
              </w:rPr>
              <w:t>181 130,2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BBAAD" w14:textId="5BA34D73" w:rsidR="00C93BC9" w:rsidRPr="00C93BC9" w:rsidRDefault="00C93BC9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93BC9">
              <w:rPr>
                <w:sz w:val="24"/>
                <w:szCs w:val="24"/>
              </w:rPr>
              <w:t>525 322,2</w:t>
            </w:r>
          </w:p>
        </w:tc>
      </w:tr>
      <w:tr w:rsidR="006D3C70" w:rsidRPr="00CD5E81" w14:paraId="6FDBADFD" w14:textId="77777777" w:rsidTr="00C93BC9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373AC" w14:textId="77777777" w:rsidR="006D3C70" w:rsidRPr="00CD5E81" w:rsidRDefault="006D3C70" w:rsidP="006D3C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4EE6" w14:textId="77777777" w:rsidR="006D3C70" w:rsidRPr="00CD5E81" w:rsidRDefault="006D3C70" w:rsidP="006D3C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«</w:t>
            </w:r>
            <w:r w:rsidR="00CF7D8A" w:rsidRPr="00CD5E81">
              <w:rPr>
                <w:bCs/>
                <w:sz w:val="24"/>
                <w:szCs w:val="24"/>
              </w:rPr>
              <w:t>Обеспечено улучшение транспортно-эксплуатационных характеристик, содержание сети автомобильных дорог местного значения в полном объеме</w:t>
            </w:r>
            <w:r w:rsidRPr="00CD5E81">
              <w:rPr>
                <w:bCs/>
                <w:sz w:val="24"/>
                <w:szCs w:val="24"/>
              </w:rPr>
              <w:t>» (всего), в том числе: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96FC" w14:textId="77777777" w:rsidR="003826E6" w:rsidRPr="00CD5E81" w:rsidRDefault="003826E6" w:rsidP="006D3C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14:paraId="13011BB0" w14:textId="77777777" w:rsidR="003826E6" w:rsidRPr="00CD5E81" w:rsidRDefault="003826E6" w:rsidP="006D3C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14:paraId="2C8FF61F" w14:textId="77777777" w:rsidR="006D3C70" w:rsidRPr="00CD5E81" w:rsidRDefault="006D3C70" w:rsidP="006D3C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E1CC2B" w14:textId="07AAC353" w:rsidR="006D3C70" w:rsidRPr="00CD5E81" w:rsidRDefault="00E264BB" w:rsidP="006D3C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sz w:val="24"/>
                <w:szCs w:val="24"/>
                <w:lang w:eastAsia="ru-RU"/>
              </w:rPr>
              <w:t>16</w:t>
            </w:r>
            <w:r w:rsidR="00C93BC9">
              <w:rPr>
                <w:sz w:val="24"/>
                <w:szCs w:val="24"/>
                <w:lang w:eastAsia="ru-RU"/>
              </w:rPr>
              <w:t>7 100,9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625D58" w14:textId="59C024D3" w:rsidR="006D3C70" w:rsidRPr="00CD5E81" w:rsidRDefault="00E264BB" w:rsidP="006D3C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17</w:t>
            </w:r>
            <w:r w:rsidR="00C93BC9">
              <w:rPr>
                <w:bCs/>
                <w:sz w:val="24"/>
                <w:szCs w:val="24"/>
              </w:rPr>
              <w:t>3 171,8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A3DD00" w14:textId="7B1F0E7B" w:rsidR="006D3C70" w:rsidRPr="00CD5E81" w:rsidRDefault="00E264BB" w:rsidP="006D3C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1</w:t>
            </w:r>
            <w:r w:rsidR="00C93BC9">
              <w:rPr>
                <w:bCs/>
                <w:sz w:val="24"/>
                <w:szCs w:val="24"/>
              </w:rPr>
              <w:t>81 130,2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1CE1" w14:textId="21BA61F9" w:rsidR="006D3C70" w:rsidRPr="00CD5E81" w:rsidRDefault="00E264BB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5</w:t>
            </w:r>
            <w:r w:rsidR="00C93BC9">
              <w:rPr>
                <w:bCs/>
                <w:sz w:val="24"/>
                <w:szCs w:val="24"/>
              </w:rPr>
              <w:t>21 402,9</w:t>
            </w:r>
          </w:p>
        </w:tc>
      </w:tr>
      <w:tr w:rsidR="00C93BC9" w:rsidRPr="00CD5E81" w14:paraId="6F2566CA" w14:textId="77777777" w:rsidTr="00B16AFD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EC356" w14:textId="77777777" w:rsidR="00C93BC9" w:rsidRPr="00CD5E81" w:rsidRDefault="00C93BC9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8A0F9" w14:textId="77777777" w:rsidR="00C93BC9" w:rsidRPr="00CD5E81" w:rsidRDefault="00C93BC9" w:rsidP="00C93BC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250F" w14:textId="5DE23D63" w:rsidR="00C93BC9" w:rsidRPr="00CD5E81" w:rsidRDefault="00C93BC9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0409 17 4 01 26010 240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5E778F" w14:textId="2CBE2545" w:rsidR="00C93BC9" w:rsidRPr="00C93BC9" w:rsidRDefault="00C93BC9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93BC9">
              <w:rPr>
                <w:sz w:val="24"/>
                <w:szCs w:val="24"/>
              </w:rPr>
              <w:t>167 100,9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1D6AE2" w14:textId="7ECB904E" w:rsidR="00C93BC9" w:rsidRPr="00C93BC9" w:rsidRDefault="00C93BC9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93BC9">
              <w:rPr>
                <w:sz w:val="24"/>
                <w:szCs w:val="24"/>
              </w:rPr>
              <w:t>173 171,8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9A5A50" w14:textId="66828740" w:rsidR="00C93BC9" w:rsidRPr="00C93BC9" w:rsidRDefault="00C93BC9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93BC9">
              <w:rPr>
                <w:sz w:val="24"/>
                <w:szCs w:val="24"/>
              </w:rPr>
              <w:t>181 130,2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88BC" w14:textId="5EEFB8CE" w:rsidR="00C93BC9" w:rsidRPr="00C93BC9" w:rsidRDefault="00C93BC9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93BC9">
              <w:rPr>
                <w:sz w:val="24"/>
                <w:szCs w:val="24"/>
              </w:rPr>
              <w:t>521 402,9</w:t>
            </w:r>
          </w:p>
        </w:tc>
      </w:tr>
      <w:tr w:rsidR="006D3C70" w:rsidRPr="00CD5E81" w14:paraId="280A8291" w14:textId="77777777" w:rsidTr="00C93BC9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D21E5" w14:textId="77777777" w:rsidR="006D3C70" w:rsidRPr="00CD5E81" w:rsidRDefault="006D3C70" w:rsidP="006D3C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1.2.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ED4A" w14:textId="77777777" w:rsidR="006D3C70" w:rsidRPr="00CD5E81" w:rsidRDefault="00CF7D8A" w:rsidP="006D3C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«Обеспечено восстановление транспортно-эксплуатационных характеристик автомобильных дорог местного значения в полном объеме»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F1F9" w14:textId="77777777" w:rsidR="006D3C70" w:rsidRPr="00CD5E81" w:rsidRDefault="006D3C70" w:rsidP="006D3C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14:paraId="0A5FAFE0" w14:textId="77777777" w:rsidR="006D3C70" w:rsidRPr="00CD5E81" w:rsidRDefault="003826E6" w:rsidP="006D3C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Х</w:t>
            </w:r>
          </w:p>
          <w:p w14:paraId="13EAE394" w14:textId="77777777" w:rsidR="006D3C70" w:rsidRPr="00CD5E81" w:rsidRDefault="006D3C70" w:rsidP="006D3C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14:paraId="352973A1" w14:textId="77777777" w:rsidR="006D3C70" w:rsidRPr="00CD5E81" w:rsidRDefault="006D3C70" w:rsidP="006D3C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9C8B0" w14:textId="141C358D" w:rsidR="006D3C70" w:rsidRPr="00CD5E81" w:rsidRDefault="00C93BC9" w:rsidP="006D3C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3 919,3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D29F" w14:textId="0A9E112A" w:rsidR="006D3C70" w:rsidRPr="00CD5E81" w:rsidRDefault="00C93BC9" w:rsidP="006D3C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B011" w14:textId="6D051FE4" w:rsidR="006D3C70" w:rsidRPr="00CD5E81" w:rsidRDefault="00C93BC9" w:rsidP="00BF4B9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596C" w14:textId="193F2BE1" w:rsidR="006D3C70" w:rsidRPr="00CD5E81" w:rsidRDefault="00C93BC9" w:rsidP="006D3C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3 919,3</w:t>
            </w:r>
          </w:p>
        </w:tc>
      </w:tr>
      <w:tr w:rsidR="00C93BC9" w:rsidRPr="00CD5E81" w14:paraId="4C6377C3" w14:textId="77777777" w:rsidTr="00E82DFF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FB1BE" w14:textId="77777777" w:rsidR="00C93BC9" w:rsidRPr="00CD5E81" w:rsidRDefault="00C93BC9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2A149" w14:textId="77777777" w:rsidR="00C93BC9" w:rsidRPr="00CD5E81" w:rsidRDefault="00C93BC9" w:rsidP="00C93BC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5080" w14:textId="293E6E64" w:rsidR="00C93BC9" w:rsidRPr="00CD5E81" w:rsidRDefault="00C93BC9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93BC9">
              <w:rPr>
                <w:bCs/>
                <w:sz w:val="24"/>
                <w:szCs w:val="24"/>
              </w:rPr>
              <w:t>0409 17 4 01 260</w:t>
            </w:r>
            <w:r>
              <w:rPr>
                <w:bCs/>
                <w:sz w:val="24"/>
                <w:szCs w:val="24"/>
              </w:rPr>
              <w:t>2</w:t>
            </w:r>
            <w:r w:rsidRPr="00C93BC9">
              <w:rPr>
                <w:bCs/>
                <w:sz w:val="24"/>
                <w:szCs w:val="24"/>
              </w:rPr>
              <w:t>0 240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1651" w14:textId="3E96C3C1" w:rsidR="00C93BC9" w:rsidRPr="00CD5E81" w:rsidRDefault="00C93BC9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3 919,3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F6C6" w14:textId="38E092B0" w:rsidR="00C93BC9" w:rsidRPr="00CD5E81" w:rsidRDefault="00C93BC9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B923" w14:textId="1A684008" w:rsidR="00C93BC9" w:rsidRPr="00CD5E81" w:rsidRDefault="00C93BC9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37D4" w14:textId="2C6D416F" w:rsidR="00C93BC9" w:rsidRPr="00CD5E81" w:rsidRDefault="00C93BC9" w:rsidP="00C93B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3 919,3</w:t>
            </w:r>
          </w:p>
        </w:tc>
      </w:tr>
    </w:tbl>
    <w:p w14:paraId="00F628AC" w14:textId="4025478C" w:rsidR="00D30CFD" w:rsidRPr="00CD5E81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7136A65D" w14:textId="58993C30" w:rsidR="00BF4B98" w:rsidRPr="00CD5E81" w:rsidRDefault="00BF4B98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0117A141" w14:textId="77777777" w:rsidR="00D30CFD" w:rsidRPr="00FA3E2F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A3E2F">
        <w:rPr>
          <w:rFonts w:ascii="Times New Roman" w:hAnsi="Times New Roman" w:cs="Times New Roman"/>
          <w:bCs/>
          <w:sz w:val="28"/>
          <w:szCs w:val="28"/>
        </w:rPr>
        <w:t xml:space="preserve">5. План реализации комплекса процессных мероприятий </w:t>
      </w:r>
    </w:p>
    <w:p w14:paraId="0291EA7F" w14:textId="77777777" w:rsidR="00D30CFD" w:rsidRPr="00CD5E81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681"/>
        <w:gridCol w:w="2094"/>
        <w:gridCol w:w="3118"/>
        <w:gridCol w:w="2494"/>
        <w:gridCol w:w="1984"/>
      </w:tblGrid>
      <w:tr w:rsidR="00D30CFD" w:rsidRPr="00CD5E81" w14:paraId="616F4682" w14:textId="77777777" w:rsidTr="003847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C03D" w14:textId="77777777" w:rsidR="00D30CFD" w:rsidRPr="00CD5E81" w:rsidRDefault="00D30CFD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№</w:t>
            </w:r>
          </w:p>
          <w:p w14:paraId="0024A8AF" w14:textId="77777777" w:rsidR="00D30CFD" w:rsidRPr="00CD5E81" w:rsidRDefault="00D30CFD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F577" w14:textId="77777777" w:rsidR="00D30CFD" w:rsidRPr="00CD5E81" w:rsidRDefault="00D30CFD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Задача, мероприятие (результат), контрольная точка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94AF" w14:textId="77777777" w:rsidR="00D30CFD" w:rsidRPr="00CD5E81" w:rsidRDefault="00D30CFD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E1D8" w14:textId="77777777" w:rsidR="00D30CFD" w:rsidRPr="00CD5E81" w:rsidRDefault="00D30CFD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>Ответственный исполнитель (Ф.И.О., должность, наименование структурного подразделения Администрации города Батайска / муниципального органа исполнительной власти города Батайска/ муниципального учреждения города Батайска, организации)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1526" w14:textId="77777777" w:rsidR="00D30CFD" w:rsidRPr="00CD5E81" w:rsidRDefault="00D30CFD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5268" w14:textId="77777777" w:rsidR="00D30CFD" w:rsidRPr="00CD5E81" w:rsidRDefault="00D30CFD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D30CFD" w:rsidRPr="00CD5E81" w14:paraId="23A352E9" w14:textId="77777777" w:rsidTr="0038471E">
        <w:tc>
          <w:tcPr>
            <w:tcW w:w="14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C432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1.1. Задача «Обеспечено проведение содержания автомобильных дорог общего пользования местного значения и искусственных сооружений на них и внутридворовых проездов и тротуаров»</w:t>
            </w:r>
          </w:p>
        </w:tc>
      </w:tr>
      <w:tr w:rsidR="00D30CFD" w:rsidRPr="00CD5E81" w14:paraId="69ACAAF9" w14:textId="77777777" w:rsidTr="003847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7695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05F9" w14:textId="77777777" w:rsidR="00D30CFD" w:rsidRPr="00CD5E81" w:rsidRDefault="00D30CFD" w:rsidP="003847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1.1 </w:t>
            </w:r>
            <w:r w:rsidR="00CF7D8A" w:rsidRPr="00CD5E81">
              <w:rPr>
                <w:rFonts w:ascii="Times New Roman" w:hAnsi="Times New Roman" w:cs="Times New Roman"/>
                <w:sz w:val="24"/>
                <w:szCs w:val="24"/>
              </w:rPr>
              <w:t>«Обеспечено улучшение транспортно-эксплуатационных характеристик, содержание сети автомобильных дорог местного значения в полном объеме»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051C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F356" w14:textId="51DAA890" w:rsidR="00D30CFD" w:rsidRPr="00CD5E81" w:rsidRDefault="00D30CFD" w:rsidP="003847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25B5F">
              <w:rPr>
                <w:rFonts w:ascii="Times New Roman" w:hAnsi="Times New Roman" w:cs="Times New Roman"/>
                <w:sz w:val="24"/>
                <w:szCs w:val="24"/>
              </w:rPr>
              <w:t>ЖКХ г.</w:t>
            </w: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 xml:space="preserve"> Батайска (</w:t>
            </w:r>
            <w:r w:rsidR="00FD46D1">
              <w:rPr>
                <w:rFonts w:ascii="Times New Roman" w:hAnsi="Times New Roman" w:cs="Times New Roman"/>
                <w:sz w:val="24"/>
                <w:szCs w:val="24"/>
              </w:rPr>
              <w:t>и.о. начальника Управления Клыкова С.В.</w:t>
            </w: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274C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6E85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30CFD" w:rsidRPr="00CD5E81" w14:paraId="05174FFA" w14:textId="77777777" w:rsidTr="003847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F750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7E45" w14:textId="77777777" w:rsidR="00D30CFD" w:rsidRPr="00CD5E81" w:rsidRDefault="00D30CFD" w:rsidP="003847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1.1.1.</w:t>
            </w:r>
          </w:p>
          <w:p w14:paraId="29C3FE7A" w14:textId="2C884391" w:rsidR="00D30CFD" w:rsidRPr="00CD5E81" w:rsidRDefault="00673487" w:rsidP="003847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Закупки включены в план-график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46E4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14:paraId="0EDA77FE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6E39F29C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3B224F56" w14:textId="3B1886C5" w:rsidR="00D30CFD" w:rsidRPr="00CD5E81" w:rsidRDefault="00D30CFD" w:rsidP="00285B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7481" w14:textId="1F92B157" w:rsidR="00D30CFD" w:rsidRPr="00CD5E81" w:rsidRDefault="00E25B5F" w:rsidP="003847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5B5F">
              <w:rPr>
                <w:rFonts w:ascii="Times New Roman" w:hAnsi="Times New Roman" w:cs="Times New Roman"/>
                <w:sz w:val="24"/>
                <w:szCs w:val="24"/>
              </w:rPr>
              <w:t>УЖКХ г. Батайска (</w:t>
            </w:r>
            <w:r w:rsidR="00FD46D1">
              <w:rPr>
                <w:rFonts w:ascii="Times New Roman" w:hAnsi="Times New Roman" w:cs="Times New Roman"/>
                <w:sz w:val="24"/>
                <w:szCs w:val="24"/>
              </w:rPr>
              <w:t>и.о. начальника Управления Клыкова С.В.</w:t>
            </w:r>
            <w:r w:rsidRPr="00E25B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3FAB" w14:textId="2567B75C" w:rsidR="00D30CFD" w:rsidRPr="00CD5E81" w:rsidRDefault="00601548" w:rsidP="003847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План-график закупок товаров, работ,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75EA" w14:textId="6B0028DE" w:rsidR="00D30CFD" w:rsidRPr="00CD5E81" w:rsidRDefault="00F569A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30CFD" w:rsidRPr="00CD5E81" w14:paraId="7BF3D6DF" w14:textId="77777777" w:rsidTr="003847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E59C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8FEE" w14:textId="3D7E231D" w:rsidR="00D30CFD" w:rsidRPr="00CD5E81" w:rsidRDefault="00D30CFD" w:rsidP="003847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1.1.2. </w:t>
            </w:r>
            <w:r w:rsidR="00F569AD" w:rsidRPr="00CD5E8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аключены муниципальны</w:t>
            </w:r>
            <w:r w:rsidR="00F569AD" w:rsidRPr="00CD5E8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</w:t>
            </w:r>
            <w:r w:rsidR="00F569AD" w:rsidRPr="00CD5E8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536A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 xml:space="preserve">1 апреля </w:t>
            </w:r>
          </w:p>
          <w:p w14:paraId="52BEB497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7922EFB4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1B94822D" w14:textId="76740095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2B52CC1E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226D7796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5C91836B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169F1300" w14:textId="451B159A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6FA8A005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1октября</w:t>
            </w:r>
          </w:p>
          <w:p w14:paraId="330FC26C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7EA28492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05DFC3C2" w14:textId="0EED6A7E" w:rsidR="00D30CFD" w:rsidRPr="00CD5E81" w:rsidRDefault="00D30CFD" w:rsidP="00285B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A6C4" w14:textId="6D0685A4" w:rsidR="00D30CFD" w:rsidRPr="00CD5E81" w:rsidRDefault="00E25B5F" w:rsidP="003847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5B5F">
              <w:rPr>
                <w:rFonts w:ascii="Times New Roman" w:hAnsi="Times New Roman" w:cs="Times New Roman"/>
                <w:sz w:val="24"/>
                <w:szCs w:val="24"/>
              </w:rPr>
              <w:t>УЖКХ г. Батайска (</w:t>
            </w:r>
            <w:r w:rsidR="00FD46D1">
              <w:rPr>
                <w:rFonts w:ascii="Times New Roman" w:hAnsi="Times New Roman" w:cs="Times New Roman"/>
                <w:sz w:val="24"/>
                <w:szCs w:val="24"/>
              </w:rPr>
              <w:t>и.о. начальника Управления Клыкова С.В.</w:t>
            </w:r>
            <w:r w:rsidRPr="00E25B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9D5E" w14:textId="1FEE91F1" w:rsidR="00D30CFD" w:rsidRPr="00CD5E81" w:rsidRDefault="00F569AD" w:rsidP="003847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реестр контрактов, заключенных заказчиками по результатам закупок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1C35" w14:textId="3C149E44" w:rsidR="00D30CFD" w:rsidRPr="00CD5E81" w:rsidRDefault="00F569A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30CFD" w:rsidRPr="00CD5E81" w14:paraId="02BD363A" w14:textId="77777777" w:rsidTr="003847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1D00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69BB" w14:textId="77777777" w:rsidR="00D30CFD" w:rsidRPr="00CD5E81" w:rsidRDefault="00D30CFD" w:rsidP="003847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1.1.3. </w:t>
            </w:r>
          </w:p>
          <w:p w14:paraId="199517E2" w14:textId="2B662756" w:rsidR="00D30CFD" w:rsidRPr="00CD5E81" w:rsidRDefault="00F569AD" w:rsidP="003847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F0A1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3638F474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4206E72C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1E436D74" w14:textId="29F09E16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1BCAC6F8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1октября</w:t>
            </w:r>
          </w:p>
          <w:p w14:paraId="4D3FEB0A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2828BB65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39FFDA9D" w14:textId="21B7F9A3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277295E0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 xml:space="preserve">22 декабря </w:t>
            </w:r>
          </w:p>
          <w:p w14:paraId="71EC67DF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1559CA61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30B5A229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DE34" w14:textId="2EFE74E8" w:rsidR="00D30CFD" w:rsidRPr="00CD5E81" w:rsidRDefault="00E25B5F" w:rsidP="003847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5B5F">
              <w:rPr>
                <w:rFonts w:ascii="Times New Roman" w:hAnsi="Times New Roman" w:cs="Times New Roman"/>
                <w:sz w:val="24"/>
                <w:szCs w:val="24"/>
              </w:rPr>
              <w:t>УЖКХ г. Батайска (</w:t>
            </w:r>
            <w:r w:rsidR="00FD46D1">
              <w:rPr>
                <w:rFonts w:ascii="Times New Roman" w:hAnsi="Times New Roman" w:cs="Times New Roman"/>
                <w:sz w:val="24"/>
                <w:szCs w:val="24"/>
              </w:rPr>
              <w:t>и.о. начальника Управления Клыкова С.В.</w:t>
            </w:r>
            <w:r w:rsidRPr="00E25B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4C86" w14:textId="5946D7F6" w:rsidR="00D30CFD" w:rsidRPr="00CD5E81" w:rsidRDefault="00601548" w:rsidP="003847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Акты выполненных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B681" w14:textId="6984CDDB" w:rsidR="00D30CFD" w:rsidRPr="00CD5E81" w:rsidRDefault="00F569A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30CFD" w:rsidRPr="00CD5E81" w14:paraId="3792581A" w14:textId="77777777" w:rsidTr="003847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0DDD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9301" w14:textId="41666DD2" w:rsidR="00D30CFD" w:rsidRPr="00CD5E81" w:rsidRDefault="00D30CFD" w:rsidP="003847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1.1.4. Произведена оплата</w:t>
            </w:r>
            <w:r w:rsidR="00601548" w:rsidRPr="00CD5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выполненных работ, оказанных услуг по муниципальным контрактам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754B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16326F41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27E2BC26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28A6A586" w14:textId="7383C8B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1C28D28F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1октября</w:t>
            </w:r>
          </w:p>
          <w:p w14:paraId="6522795C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7696AE36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400FC285" w14:textId="1F82AF1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37A63831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</w:t>
            </w:r>
          </w:p>
          <w:p w14:paraId="7EC67B66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1F7902D3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006E1B6B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8548" w14:textId="5972DA1D" w:rsidR="00D30CFD" w:rsidRPr="00CD5E81" w:rsidRDefault="00E25B5F" w:rsidP="003847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5B5F">
              <w:rPr>
                <w:rFonts w:ascii="Times New Roman" w:hAnsi="Times New Roman" w:cs="Times New Roman"/>
                <w:sz w:val="24"/>
                <w:szCs w:val="24"/>
              </w:rPr>
              <w:t>УЖКХ г. Батайска (</w:t>
            </w:r>
            <w:r w:rsidR="00FD46D1">
              <w:rPr>
                <w:rFonts w:ascii="Times New Roman" w:hAnsi="Times New Roman" w:cs="Times New Roman"/>
                <w:sz w:val="24"/>
                <w:szCs w:val="24"/>
              </w:rPr>
              <w:t>и.о. начальника Управления Клыкова С.В.</w:t>
            </w:r>
            <w:r w:rsidRPr="00E25B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D17A" w14:textId="5F867042" w:rsidR="00D30CFD" w:rsidRPr="00CD5E81" w:rsidRDefault="00601548" w:rsidP="003847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Платежные поручения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351B" w14:textId="7B07508F" w:rsidR="00D30CFD" w:rsidRPr="00CD5E81" w:rsidRDefault="00F569A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30CFD" w:rsidRPr="00CD5E81" w14:paraId="3F8352EB" w14:textId="77777777" w:rsidTr="0038471E">
        <w:tc>
          <w:tcPr>
            <w:tcW w:w="14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AAB3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2. Задача «Обеспечено проведение капитального ремонта и ремонта автомобильных дорог общего пользования местного значения и искусственных сооружений на них и внутридворовых проездов и тротуаров»</w:t>
            </w:r>
          </w:p>
        </w:tc>
      </w:tr>
      <w:tr w:rsidR="00D30CFD" w:rsidRPr="00CD5E81" w14:paraId="3E17D34D" w14:textId="77777777" w:rsidTr="003847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DC8F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35F7" w14:textId="77777777" w:rsidR="00D30CFD" w:rsidRPr="00CD5E81" w:rsidRDefault="00D30CFD" w:rsidP="003847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1.2 </w:t>
            </w:r>
            <w:r w:rsidR="00CF7D8A" w:rsidRPr="00CD5E81">
              <w:rPr>
                <w:rFonts w:ascii="Times New Roman" w:hAnsi="Times New Roman" w:cs="Times New Roman"/>
                <w:sz w:val="24"/>
                <w:szCs w:val="24"/>
              </w:rPr>
              <w:t>«Обеспечено улучшение транспортно-эксплуатационных характеристик, содержание сети автомобильных дорог местного значения в полном объеме»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FA4E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574E" w14:textId="2D71DFAE" w:rsidR="00D30CFD" w:rsidRPr="00CD5E81" w:rsidRDefault="00E25B5F" w:rsidP="003847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5B5F">
              <w:rPr>
                <w:rFonts w:ascii="Times New Roman" w:hAnsi="Times New Roman" w:cs="Times New Roman"/>
                <w:sz w:val="24"/>
                <w:szCs w:val="24"/>
              </w:rPr>
              <w:t>УЖКХ г. Батайска (</w:t>
            </w:r>
            <w:r w:rsidR="00FD46D1">
              <w:rPr>
                <w:rFonts w:ascii="Times New Roman" w:hAnsi="Times New Roman" w:cs="Times New Roman"/>
                <w:sz w:val="24"/>
                <w:szCs w:val="24"/>
              </w:rPr>
              <w:t>и.о. начальника Управления Клыкова С.В.</w:t>
            </w:r>
            <w:r w:rsidRPr="00E25B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246C" w14:textId="77777777" w:rsidR="00D30CFD" w:rsidRPr="00CD5E81" w:rsidRDefault="00D30CFD" w:rsidP="003847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4250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872" w:rsidRPr="00CD5E81" w14:paraId="1492F5AF" w14:textId="77777777" w:rsidTr="003847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FB74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EE14" w14:textId="77777777" w:rsidR="006B1872" w:rsidRPr="00CD5E81" w:rsidRDefault="006B1872" w:rsidP="006B1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1.1.1.</w:t>
            </w:r>
          </w:p>
          <w:p w14:paraId="13C7CE9A" w14:textId="7E854DAD" w:rsidR="006B1872" w:rsidRPr="00CD5E81" w:rsidRDefault="006B1872" w:rsidP="006B1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Закупки включены в план-график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B818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14:paraId="079C5BDF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147D23E6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14C09B04" w14:textId="6ED293F2" w:rsidR="006B1872" w:rsidRPr="00CD5E81" w:rsidRDefault="006B1872" w:rsidP="00285B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AD17" w14:textId="60AB318C" w:rsidR="006B1872" w:rsidRPr="00CD5E81" w:rsidRDefault="00E25B5F" w:rsidP="006B1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5B5F">
              <w:rPr>
                <w:rFonts w:ascii="Times New Roman" w:hAnsi="Times New Roman" w:cs="Times New Roman"/>
                <w:sz w:val="24"/>
                <w:szCs w:val="24"/>
              </w:rPr>
              <w:t>УЖКХ г. Батайска (</w:t>
            </w:r>
            <w:r w:rsidR="00FD46D1">
              <w:rPr>
                <w:rFonts w:ascii="Times New Roman" w:hAnsi="Times New Roman" w:cs="Times New Roman"/>
                <w:sz w:val="24"/>
                <w:szCs w:val="24"/>
              </w:rPr>
              <w:t>и.о. начальника Управления Клыкова С.В.</w:t>
            </w:r>
            <w:r w:rsidRPr="00E25B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0D85" w14:textId="41685E41" w:rsidR="006B1872" w:rsidRPr="00CD5E81" w:rsidRDefault="006B1872" w:rsidP="006B1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План-график закупок товаров, работ,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69B4" w14:textId="55ECCA22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B1872" w:rsidRPr="00CD5E81" w14:paraId="154FEE01" w14:textId="77777777" w:rsidTr="003847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0580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F1EB" w14:textId="74D1BC39" w:rsidR="006B1872" w:rsidRPr="00CD5E81" w:rsidRDefault="006B1872" w:rsidP="006B1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1.1.2. Заключены муниципальные контракты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85DB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 xml:space="preserve">1 апреля </w:t>
            </w:r>
          </w:p>
          <w:p w14:paraId="59B41952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6D3C34E1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6B4A31C0" w14:textId="450BC00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1863749C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3A7D40D7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722D4C79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5C635BF0" w14:textId="4C67CC0C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6ACAE665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1октября</w:t>
            </w:r>
          </w:p>
          <w:p w14:paraId="04F5933A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5C1DC626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3E25F1AB" w14:textId="4BD1D867" w:rsidR="006B1872" w:rsidRPr="00CD5E81" w:rsidRDefault="006B1872" w:rsidP="00285B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06CF" w14:textId="5817F850" w:rsidR="006B1872" w:rsidRPr="00CD5E81" w:rsidRDefault="00E25B5F" w:rsidP="006B1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5B5F">
              <w:rPr>
                <w:rFonts w:ascii="Times New Roman" w:hAnsi="Times New Roman" w:cs="Times New Roman"/>
                <w:sz w:val="24"/>
                <w:szCs w:val="24"/>
              </w:rPr>
              <w:t>УЖКХ г. Батайска (</w:t>
            </w:r>
            <w:r w:rsidR="00FD46D1">
              <w:rPr>
                <w:rFonts w:ascii="Times New Roman" w:hAnsi="Times New Roman" w:cs="Times New Roman"/>
                <w:sz w:val="24"/>
                <w:szCs w:val="24"/>
              </w:rPr>
              <w:t>и.о. начальника Управления Клыкова С.В.</w:t>
            </w:r>
            <w:r w:rsidRPr="00E25B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1D4C" w14:textId="18DF49FC" w:rsidR="006B1872" w:rsidRPr="00CD5E81" w:rsidRDefault="006B1872" w:rsidP="006B1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реестр контрактов, заключенных заказчиками по результатам закупок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CE3D" w14:textId="51C67DE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B1872" w:rsidRPr="00CD5E81" w14:paraId="77A17953" w14:textId="77777777" w:rsidTr="003847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48F2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2EC4" w14:textId="77777777" w:rsidR="006B1872" w:rsidRPr="00CD5E81" w:rsidRDefault="006B1872" w:rsidP="006B1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1.1.3. </w:t>
            </w:r>
          </w:p>
          <w:p w14:paraId="2F59E9BE" w14:textId="27F31DB9" w:rsidR="006B1872" w:rsidRPr="00CD5E81" w:rsidRDefault="006B1872" w:rsidP="006B1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F026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7FD19846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26CBB7A8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002FADDD" w14:textId="694D0BFD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402DA12C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1октября</w:t>
            </w:r>
          </w:p>
          <w:p w14:paraId="318CDD11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0409B35D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4B94E8AC" w14:textId="5F555FE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2AAEF271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 xml:space="preserve">22 декабря </w:t>
            </w:r>
          </w:p>
          <w:p w14:paraId="1497AF5F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1A2F8C95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2D30E508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2086" w14:textId="0B697CFC" w:rsidR="006B1872" w:rsidRPr="00CD5E81" w:rsidRDefault="00E25B5F" w:rsidP="006B1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5B5F">
              <w:rPr>
                <w:rFonts w:ascii="Times New Roman" w:hAnsi="Times New Roman" w:cs="Times New Roman"/>
                <w:sz w:val="24"/>
                <w:szCs w:val="24"/>
              </w:rPr>
              <w:t>УЖКХ г. Батайска (</w:t>
            </w:r>
            <w:r w:rsidR="00FD46D1">
              <w:rPr>
                <w:rFonts w:ascii="Times New Roman" w:hAnsi="Times New Roman" w:cs="Times New Roman"/>
                <w:sz w:val="24"/>
                <w:szCs w:val="24"/>
              </w:rPr>
              <w:t>и.о. начальника Управления Клыкова С.В.</w:t>
            </w:r>
            <w:r w:rsidRPr="00E25B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8C7E" w14:textId="50A19666" w:rsidR="006B1872" w:rsidRPr="00CD5E81" w:rsidRDefault="006B1872" w:rsidP="006B1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Акты выполненных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B97C" w14:textId="26F63885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B1872" w:rsidRPr="00CD5E81" w14:paraId="1902F3A1" w14:textId="77777777" w:rsidTr="003847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5699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DF5C" w14:textId="7BA3CD22" w:rsidR="006B1872" w:rsidRPr="00CD5E81" w:rsidRDefault="006B1872" w:rsidP="006B1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1.1.4. Произведена оплата выполненных работ, оказанных услуг по муниципальным контрактам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939A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31CA6A37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3D598FB4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5E4A8584" w14:textId="09BE29C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6BF10153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1октября</w:t>
            </w:r>
          </w:p>
          <w:p w14:paraId="17CCCE55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27144C0D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7E7D6903" w14:textId="4DDBF120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2C3282CA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</w:t>
            </w:r>
          </w:p>
          <w:p w14:paraId="28D04C09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5A01C824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1167E2E0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5E06" w14:textId="55E6BDC8" w:rsidR="006B1872" w:rsidRPr="00CD5E81" w:rsidRDefault="00E25B5F" w:rsidP="006B1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5B5F">
              <w:rPr>
                <w:rFonts w:ascii="Times New Roman" w:hAnsi="Times New Roman" w:cs="Times New Roman"/>
                <w:sz w:val="24"/>
                <w:szCs w:val="24"/>
              </w:rPr>
              <w:t>УЖКХ г. Батайска (</w:t>
            </w:r>
            <w:r w:rsidR="00FD46D1">
              <w:rPr>
                <w:rFonts w:ascii="Times New Roman" w:hAnsi="Times New Roman" w:cs="Times New Roman"/>
                <w:sz w:val="24"/>
                <w:szCs w:val="24"/>
              </w:rPr>
              <w:t>и.о. начальника Управления Клыкова С.В.</w:t>
            </w:r>
            <w:r w:rsidRPr="00E25B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044A" w14:textId="76DA584B" w:rsidR="006B1872" w:rsidRPr="00CD5E81" w:rsidRDefault="006B1872" w:rsidP="006B1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Платежные поручения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6B3D" w14:textId="344AFD9A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14:paraId="214933B1" w14:textId="36F6F488" w:rsidR="00D30CFD" w:rsidRDefault="00D30CFD" w:rsidP="00D30CFD">
      <w:pPr>
        <w:pStyle w:val="ConsPlusNormal"/>
      </w:pPr>
    </w:p>
    <w:p w14:paraId="3B0FCB64" w14:textId="67FA87D4" w:rsidR="00285B06" w:rsidRDefault="00285B06" w:rsidP="00D30CFD">
      <w:pPr>
        <w:pStyle w:val="ConsPlusNormal"/>
      </w:pPr>
    </w:p>
    <w:p w14:paraId="1139BB51" w14:textId="6ED3CA18" w:rsidR="00285B06" w:rsidRDefault="00285B06" w:rsidP="00D30CFD">
      <w:pPr>
        <w:pStyle w:val="ConsPlusNormal"/>
      </w:pPr>
    </w:p>
    <w:p w14:paraId="4DFCF959" w14:textId="7CF6A445" w:rsidR="00285B06" w:rsidRDefault="00285B06" w:rsidP="00D30CFD">
      <w:pPr>
        <w:pStyle w:val="ConsPlusNormal"/>
      </w:pPr>
    </w:p>
    <w:p w14:paraId="1D08DC36" w14:textId="77F4C1E1" w:rsidR="00285B06" w:rsidRDefault="00285B06" w:rsidP="00D30CFD">
      <w:pPr>
        <w:pStyle w:val="ConsPlusNormal"/>
      </w:pPr>
    </w:p>
    <w:p w14:paraId="03BED2C6" w14:textId="4AA8971F" w:rsidR="00285B06" w:rsidRDefault="00285B06" w:rsidP="00D30CFD">
      <w:pPr>
        <w:pStyle w:val="ConsPlusNormal"/>
      </w:pPr>
    </w:p>
    <w:p w14:paraId="40BA6C02" w14:textId="4ACE6A35" w:rsidR="00285B06" w:rsidRDefault="00285B06" w:rsidP="00D30CFD">
      <w:pPr>
        <w:pStyle w:val="ConsPlusNormal"/>
      </w:pPr>
    </w:p>
    <w:p w14:paraId="6BCD5927" w14:textId="3FE22E92" w:rsidR="00285B06" w:rsidRDefault="00285B06" w:rsidP="00D30CFD">
      <w:pPr>
        <w:pStyle w:val="ConsPlusNormal"/>
      </w:pPr>
    </w:p>
    <w:p w14:paraId="57A3495F" w14:textId="402D8748" w:rsidR="00D30CFD" w:rsidRPr="00FA3E2F" w:rsidRDefault="006B1872" w:rsidP="00D30CFD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FA3E2F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D30CFD" w:rsidRPr="00FA3E2F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D30CFD" w:rsidRPr="00FA3E2F">
        <w:rPr>
          <w:rFonts w:ascii="Times New Roman" w:hAnsi="Times New Roman" w:cs="Times New Roman"/>
          <w:bCs/>
          <w:sz w:val="28"/>
          <w:szCs w:val="28"/>
        </w:rPr>
        <w:t>. ПАСПОРТ</w:t>
      </w:r>
    </w:p>
    <w:p w14:paraId="2E42B86D" w14:textId="77777777" w:rsidR="00D30CFD" w:rsidRPr="00FA3E2F" w:rsidRDefault="00D30CFD" w:rsidP="00D30CF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A3E2F">
        <w:rPr>
          <w:rFonts w:ascii="Times New Roman" w:hAnsi="Times New Roman" w:cs="Times New Roman"/>
          <w:bCs/>
          <w:sz w:val="28"/>
          <w:szCs w:val="28"/>
        </w:rPr>
        <w:t>КОМПЛЕКСА ПРОЦЕССНЫХ МЕРОПРИЯТИЙ «Комплекс процессных мероприятий «Строительство и реконструкция дорог, тротуаров и искусственных сооружений на них»»</w:t>
      </w:r>
    </w:p>
    <w:p w14:paraId="50A9EB30" w14:textId="77777777" w:rsidR="00D30CFD" w:rsidRPr="00FA3E2F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B0761E" w14:textId="77777777" w:rsidR="00D30CFD" w:rsidRPr="00FA3E2F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A3E2F">
        <w:rPr>
          <w:rFonts w:ascii="Times New Roman" w:hAnsi="Times New Roman" w:cs="Times New Roman"/>
          <w:bCs/>
          <w:sz w:val="28"/>
          <w:szCs w:val="28"/>
        </w:rPr>
        <w:t>1. Основные положения</w:t>
      </w:r>
    </w:p>
    <w:p w14:paraId="09B02309" w14:textId="77777777" w:rsidR="00D30CFD" w:rsidRPr="00CD5E81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08"/>
        <w:gridCol w:w="7433"/>
      </w:tblGrid>
      <w:tr w:rsidR="00D30CFD" w:rsidRPr="00CD5E81" w14:paraId="47C28FF7" w14:textId="77777777" w:rsidTr="0038471E">
        <w:tc>
          <w:tcPr>
            <w:tcW w:w="7008" w:type="dxa"/>
          </w:tcPr>
          <w:p w14:paraId="453CC458" w14:textId="77777777" w:rsidR="00D30CFD" w:rsidRPr="00CD5E81" w:rsidRDefault="00D30CFD" w:rsidP="00384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E81">
              <w:rPr>
                <w:rFonts w:ascii="Times New Roman" w:hAnsi="Times New Roman" w:cs="Times New Roman"/>
                <w:sz w:val="28"/>
                <w:szCs w:val="28"/>
              </w:rPr>
              <w:t>Ответственный за разработку и реализацию комплекса процессных мероприятий «Ремонт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7433" w:type="dxa"/>
          </w:tcPr>
          <w:p w14:paraId="47454706" w14:textId="5044CD10" w:rsidR="00D30CFD" w:rsidRPr="00CD5E81" w:rsidRDefault="00D30CFD" w:rsidP="00384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E8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жилищно-коммунального </w:t>
            </w:r>
            <w:r w:rsidR="00CC4FB7" w:rsidRPr="00CD5E81">
              <w:rPr>
                <w:rFonts w:ascii="Times New Roman" w:hAnsi="Times New Roman" w:cs="Times New Roman"/>
                <w:sz w:val="28"/>
                <w:szCs w:val="28"/>
              </w:rPr>
              <w:t>хозяйства города</w:t>
            </w:r>
            <w:r w:rsidRPr="00CD5E81">
              <w:rPr>
                <w:rFonts w:ascii="Times New Roman" w:hAnsi="Times New Roman" w:cs="Times New Roman"/>
                <w:sz w:val="28"/>
                <w:szCs w:val="28"/>
              </w:rPr>
              <w:t xml:space="preserve"> Батайска (</w:t>
            </w:r>
            <w:r w:rsidR="00FD46D1">
              <w:rPr>
                <w:rFonts w:ascii="Times New Roman" w:hAnsi="Times New Roman" w:cs="Times New Roman"/>
                <w:sz w:val="28"/>
                <w:szCs w:val="28"/>
              </w:rPr>
              <w:t>И.о. н</w:t>
            </w:r>
            <w:r w:rsidRPr="00CD5E81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 w:rsidR="00FD46D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D5E81">
              <w:rPr>
                <w:rFonts w:ascii="Times New Roman" w:hAnsi="Times New Roman" w:cs="Times New Roman"/>
                <w:sz w:val="28"/>
                <w:szCs w:val="28"/>
              </w:rPr>
              <w:t xml:space="preserve"> УЖКХ г. Батайска </w:t>
            </w:r>
            <w:r w:rsidR="00FD46D1">
              <w:rPr>
                <w:rFonts w:ascii="Times New Roman" w:hAnsi="Times New Roman" w:cs="Times New Roman"/>
                <w:sz w:val="28"/>
                <w:szCs w:val="28"/>
              </w:rPr>
              <w:t>Клыкова Светлана Владимировна</w:t>
            </w:r>
            <w:r w:rsidRPr="00CD5E8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30CFD" w:rsidRPr="00CD5E81" w14:paraId="64618814" w14:textId="77777777" w:rsidTr="0038471E">
        <w:tc>
          <w:tcPr>
            <w:tcW w:w="7008" w:type="dxa"/>
          </w:tcPr>
          <w:p w14:paraId="0E19C7F5" w14:textId="77777777" w:rsidR="00D30CFD" w:rsidRPr="00CD5E81" w:rsidRDefault="00D30CFD" w:rsidP="00384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E81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 города Батайска</w:t>
            </w:r>
          </w:p>
        </w:tc>
        <w:tc>
          <w:tcPr>
            <w:tcW w:w="7433" w:type="dxa"/>
          </w:tcPr>
          <w:p w14:paraId="0E18B196" w14:textId="26586824" w:rsidR="00D30CFD" w:rsidRPr="00CD5E81" w:rsidRDefault="00D30CFD" w:rsidP="00384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E81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города Батайска «Развитие транспортной системы»</w:t>
            </w:r>
          </w:p>
        </w:tc>
      </w:tr>
    </w:tbl>
    <w:p w14:paraId="0CAE5723" w14:textId="77777777" w:rsidR="00D30CFD" w:rsidRPr="00CD5E81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17519476" w14:textId="77777777" w:rsidR="00D30CFD" w:rsidRPr="00CD5E81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2FB935EE" w14:textId="77777777" w:rsidR="00D30CFD" w:rsidRPr="00CD5E81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6F56B4BD" w14:textId="77777777" w:rsidR="00D30CFD" w:rsidRPr="00CD5E81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6C60A939" w14:textId="77777777" w:rsidR="00D30CFD" w:rsidRPr="00CD5E81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5348E592" w14:textId="77777777" w:rsidR="00D30CFD" w:rsidRPr="00CD5E81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2E9BE13D" w14:textId="77777777" w:rsidR="00D30CFD" w:rsidRPr="00CD5E81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2D1CBAC7" w14:textId="77777777" w:rsidR="00D30CFD" w:rsidRPr="00CD5E81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4236210F" w14:textId="77777777" w:rsidR="00D30CFD" w:rsidRPr="00CD5E81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319F2234" w14:textId="77777777" w:rsidR="00D30CFD" w:rsidRPr="00CD5E81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40EFF1FE" w14:textId="77777777" w:rsidR="00D30CFD" w:rsidRPr="00CD5E81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50237397" w14:textId="77777777" w:rsidR="00D30CFD" w:rsidRPr="00CD5E81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7B164B48" w14:textId="77777777" w:rsidR="00D30CFD" w:rsidRPr="00CD5E81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21530AC9" w14:textId="77777777" w:rsidR="00D30CFD" w:rsidRPr="00CD5E81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09D17DCA" w14:textId="77777777" w:rsidR="00D30CFD" w:rsidRPr="00CD5E81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44D36DC6" w14:textId="77777777" w:rsidR="00D30CFD" w:rsidRPr="00CD5E81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7E271207" w14:textId="6A7CB1DC" w:rsidR="00D30CFD" w:rsidRPr="00FA3E2F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A3E2F">
        <w:rPr>
          <w:rFonts w:ascii="Times New Roman" w:hAnsi="Times New Roman" w:cs="Times New Roman"/>
          <w:bCs/>
          <w:sz w:val="28"/>
          <w:szCs w:val="28"/>
        </w:rPr>
        <w:t>2. Показатели комплекса процессных мероприятий</w:t>
      </w:r>
      <w:r w:rsidR="00285B06" w:rsidRPr="00FA3E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3E2F">
        <w:rPr>
          <w:rFonts w:ascii="Times New Roman" w:hAnsi="Times New Roman" w:cs="Times New Roman"/>
          <w:bCs/>
          <w:sz w:val="28"/>
          <w:szCs w:val="28"/>
        </w:rPr>
        <w:t>«Строительство и реконструкция дорог, тротуаров и искусственных сооружений на них»</w:t>
      </w:r>
    </w:p>
    <w:p w14:paraId="3BEB9339" w14:textId="77777777" w:rsidR="00D30CFD" w:rsidRPr="00CD5E81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540"/>
        <w:gridCol w:w="990"/>
        <w:gridCol w:w="1417"/>
        <w:gridCol w:w="1078"/>
        <w:gridCol w:w="680"/>
        <w:gridCol w:w="850"/>
        <w:gridCol w:w="860"/>
        <w:gridCol w:w="861"/>
        <w:gridCol w:w="860"/>
        <w:gridCol w:w="1901"/>
        <w:gridCol w:w="1418"/>
        <w:gridCol w:w="106"/>
      </w:tblGrid>
      <w:tr w:rsidR="003826E6" w:rsidRPr="00CD5E81" w14:paraId="26C71179" w14:textId="77777777" w:rsidTr="00915B22">
        <w:trPr>
          <w:gridAfter w:val="1"/>
          <w:wAfter w:w="106" w:type="dxa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D523" w14:textId="77777777" w:rsidR="003826E6" w:rsidRPr="00CD5E81" w:rsidRDefault="003826E6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4AC7AFA" w14:textId="77777777" w:rsidR="003826E6" w:rsidRPr="00CD5E81" w:rsidRDefault="003826E6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ABCD" w14:textId="77777777" w:rsidR="003826E6" w:rsidRPr="00CD5E81" w:rsidRDefault="003826E6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AF4A" w14:textId="77777777" w:rsidR="003826E6" w:rsidRPr="00CD5E81" w:rsidRDefault="003826E6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7F3B" w14:textId="77777777" w:rsidR="003826E6" w:rsidRPr="00CD5E81" w:rsidRDefault="003826E6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17" w:history="1">
              <w:r w:rsidRPr="00CD5E8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A9A3" w14:textId="77777777" w:rsidR="003826E6" w:rsidRPr="00CD5E81" w:rsidRDefault="003826E6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BCB1" w14:textId="77777777" w:rsidR="003826E6" w:rsidRPr="00CD5E81" w:rsidRDefault="003826E6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по годам реализации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A10C" w14:textId="77777777" w:rsidR="003826E6" w:rsidRPr="00CD5E81" w:rsidRDefault="003826E6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45E4" w14:textId="77777777" w:rsidR="003826E6" w:rsidRPr="00CD5E81" w:rsidRDefault="003826E6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</w:tc>
      </w:tr>
      <w:tr w:rsidR="003826E6" w:rsidRPr="00CD5E81" w14:paraId="224C9674" w14:textId="77777777" w:rsidTr="00915B22">
        <w:trPr>
          <w:gridAfter w:val="1"/>
          <w:wAfter w:w="106" w:type="dxa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1A09" w14:textId="77777777" w:rsidR="003826E6" w:rsidRPr="00CD5E81" w:rsidRDefault="003826E6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A543" w14:textId="77777777" w:rsidR="003826E6" w:rsidRPr="00CD5E81" w:rsidRDefault="003826E6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B496" w14:textId="77777777" w:rsidR="003826E6" w:rsidRPr="00CD5E81" w:rsidRDefault="003826E6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AFA5" w14:textId="77777777" w:rsidR="003826E6" w:rsidRPr="00CD5E81" w:rsidRDefault="003826E6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F58D" w14:textId="77777777" w:rsidR="003826E6" w:rsidRPr="00CD5E81" w:rsidRDefault="003826E6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0D4C" w14:textId="77777777" w:rsidR="003826E6" w:rsidRPr="00CD5E81" w:rsidRDefault="003826E6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FCBE" w14:textId="77777777" w:rsidR="003826E6" w:rsidRPr="00CD5E81" w:rsidRDefault="003826E6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E096" w14:textId="77777777" w:rsidR="003826E6" w:rsidRPr="00CD5E81" w:rsidRDefault="003826E6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B2FB" w14:textId="77777777" w:rsidR="003826E6" w:rsidRPr="00CD5E81" w:rsidRDefault="003826E6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34E1" w14:textId="77777777" w:rsidR="003826E6" w:rsidRPr="00CD5E81" w:rsidRDefault="003826E6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7295" w14:textId="77777777" w:rsidR="003826E6" w:rsidRPr="00CD5E81" w:rsidRDefault="003826E6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859C" w14:textId="77777777" w:rsidR="003826E6" w:rsidRPr="00CD5E81" w:rsidRDefault="003826E6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FD" w:rsidRPr="00CD5E81" w14:paraId="50D331C4" w14:textId="77777777" w:rsidTr="00915B22">
        <w:tc>
          <w:tcPr>
            <w:tcW w:w="151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9F61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1. Задача «Выполнены проектные работы по строительству и реконструкции автомобильных дорог общего пользования местного значения и искусственных сооружений на них и внутридворовых проездов и тротуаров»</w:t>
            </w:r>
          </w:p>
        </w:tc>
      </w:tr>
      <w:tr w:rsidR="003826E6" w:rsidRPr="00CD5E81" w14:paraId="4965CED4" w14:textId="77777777" w:rsidTr="00915B22">
        <w:trPr>
          <w:gridAfter w:val="1"/>
          <w:wAfter w:w="10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0AD6" w14:textId="77777777" w:rsidR="003826E6" w:rsidRPr="00CD5E81" w:rsidRDefault="003826E6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9D64" w14:textId="77777777" w:rsidR="003826E6" w:rsidRPr="00CD5E81" w:rsidRDefault="003826E6" w:rsidP="0038471E">
            <w:pPr>
              <w:widowControl w:val="0"/>
              <w:rPr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>Количество положительных заключений государственной экспертизы проектной документации по строительству и реконструкции автомобильных и искусственных сооружений на них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E384" w14:textId="77777777" w:rsidR="003826E6" w:rsidRPr="00CD5E81" w:rsidRDefault="003826E6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FECB" w14:textId="77777777" w:rsidR="003826E6" w:rsidRPr="00CD5E81" w:rsidRDefault="003826E6" w:rsidP="003847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824B" w14:textId="77777777" w:rsidR="003826E6" w:rsidRPr="00CD5E81" w:rsidRDefault="000B7573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5B34" w14:textId="77777777" w:rsidR="003826E6" w:rsidRPr="00CD5E81" w:rsidRDefault="003826E6" w:rsidP="003560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560D8" w:rsidRPr="00CD5E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9935" w14:textId="77777777" w:rsidR="003826E6" w:rsidRPr="00CD5E81" w:rsidRDefault="000B7573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4C63" w14:textId="77777777" w:rsidR="003826E6" w:rsidRPr="00CD5E81" w:rsidRDefault="000B7573" w:rsidP="000B7573">
            <w:pPr>
              <w:jc w:val="center"/>
              <w:rPr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4C68" w14:textId="77777777" w:rsidR="003826E6" w:rsidRPr="00CD5E81" w:rsidRDefault="000B7573" w:rsidP="000B7573">
            <w:pPr>
              <w:jc w:val="center"/>
              <w:rPr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EE79" w14:textId="77777777" w:rsidR="003826E6" w:rsidRPr="00CD5E81" w:rsidRDefault="000B7573" w:rsidP="000B7573">
            <w:pPr>
              <w:jc w:val="center"/>
              <w:rPr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76BD" w14:textId="77777777" w:rsidR="003826E6" w:rsidRPr="00CD5E81" w:rsidRDefault="003826E6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УЖКХ г. Батайска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2840" w14:textId="0DDFA3FE" w:rsidR="003826E6" w:rsidRPr="00CD5E81" w:rsidRDefault="002F2C33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30CFD" w:rsidRPr="00CD5E81" w14:paraId="17D2E79B" w14:textId="77777777" w:rsidTr="00915B22">
        <w:tc>
          <w:tcPr>
            <w:tcW w:w="151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81F8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2. Задача «Обеспечено проведение работ по строительству и реконструкции автомобильных дорог общего пользования местного значения и искусственных сооружений на них и внутридворовых проездов и тротуаров»</w:t>
            </w:r>
          </w:p>
        </w:tc>
      </w:tr>
      <w:tr w:rsidR="003826E6" w:rsidRPr="00CD5E81" w14:paraId="1010C50D" w14:textId="77777777" w:rsidTr="00915B22">
        <w:trPr>
          <w:gridAfter w:val="1"/>
          <w:wAfter w:w="10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D6FD" w14:textId="77777777" w:rsidR="003826E6" w:rsidRPr="00CD5E81" w:rsidRDefault="003826E6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6BCC" w14:textId="77777777" w:rsidR="003826E6" w:rsidRPr="00CD5E81" w:rsidRDefault="003826E6" w:rsidP="003847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 xml:space="preserve">Обеспечено увеличение доли автомобильных дорог общего пользования местного значения, соответствующих нормативным требованиям, в их общей протяженности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3A50" w14:textId="77777777" w:rsidR="003826E6" w:rsidRPr="00CD5E81" w:rsidRDefault="003826E6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FAA9" w14:textId="28036CDE" w:rsidR="003826E6" w:rsidRPr="00CD5E81" w:rsidRDefault="00254BC4" w:rsidP="00254B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F8F2" w14:textId="77777777" w:rsidR="003826E6" w:rsidRPr="00CD5E81" w:rsidRDefault="000B7573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FD54" w14:textId="77777777" w:rsidR="003826E6" w:rsidRPr="00CD5E81" w:rsidRDefault="003560D8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802B" w14:textId="77777777" w:rsidR="003826E6" w:rsidRPr="00CD5E81" w:rsidRDefault="000B7573" w:rsidP="000B7573">
            <w:pPr>
              <w:jc w:val="center"/>
              <w:rPr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C6D0" w14:textId="77777777" w:rsidR="003826E6" w:rsidRPr="00CD5E81" w:rsidRDefault="000B7573" w:rsidP="000B7573">
            <w:pPr>
              <w:jc w:val="center"/>
              <w:rPr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078F" w14:textId="77777777" w:rsidR="003826E6" w:rsidRPr="00CD5E81" w:rsidRDefault="000B7573" w:rsidP="000B7573">
            <w:pPr>
              <w:jc w:val="center"/>
              <w:rPr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C54D" w14:textId="77777777" w:rsidR="003826E6" w:rsidRPr="00CD5E81" w:rsidRDefault="000B7573" w:rsidP="000B7573">
            <w:pPr>
              <w:jc w:val="center"/>
              <w:rPr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F855" w14:textId="77777777" w:rsidR="003826E6" w:rsidRPr="00CD5E81" w:rsidRDefault="00915B22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УЖКХ г. Батайска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BB28" w14:textId="360162E7" w:rsidR="003826E6" w:rsidRPr="00CD5E81" w:rsidRDefault="002F2C33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14:paraId="6E643D31" w14:textId="77777777" w:rsidR="00D30CFD" w:rsidRPr="00CD5E81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490B05A3" w14:textId="7549B92F" w:rsidR="00D30CFD" w:rsidRPr="00CD5E81" w:rsidRDefault="00D30CFD" w:rsidP="00D30CFD">
      <w:pPr>
        <w:pStyle w:val="ConsPlusNormal"/>
        <w:ind w:firstLine="539"/>
        <w:jc w:val="both"/>
        <w:rPr>
          <w:rFonts w:ascii="Times New Roman" w:hAnsi="Times New Roman" w:cs="Times New Roman"/>
          <w:sz w:val="20"/>
          <w:szCs w:val="20"/>
        </w:rPr>
      </w:pPr>
    </w:p>
    <w:p w14:paraId="28522B73" w14:textId="7359997D" w:rsidR="00723F55" w:rsidRPr="00CD5E81" w:rsidRDefault="00723F55" w:rsidP="00D30CFD">
      <w:pPr>
        <w:pStyle w:val="ConsPlusNormal"/>
        <w:ind w:firstLine="539"/>
        <w:jc w:val="both"/>
        <w:rPr>
          <w:rFonts w:ascii="Times New Roman" w:hAnsi="Times New Roman" w:cs="Times New Roman"/>
          <w:sz w:val="20"/>
          <w:szCs w:val="20"/>
        </w:rPr>
      </w:pPr>
    </w:p>
    <w:p w14:paraId="4F6251E3" w14:textId="77777777" w:rsidR="00723F55" w:rsidRPr="00CD5E81" w:rsidRDefault="00723F55" w:rsidP="00D30CFD">
      <w:pPr>
        <w:pStyle w:val="ConsPlusNormal"/>
        <w:ind w:firstLine="539"/>
        <w:jc w:val="both"/>
        <w:rPr>
          <w:rFonts w:ascii="Times New Roman" w:hAnsi="Times New Roman" w:cs="Times New Roman"/>
          <w:sz w:val="20"/>
          <w:szCs w:val="20"/>
        </w:rPr>
      </w:pPr>
    </w:p>
    <w:p w14:paraId="46E40C24" w14:textId="77777777" w:rsidR="00D30CFD" w:rsidRPr="00CD5E81" w:rsidRDefault="00D30CFD" w:rsidP="00D30CFD">
      <w:pPr>
        <w:pStyle w:val="ConsPlusNormal"/>
        <w:ind w:firstLine="539"/>
        <w:jc w:val="both"/>
        <w:rPr>
          <w:rFonts w:ascii="Times New Roman" w:hAnsi="Times New Roman" w:cs="Times New Roman"/>
          <w:sz w:val="20"/>
          <w:szCs w:val="20"/>
        </w:rPr>
      </w:pPr>
    </w:p>
    <w:p w14:paraId="35B29752" w14:textId="3873D513" w:rsidR="00D30CFD" w:rsidRPr="00FA3E2F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A3E2F">
        <w:rPr>
          <w:rFonts w:ascii="Times New Roman" w:hAnsi="Times New Roman" w:cs="Times New Roman"/>
          <w:bCs/>
          <w:sz w:val="28"/>
          <w:szCs w:val="28"/>
        </w:rPr>
        <w:t>3. Перечень мероприятий (результатов)</w:t>
      </w:r>
      <w:r w:rsidR="00FA3E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3E2F">
        <w:rPr>
          <w:rFonts w:ascii="Times New Roman" w:hAnsi="Times New Roman" w:cs="Times New Roman"/>
          <w:bCs/>
          <w:sz w:val="28"/>
          <w:szCs w:val="28"/>
        </w:rPr>
        <w:t>комплекса процессных мероприятий</w:t>
      </w:r>
    </w:p>
    <w:p w14:paraId="1F640141" w14:textId="77777777" w:rsidR="00D30CFD" w:rsidRPr="00CD5E81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A90D3A2" w14:textId="77777777" w:rsidR="00D30CFD" w:rsidRPr="00CD5E81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20"/>
        <w:gridCol w:w="1701"/>
        <w:gridCol w:w="3938"/>
        <w:gridCol w:w="1076"/>
        <w:gridCol w:w="1076"/>
        <w:gridCol w:w="713"/>
        <w:gridCol w:w="769"/>
        <w:gridCol w:w="769"/>
        <w:gridCol w:w="769"/>
        <w:gridCol w:w="773"/>
      </w:tblGrid>
      <w:tr w:rsidR="00D30CFD" w:rsidRPr="00CD5E81" w14:paraId="577AF8AD" w14:textId="77777777" w:rsidTr="0038471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D076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030F3D7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690F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1D52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A775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1715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18" w:history="1">
              <w:r w:rsidRPr="00CD5E8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69D4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C4C2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D30CFD" w:rsidRPr="00CD5E81" w14:paraId="62DA4A5E" w14:textId="77777777" w:rsidTr="0038471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F983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E950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69EB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3DA1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1A7D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EE73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7EBB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9451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ACBD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82D0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2938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D30CFD" w:rsidRPr="00CD5E81" w14:paraId="7404F455" w14:textId="77777777" w:rsidTr="0038471E">
        <w:trPr>
          <w:trHeight w:val="590"/>
        </w:trPr>
        <w:tc>
          <w:tcPr>
            <w:tcW w:w="148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F042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1. Задача «Выполнены проектные работы по строительству и реконструкции автомобильных дорог общего пользования местного значения и искусственных сооружений на них и внутридворовых проездов и тротуаров»</w:t>
            </w:r>
          </w:p>
        </w:tc>
      </w:tr>
      <w:tr w:rsidR="00D30CFD" w:rsidRPr="00CD5E81" w14:paraId="25A52DE1" w14:textId="77777777" w:rsidTr="003847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517E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4F47" w14:textId="72072EDE" w:rsidR="00D30CFD" w:rsidRPr="00CD5E81" w:rsidRDefault="00D30CFD" w:rsidP="003847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>Мероприятие (результат) «</w:t>
            </w:r>
            <w:r w:rsidR="00667E2E" w:rsidRPr="00CD5E81">
              <w:rPr>
                <w:sz w:val="24"/>
                <w:szCs w:val="24"/>
              </w:rPr>
              <w:t>Получено</w:t>
            </w:r>
            <w:r w:rsidRPr="00CD5E81">
              <w:rPr>
                <w:sz w:val="24"/>
                <w:szCs w:val="24"/>
              </w:rPr>
              <w:t xml:space="preserve"> положительных заключений государственной экспертизы проектной документации по строительству и реконструкции автомобильных и искусственных сооружений на них»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1E0D" w14:textId="77777777" w:rsidR="00D30CFD" w:rsidRPr="00CD5E81" w:rsidRDefault="00D30CFD" w:rsidP="003847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A899" w14:textId="77777777" w:rsidR="00D30CFD" w:rsidRPr="00CD5E81" w:rsidRDefault="00D30CFD" w:rsidP="003847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>обеспечено получение положительных заключений государственной экспертизы проектной документации по строительству и реконструкции автомобильных и искусственных сооружений на них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C130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условных единиц (</w:t>
            </w:r>
            <w:r w:rsidR="003826E6" w:rsidRPr="00CD5E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0C7B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8D73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222F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41C4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A3C4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6C73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30CFD" w:rsidRPr="00CD5E81" w14:paraId="7391FA14" w14:textId="77777777" w:rsidTr="0038471E">
        <w:tc>
          <w:tcPr>
            <w:tcW w:w="148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C9C2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2. Задача «Обеспечено проведение работ по строительству и реконструкции автомобильных дорог общего пользования местного значения и искусственных сооружений на них и внутридворовых проездов и тротуаров»</w:t>
            </w:r>
          </w:p>
        </w:tc>
      </w:tr>
      <w:tr w:rsidR="00D30CFD" w:rsidRPr="00CD5E81" w14:paraId="0A5F3533" w14:textId="77777777" w:rsidTr="003847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D2F7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37C1" w14:textId="77777777" w:rsidR="00D30CFD" w:rsidRPr="00CD5E81" w:rsidRDefault="00D30CFD" w:rsidP="003847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>Мероприятие (результат) «Обеспечено увеличение доли автомобильных дорог общего пользования местного значения, соответствующих нормативным требованиям, в их общей протяженности»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C1C7" w14:textId="77777777" w:rsidR="00D30CFD" w:rsidRPr="00CD5E81" w:rsidRDefault="00D30CFD" w:rsidP="003847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C0E5" w14:textId="77777777" w:rsidR="00D30CFD" w:rsidRPr="00CD5E81" w:rsidRDefault="00D30CFD" w:rsidP="003847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>обеспечено выполнение дорожных работ, направленных на повышение транспортно-эксплуатационных характеристик, строительство и реконструкция сети автомобильных дорог местного значения, обеспечено достижение показателей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BD40" w14:textId="5AE38BFA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условных единиц (</w:t>
            </w:r>
            <w:r w:rsidR="00254BC4" w:rsidRPr="00CD5E8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1299" w14:textId="77777777" w:rsidR="00D30CFD" w:rsidRPr="00CD5E81" w:rsidRDefault="000B7573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42F6" w14:textId="77777777" w:rsidR="00D30CFD" w:rsidRPr="00CD5E81" w:rsidRDefault="000B7573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A6DF" w14:textId="77777777" w:rsidR="00D30CFD" w:rsidRPr="00CD5E81" w:rsidRDefault="000B7573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61C6" w14:textId="77777777" w:rsidR="00D30CFD" w:rsidRPr="00CD5E81" w:rsidRDefault="000B7573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BB92" w14:textId="77777777" w:rsidR="00D30CFD" w:rsidRPr="00CD5E81" w:rsidRDefault="000B7573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DDA8" w14:textId="77777777" w:rsidR="00D30CFD" w:rsidRPr="00CD5E81" w:rsidRDefault="000B7573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1889DBA" w14:textId="77777777" w:rsidR="00D30CFD" w:rsidRPr="00CD5E81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0628134" w14:textId="7A667E00" w:rsidR="00D30CFD" w:rsidRPr="00FA3E2F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A3E2F">
        <w:rPr>
          <w:rFonts w:ascii="Times New Roman" w:hAnsi="Times New Roman" w:cs="Times New Roman"/>
          <w:bCs/>
          <w:sz w:val="28"/>
          <w:szCs w:val="28"/>
        </w:rPr>
        <w:t>4. Финансовое обеспечение комплекса процессных мероприятий</w:t>
      </w:r>
    </w:p>
    <w:p w14:paraId="5E03524C" w14:textId="77777777" w:rsidR="00D30CFD" w:rsidRPr="00CD5E81" w:rsidRDefault="00D30CFD" w:rsidP="00D30CFD">
      <w:pPr>
        <w:pStyle w:val="ConsPlusNormal"/>
        <w:ind w:firstLine="540"/>
        <w:jc w:val="both"/>
      </w:pPr>
    </w:p>
    <w:p w14:paraId="40792678" w14:textId="77777777" w:rsidR="00D30CFD" w:rsidRPr="00CD5E81" w:rsidRDefault="00D30CFD" w:rsidP="00D30CFD">
      <w:pPr>
        <w:pStyle w:val="ConsPlusNormal"/>
        <w:ind w:firstLine="540"/>
        <w:jc w:val="both"/>
      </w:pPr>
    </w:p>
    <w:tbl>
      <w:tblPr>
        <w:tblW w:w="150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683"/>
        <w:gridCol w:w="2977"/>
        <w:gridCol w:w="1475"/>
        <w:gridCol w:w="1559"/>
        <w:gridCol w:w="1701"/>
        <w:gridCol w:w="1985"/>
      </w:tblGrid>
      <w:tr w:rsidR="00D30CFD" w:rsidRPr="00CD5E81" w14:paraId="556986C8" w14:textId="77777777" w:rsidTr="00E83D39">
        <w:trPr>
          <w:tblHeader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B14C" w14:textId="77777777" w:rsidR="00D30CFD" w:rsidRPr="00CD5E81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№</w:t>
            </w:r>
          </w:p>
          <w:p w14:paraId="752F7311" w14:textId="77777777" w:rsidR="00D30CFD" w:rsidRPr="00CD5E81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4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57CD" w14:textId="77777777" w:rsidR="00D30CFD" w:rsidRPr="00CD5E81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Наименование мероприятия (результата), источник финансового обеспечения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315C" w14:textId="77777777" w:rsidR="00D30CFD" w:rsidRPr="00CD5E81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60C0" w14:textId="77777777" w:rsidR="00D30CFD" w:rsidRPr="00CD5E81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D30CFD" w:rsidRPr="00CD5E81" w14:paraId="706096FB" w14:textId="77777777" w:rsidTr="00E83D39">
        <w:trPr>
          <w:tblHeader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891D" w14:textId="77777777" w:rsidR="00D30CFD" w:rsidRPr="00CD5E81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EAF0" w14:textId="77777777" w:rsidR="00D30CFD" w:rsidRPr="00CD5E81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C503" w14:textId="77777777" w:rsidR="00D30CFD" w:rsidRPr="00CD5E81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FD66" w14:textId="77777777" w:rsidR="00D30CFD" w:rsidRPr="00CD5E81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0ED1" w14:textId="77777777" w:rsidR="00D30CFD" w:rsidRPr="00CD5E81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3CD3" w14:textId="77777777" w:rsidR="00D30CFD" w:rsidRPr="00CD5E81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166A" w14:textId="77777777" w:rsidR="00D30CFD" w:rsidRPr="00CD5E81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всего</w:t>
            </w:r>
          </w:p>
        </w:tc>
      </w:tr>
      <w:tr w:rsidR="00D30CFD" w:rsidRPr="00CD5E81" w14:paraId="163E77EA" w14:textId="77777777" w:rsidTr="00E83D39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04B4" w14:textId="77777777" w:rsidR="00D30CFD" w:rsidRPr="00CD5E81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35D8" w14:textId="77777777" w:rsidR="00D30CFD" w:rsidRPr="00CD5E81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921C" w14:textId="77777777" w:rsidR="00D30CFD" w:rsidRPr="00CD5E81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12B7" w14:textId="77777777" w:rsidR="00D30CFD" w:rsidRPr="00CD5E81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C875" w14:textId="77777777" w:rsidR="00D30CFD" w:rsidRPr="00CD5E81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D909" w14:textId="77777777" w:rsidR="00D30CFD" w:rsidRPr="00CD5E81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38BE" w14:textId="77777777" w:rsidR="00D30CFD" w:rsidRPr="00CD5E81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7</w:t>
            </w:r>
          </w:p>
        </w:tc>
      </w:tr>
      <w:tr w:rsidR="00C93BC9" w:rsidRPr="00CD5E81" w14:paraId="0DB8652B" w14:textId="77777777" w:rsidTr="00C93BC9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09E5" w14:textId="77777777" w:rsidR="00C93BC9" w:rsidRPr="00CD5E81" w:rsidRDefault="00C93BC9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97BD" w14:textId="77777777" w:rsidR="00C93BC9" w:rsidRPr="00CD5E81" w:rsidRDefault="00C93BC9" w:rsidP="00C93BC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Комплекс процессных мероприятий «Строительство и реконструкция дорог, тротуаров и искусственных сооружений на них» (всего), в том числе: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301D" w14:textId="77777777" w:rsidR="00C93BC9" w:rsidRPr="00CD5E81" w:rsidRDefault="00C93BC9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38526" w14:textId="4C9B76AB" w:rsidR="00C93BC9" w:rsidRPr="00CD5E81" w:rsidRDefault="00C93BC9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color w:val="000000"/>
                <w:sz w:val="24"/>
                <w:szCs w:val="24"/>
              </w:rPr>
              <w:t>1 188,5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00FC" w14:textId="1E5F0F96" w:rsidR="00C93BC9" w:rsidRPr="00CD5E81" w:rsidRDefault="00C93BC9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98E4" w14:textId="3FE5B8F2" w:rsidR="00C93BC9" w:rsidRPr="00CD5E81" w:rsidRDefault="00C93BC9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83865" w14:textId="3BC95263" w:rsidR="00C93BC9" w:rsidRPr="00CD5E81" w:rsidRDefault="00C93BC9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color w:val="000000"/>
                <w:sz w:val="24"/>
                <w:szCs w:val="24"/>
              </w:rPr>
              <w:t>1 188,5</w:t>
            </w:r>
          </w:p>
        </w:tc>
      </w:tr>
      <w:tr w:rsidR="00C93BC9" w:rsidRPr="00CD5E81" w14:paraId="270A25FA" w14:textId="77777777" w:rsidTr="00C93BC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4128" w14:textId="77777777" w:rsidR="00C93BC9" w:rsidRPr="00CD5E81" w:rsidRDefault="00C93BC9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9046" w14:textId="77777777" w:rsidR="00C93BC9" w:rsidRPr="00CD5E81" w:rsidRDefault="00C93BC9" w:rsidP="00C93BC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80C2" w14:textId="042FB1DA" w:rsidR="00C93BC9" w:rsidRPr="00CD5E81" w:rsidRDefault="00C93BC9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5637" w14:textId="4644AA36" w:rsidR="00C93BC9" w:rsidRPr="00CD5E81" w:rsidRDefault="00C93BC9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color w:val="000000"/>
                <w:sz w:val="24"/>
                <w:szCs w:val="24"/>
              </w:rPr>
              <w:t>1 188,5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53740" w14:textId="13F5A2BE" w:rsidR="00C93BC9" w:rsidRPr="00CD5E81" w:rsidRDefault="00C93BC9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5FBA" w14:textId="55F786A7" w:rsidR="00C93BC9" w:rsidRPr="00CD5E81" w:rsidRDefault="00C93BC9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6355E" w14:textId="0AE39BED" w:rsidR="00C93BC9" w:rsidRPr="00CD5E81" w:rsidRDefault="00C93BC9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color w:val="000000"/>
                <w:sz w:val="24"/>
                <w:szCs w:val="24"/>
              </w:rPr>
              <w:t>1 188,5</w:t>
            </w:r>
          </w:p>
        </w:tc>
      </w:tr>
      <w:tr w:rsidR="00C93BC9" w:rsidRPr="00CD5E81" w14:paraId="07D81437" w14:textId="77777777" w:rsidTr="00C93BC9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7AF1F" w14:textId="77777777" w:rsidR="00C93BC9" w:rsidRPr="00CD5E81" w:rsidRDefault="00C93BC9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FE52" w14:textId="4CC03CB7" w:rsidR="00C93BC9" w:rsidRPr="00CD5E81" w:rsidRDefault="00C93BC9" w:rsidP="00C93BC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Мероприятие (результат) «Получено положительных заключений государственной экспертизы проектной документации по строительству и реконструкции автомобильных и искусственных сооружений на них» (всего), в том числе: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42" w14:textId="77777777" w:rsidR="00C93BC9" w:rsidRPr="00CD5E81" w:rsidRDefault="00C93BC9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EC228" w14:textId="580D96FF" w:rsidR="00C93BC9" w:rsidRPr="00CD5E81" w:rsidRDefault="00C93BC9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color w:val="000000"/>
                <w:sz w:val="24"/>
                <w:szCs w:val="24"/>
              </w:rPr>
              <w:t>1 188,5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B30A7" w14:textId="27015E26" w:rsidR="00C93BC9" w:rsidRPr="00CD5E81" w:rsidRDefault="00C93BC9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5261" w14:textId="712E8FF6" w:rsidR="00C93BC9" w:rsidRPr="00CD5E81" w:rsidRDefault="00C93BC9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39AB" w14:textId="510144DB" w:rsidR="00C93BC9" w:rsidRPr="00CD5E81" w:rsidRDefault="00C93BC9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color w:val="000000"/>
                <w:sz w:val="24"/>
                <w:szCs w:val="24"/>
              </w:rPr>
              <w:t>1 188,5</w:t>
            </w:r>
          </w:p>
        </w:tc>
      </w:tr>
      <w:tr w:rsidR="00C93BC9" w:rsidRPr="00CD5E81" w14:paraId="332715BC" w14:textId="77777777" w:rsidTr="00C93BC9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2D12" w14:textId="77777777" w:rsidR="00C93BC9" w:rsidRPr="00CD5E81" w:rsidRDefault="00C93BC9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F08B" w14:textId="77777777" w:rsidR="00C93BC9" w:rsidRPr="00CD5E81" w:rsidRDefault="00C93BC9" w:rsidP="00C93BC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D8A4" w14:textId="276A491E" w:rsidR="00C93BC9" w:rsidRPr="00CD5E81" w:rsidRDefault="00C93BC9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0409 17 4 02 40010 410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1E4BF" w14:textId="294FCA69" w:rsidR="00C93BC9" w:rsidRPr="00CD5E81" w:rsidRDefault="00C93BC9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color w:val="000000"/>
                <w:sz w:val="24"/>
                <w:szCs w:val="24"/>
              </w:rPr>
              <w:t>1 188,5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12CB6" w14:textId="3C24C224" w:rsidR="00C93BC9" w:rsidRPr="00CD5E81" w:rsidRDefault="00C93BC9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F3DF" w14:textId="3CF60541" w:rsidR="00C93BC9" w:rsidRPr="00CD5E81" w:rsidRDefault="00C93BC9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47CDD" w14:textId="06F9B76B" w:rsidR="00C93BC9" w:rsidRPr="00CD5E81" w:rsidRDefault="00C93BC9" w:rsidP="00C93B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5E81">
              <w:rPr>
                <w:color w:val="000000"/>
                <w:sz w:val="24"/>
                <w:szCs w:val="24"/>
              </w:rPr>
              <w:t>1 188,5</w:t>
            </w:r>
          </w:p>
        </w:tc>
      </w:tr>
      <w:tr w:rsidR="00C93BC9" w:rsidRPr="00CD5E81" w14:paraId="6B282CD7" w14:textId="77777777" w:rsidTr="00C93BC9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657ED" w14:textId="77777777" w:rsidR="00C93BC9" w:rsidRPr="00CD5E81" w:rsidRDefault="00C93BC9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1.2.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0335" w14:textId="77777777" w:rsidR="00C93BC9" w:rsidRPr="00CD5E81" w:rsidRDefault="00C93BC9" w:rsidP="00C93BC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Мероприятие (результат) «Обеспечено увеличение доли автомобильных дорог общего пользования местного значения, соответствующих нормативным требованиям, в их общей протяженности» (всего), в том числе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AF25" w14:textId="77777777" w:rsidR="00C93BC9" w:rsidRPr="00CD5E81" w:rsidRDefault="00C93BC9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DC55" w14:textId="77777777" w:rsidR="00C93BC9" w:rsidRPr="00CD5E81" w:rsidRDefault="00C93BC9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8412" w14:textId="77777777" w:rsidR="00C93BC9" w:rsidRPr="00CD5E81" w:rsidRDefault="00C93BC9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5C31" w14:textId="77777777" w:rsidR="00C93BC9" w:rsidRPr="00CD5E81" w:rsidRDefault="00C93BC9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7960" w14:textId="77777777" w:rsidR="00C93BC9" w:rsidRPr="00CD5E81" w:rsidRDefault="00C93BC9" w:rsidP="00C93B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-</w:t>
            </w:r>
          </w:p>
        </w:tc>
      </w:tr>
      <w:tr w:rsidR="00C93BC9" w:rsidRPr="00CD5E81" w14:paraId="7A41C8E7" w14:textId="77777777" w:rsidTr="00E83D39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5C535" w14:textId="77777777" w:rsidR="00C93BC9" w:rsidRPr="00CD5E81" w:rsidRDefault="00C93BC9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5D38" w14:textId="77777777" w:rsidR="00C93BC9" w:rsidRPr="00CD5E81" w:rsidRDefault="00C93BC9" w:rsidP="00C93BC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F474" w14:textId="6E5CB3E4" w:rsidR="00C93BC9" w:rsidRPr="00CD5E81" w:rsidRDefault="00C93BC9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0409 17 4 02 40020 410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C814" w14:textId="77777777" w:rsidR="00C93BC9" w:rsidRPr="00CD5E81" w:rsidRDefault="00C93BC9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7B1D" w14:textId="77777777" w:rsidR="00C93BC9" w:rsidRPr="00CD5E81" w:rsidRDefault="00C93BC9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C4D3" w14:textId="77777777" w:rsidR="00C93BC9" w:rsidRPr="00CD5E81" w:rsidRDefault="00C93BC9" w:rsidP="00C93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C2D2" w14:textId="77777777" w:rsidR="00C93BC9" w:rsidRPr="00CD5E81" w:rsidRDefault="00C93BC9" w:rsidP="00C93B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-</w:t>
            </w:r>
          </w:p>
        </w:tc>
      </w:tr>
    </w:tbl>
    <w:p w14:paraId="6DC1ED44" w14:textId="77777777" w:rsidR="00D30CFD" w:rsidRPr="00CD5E81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0FF81B08" w14:textId="77777777" w:rsidR="00D30CFD" w:rsidRPr="00FA3E2F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A3E2F">
        <w:rPr>
          <w:rFonts w:ascii="Times New Roman" w:hAnsi="Times New Roman" w:cs="Times New Roman"/>
          <w:bCs/>
          <w:sz w:val="28"/>
          <w:szCs w:val="28"/>
        </w:rPr>
        <w:t xml:space="preserve">5. План реализации комплекса процессных мероприятий </w:t>
      </w:r>
    </w:p>
    <w:p w14:paraId="3C31BBE7" w14:textId="77777777" w:rsidR="00D30CFD" w:rsidRPr="00CD5E81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681"/>
        <w:gridCol w:w="2094"/>
        <w:gridCol w:w="3118"/>
        <w:gridCol w:w="2494"/>
        <w:gridCol w:w="1984"/>
      </w:tblGrid>
      <w:tr w:rsidR="00D30CFD" w:rsidRPr="00CD5E81" w14:paraId="6EFC9F77" w14:textId="77777777" w:rsidTr="003847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5705" w14:textId="77777777" w:rsidR="00D30CFD" w:rsidRPr="00CD5E81" w:rsidRDefault="00D30CFD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bookmarkStart w:id="7" w:name="_Hlk178326445"/>
            <w:r w:rsidRPr="00CD5E81">
              <w:rPr>
                <w:bCs/>
                <w:sz w:val="24"/>
                <w:szCs w:val="24"/>
              </w:rPr>
              <w:t>№</w:t>
            </w:r>
          </w:p>
          <w:p w14:paraId="03D14D50" w14:textId="77777777" w:rsidR="00D30CFD" w:rsidRPr="00CD5E81" w:rsidRDefault="00D30CFD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9828" w14:textId="77777777" w:rsidR="00D30CFD" w:rsidRPr="00CD5E81" w:rsidRDefault="00D30CFD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Задача, мероприятие (результат), контрольная точка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02D0" w14:textId="77777777" w:rsidR="00D30CFD" w:rsidRPr="00CD5E81" w:rsidRDefault="00D30CFD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9597" w14:textId="77777777" w:rsidR="00D30CFD" w:rsidRPr="00CD5E81" w:rsidRDefault="00D30CFD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>Ответственный исполнитель (Ф.И.О., должность, наименование структурного подразделения Администрации города Батайска / муниципального органа исполнительной власти города Батайска/ муниципального учреждения города Батайска, организации)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AC42" w14:textId="77777777" w:rsidR="00D30CFD" w:rsidRPr="00CD5E81" w:rsidRDefault="00D30CFD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10C2" w14:textId="77777777" w:rsidR="00D30CFD" w:rsidRPr="00CD5E81" w:rsidRDefault="00D30CFD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D30CFD" w:rsidRPr="00CD5E81" w14:paraId="4ED5F5A4" w14:textId="77777777" w:rsidTr="0038471E">
        <w:tc>
          <w:tcPr>
            <w:tcW w:w="14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92E3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1. Задача «Выполнены проектные работы по строительству и реконструкции автомобильных дорог общего пользования местного значения и искусственных сооружений на них и внутридворовых проездов и тротуаров»</w:t>
            </w:r>
          </w:p>
        </w:tc>
      </w:tr>
      <w:tr w:rsidR="00D30CFD" w:rsidRPr="00CD5E81" w14:paraId="28462C74" w14:textId="77777777" w:rsidTr="003847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7311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0887" w14:textId="77777777" w:rsidR="00D30CFD" w:rsidRPr="00CD5E81" w:rsidRDefault="00D30CFD" w:rsidP="003847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1.1 «Обеспечено проведение содержания автомобильных дорог общего пользования местного значения и искусственных сооружений на них и внутридворовых проездов и тротуаров»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E31B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73C4" w14:textId="2273D57C" w:rsidR="00D30CFD" w:rsidRPr="00CD5E81" w:rsidRDefault="00E25B5F" w:rsidP="003847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5B5F">
              <w:rPr>
                <w:rFonts w:ascii="Times New Roman" w:hAnsi="Times New Roman" w:cs="Times New Roman"/>
                <w:sz w:val="24"/>
                <w:szCs w:val="24"/>
              </w:rPr>
              <w:t>УЖКХ г. Батайска (</w:t>
            </w:r>
            <w:r w:rsidR="00FD46D1">
              <w:rPr>
                <w:rFonts w:ascii="Times New Roman" w:hAnsi="Times New Roman" w:cs="Times New Roman"/>
                <w:sz w:val="24"/>
                <w:szCs w:val="24"/>
              </w:rPr>
              <w:t>и.о. начальника Управления Клыкова С.В.</w:t>
            </w:r>
            <w:r w:rsidRPr="00E25B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E60C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048C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B1872" w:rsidRPr="00CD5E81" w14:paraId="6096EAA4" w14:textId="77777777" w:rsidTr="003847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3474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189A" w14:textId="77777777" w:rsidR="006B1872" w:rsidRPr="00CD5E81" w:rsidRDefault="006B1872" w:rsidP="006B1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1.1.1.</w:t>
            </w:r>
          </w:p>
          <w:p w14:paraId="32A58E98" w14:textId="559B956D" w:rsidR="006B1872" w:rsidRPr="00CD5E81" w:rsidRDefault="006B1872" w:rsidP="006B1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Закупки включены в план-график закупок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39B9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14:paraId="311F1788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10D689C6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1672288C" w14:textId="134EB755" w:rsidR="006B1872" w:rsidRPr="00CD5E81" w:rsidRDefault="006B1872" w:rsidP="00285B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3912" w14:textId="19582936" w:rsidR="006B1872" w:rsidRPr="00CD5E81" w:rsidRDefault="00E25B5F" w:rsidP="006B1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5B5F">
              <w:rPr>
                <w:rFonts w:ascii="Times New Roman" w:hAnsi="Times New Roman" w:cs="Times New Roman"/>
                <w:sz w:val="24"/>
                <w:szCs w:val="24"/>
              </w:rPr>
              <w:t>УЖКХ г. Батайска (</w:t>
            </w:r>
            <w:r w:rsidR="00FD46D1">
              <w:rPr>
                <w:rFonts w:ascii="Times New Roman" w:hAnsi="Times New Roman" w:cs="Times New Roman"/>
                <w:sz w:val="24"/>
                <w:szCs w:val="24"/>
              </w:rPr>
              <w:t>и.о. начальника Управления Клыкова С.В.</w:t>
            </w:r>
            <w:r w:rsidRPr="00E25B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3E32" w14:textId="2BC93113" w:rsidR="006B1872" w:rsidRPr="00CD5E81" w:rsidRDefault="006B1872" w:rsidP="006B1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План-график закупок товаров, работ,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CD69" w14:textId="388DE5D3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B1872" w:rsidRPr="00CD5E81" w14:paraId="457C0FDC" w14:textId="77777777" w:rsidTr="003847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89F2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BFC3" w14:textId="68EC12E3" w:rsidR="006B1872" w:rsidRPr="00CD5E81" w:rsidRDefault="006B1872" w:rsidP="006B1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1.1.2. </w:t>
            </w:r>
            <w:r w:rsidR="00723F55" w:rsidRPr="00CD5E8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аключены муниципальны</w:t>
            </w:r>
            <w:r w:rsidR="00723F55" w:rsidRPr="00CD5E8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</w:t>
            </w:r>
            <w:r w:rsidR="00723F55" w:rsidRPr="00CD5E8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742F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 xml:space="preserve">1 апреля </w:t>
            </w:r>
          </w:p>
          <w:p w14:paraId="3176E878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39C122AE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09419060" w14:textId="3193EF43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334C74F6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172FE327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232A0438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33A62121" w14:textId="43E133FB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0751C516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1октября</w:t>
            </w:r>
          </w:p>
          <w:p w14:paraId="67028527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66BB10CB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1AFC7F54" w14:textId="3444864E" w:rsidR="006B1872" w:rsidRPr="00CD5E81" w:rsidRDefault="006B1872" w:rsidP="00285B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7FF2" w14:textId="1EDAF0C0" w:rsidR="006B1872" w:rsidRPr="00CD5E81" w:rsidRDefault="00E25B5F" w:rsidP="006B1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5B5F">
              <w:rPr>
                <w:rFonts w:ascii="Times New Roman" w:hAnsi="Times New Roman" w:cs="Times New Roman"/>
                <w:sz w:val="24"/>
                <w:szCs w:val="24"/>
              </w:rPr>
              <w:t>УЖКХ г. Батайска (</w:t>
            </w:r>
            <w:r w:rsidR="00FD46D1">
              <w:rPr>
                <w:rFonts w:ascii="Times New Roman" w:hAnsi="Times New Roman" w:cs="Times New Roman"/>
                <w:sz w:val="24"/>
                <w:szCs w:val="24"/>
              </w:rPr>
              <w:t>и.о. начальника Управления Клыкова С.В.</w:t>
            </w:r>
            <w:r w:rsidRPr="00E25B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5D3B" w14:textId="16523250" w:rsidR="006B1872" w:rsidRPr="00CD5E81" w:rsidRDefault="006B1872" w:rsidP="006B1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реестр контрактов, заключенных заказчиками по результатам закупок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4CA4" w14:textId="23645283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B1872" w:rsidRPr="00CD5E81" w14:paraId="611FD902" w14:textId="77777777" w:rsidTr="003847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546C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837C" w14:textId="77777777" w:rsidR="006B1872" w:rsidRPr="00CD5E81" w:rsidRDefault="006B1872" w:rsidP="006B1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1.1.3. </w:t>
            </w:r>
          </w:p>
          <w:p w14:paraId="7BC8F420" w14:textId="592812D7" w:rsidR="006B1872" w:rsidRPr="00CD5E81" w:rsidRDefault="00723F55" w:rsidP="006B1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65C9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2C2FBB18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3E2950D9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36B37B89" w14:textId="2370AA5D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1E96FE2E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1октября</w:t>
            </w:r>
          </w:p>
          <w:p w14:paraId="21A1E229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5A6E0241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0448AD4A" w14:textId="228A01B8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732C9A70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 xml:space="preserve">22 декабря </w:t>
            </w:r>
          </w:p>
          <w:p w14:paraId="112DC17D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23648332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6209E423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FDCA" w14:textId="107D4D5D" w:rsidR="006B1872" w:rsidRPr="00CD5E81" w:rsidRDefault="00E25B5F" w:rsidP="006B1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5B5F">
              <w:rPr>
                <w:rFonts w:ascii="Times New Roman" w:hAnsi="Times New Roman" w:cs="Times New Roman"/>
                <w:sz w:val="24"/>
                <w:szCs w:val="24"/>
              </w:rPr>
              <w:t>УЖКХ г. Батайска (</w:t>
            </w:r>
            <w:r w:rsidR="00FD46D1">
              <w:rPr>
                <w:rFonts w:ascii="Times New Roman" w:hAnsi="Times New Roman" w:cs="Times New Roman"/>
                <w:sz w:val="24"/>
                <w:szCs w:val="24"/>
              </w:rPr>
              <w:t>и.о. начальника Управления Клыкова С.В.</w:t>
            </w:r>
            <w:r w:rsidRPr="00E25B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F784" w14:textId="4AAF215D" w:rsidR="006B1872" w:rsidRPr="00CD5E81" w:rsidRDefault="006B1872" w:rsidP="006B1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Акты выполненных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4138" w14:textId="7DFADE1E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B1872" w:rsidRPr="00CD5E81" w14:paraId="7379A176" w14:textId="77777777" w:rsidTr="003847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0F80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58F3" w14:textId="7167B5DE" w:rsidR="006B1872" w:rsidRPr="00CD5E81" w:rsidRDefault="006B1872" w:rsidP="006B1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1.1.4. Произведена оплата</w:t>
            </w:r>
            <w:r w:rsidR="00723F55" w:rsidRPr="00CD5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выполненных работ, оказанных услуг по муниципальным контрактам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25A4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61ADC35E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622CCF3A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43EA127E" w14:textId="445596E1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05D43CED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1октября</w:t>
            </w:r>
          </w:p>
          <w:p w14:paraId="3A31F8B6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2A1F22D4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03E1B813" w14:textId="412505A0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055F6236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</w:t>
            </w:r>
          </w:p>
          <w:p w14:paraId="374752A9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463AFB34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5FC3E39D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E32F" w14:textId="4F9DC319" w:rsidR="006B1872" w:rsidRPr="00CD5E81" w:rsidRDefault="00E25B5F" w:rsidP="006B1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5B5F">
              <w:rPr>
                <w:rFonts w:ascii="Times New Roman" w:hAnsi="Times New Roman" w:cs="Times New Roman"/>
                <w:sz w:val="24"/>
                <w:szCs w:val="24"/>
              </w:rPr>
              <w:t>УЖКХ г. Батайска (</w:t>
            </w:r>
            <w:r w:rsidR="00FD46D1">
              <w:rPr>
                <w:rFonts w:ascii="Times New Roman" w:hAnsi="Times New Roman" w:cs="Times New Roman"/>
                <w:sz w:val="24"/>
                <w:szCs w:val="24"/>
              </w:rPr>
              <w:t>и.о. начальника Управления Клыкова С.В.</w:t>
            </w:r>
            <w:r w:rsidRPr="00E25B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8A86" w14:textId="4B242831" w:rsidR="006B1872" w:rsidRPr="00CD5E81" w:rsidRDefault="006B1872" w:rsidP="006B1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Платежные поручения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E151" w14:textId="7AA6AEFF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30CFD" w:rsidRPr="00CD5E81" w14:paraId="169D1688" w14:textId="77777777" w:rsidTr="0038471E">
        <w:tc>
          <w:tcPr>
            <w:tcW w:w="14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1F2F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2. Задача «Обеспечено проведение работ по строительству и реконструкции автомобильных дорог общего пользования местного значения и искусственных сооружений на них и внутридворовых проездов и тротуаров»</w:t>
            </w:r>
          </w:p>
        </w:tc>
      </w:tr>
      <w:tr w:rsidR="00D30CFD" w:rsidRPr="00CD5E81" w14:paraId="0B375D56" w14:textId="77777777" w:rsidTr="003847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2BAF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AEF8" w14:textId="77777777" w:rsidR="00D30CFD" w:rsidRPr="00CD5E81" w:rsidRDefault="00D30CFD" w:rsidP="003847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2.1 «Обеспечено проведение капитального ремонта и ремонта автомобильных дорог общего пользования местного значения и искусственных сооружений на них и внутридворовых проездов и тротуаров»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2420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DD22" w14:textId="5F12889D" w:rsidR="00D30CFD" w:rsidRPr="00CD5E81" w:rsidRDefault="00E25B5F" w:rsidP="003847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5B5F">
              <w:rPr>
                <w:rFonts w:ascii="Times New Roman" w:hAnsi="Times New Roman" w:cs="Times New Roman"/>
                <w:sz w:val="24"/>
                <w:szCs w:val="24"/>
              </w:rPr>
              <w:t>УЖКХ г. Батайска (</w:t>
            </w:r>
            <w:r w:rsidR="00FD46D1">
              <w:rPr>
                <w:rFonts w:ascii="Times New Roman" w:hAnsi="Times New Roman" w:cs="Times New Roman"/>
                <w:sz w:val="24"/>
                <w:szCs w:val="24"/>
              </w:rPr>
              <w:t>и.о. начальника Управления Клыкова С.В.</w:t>
            </w:r>
            <w:r w:rsidRPr="00E25B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1E6C" w14:textId="77777777" w:rsidR="00D30CFD" w:rsidRPr="00CD5E81" w:rsidRDefault="00D30CFD" w:rsidP="003847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CA22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B5F" w:rsidRPr="00CD5E81" w14:paraId="2DCFC0AF" w14:textId="77777777" w:rsidTr="003847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5DB1" w14:textId="77777777" w:rsidR="00E25B5F" w:rsidRPr="00CD5E81" w:rsidRDefault="00E25B5F" w:rsidP="00E25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4B02" w14:textId="0E397DA8" w:rsidR="00E25B5F" w:rsidRPr="00CD5E81" w:rsidRDefault="00E25B5F" w:rsidP="00E25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точка 2.1.1. Закупки включены в план-график закупок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614C" w14:textId="77777777" w:rsidR="00E25B5F" w:rsidRPr="00CD5E81" w:rsidRDefault="00E25B5F" w:rsidP="00E25B5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 xml:space="preserve">1 апреля </w:t>
            </w:r>
          </w:p>
          <w:p w14:paraId="6AA664B8" w14:textId="77777777" w:rsidR="00E25B5F" w:rsidRPr="00CD5E81" w:rsidRDefault="00E25B5F" w:rsidP="00E25B5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2025 г.;</w:t>
            </w:r>
          </w:p>
          <w:p w14:paraId="0C72C4F5" w14:textId="77777777" w:rsidR="00E25B5F" w:rsidRPr="00CD5E81" w:rsidRDefault="00E25B5F" w:rsidP="00E25B5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2026 г.;</w:t>
            </w:r>
          </w:p>
          <w:p w14:paraId="29FAA3E0" w14:textId="77777777" w:rsidR="00E25B5F" w:rsidRPr="00CD5E81" w:rsidRDefault="00E25B5F" w:rsidP="00E25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bCs/>
                <w:sz w:val="24"/>
                <w:szCs w:val="24"/>
              </w:rPr>
              <w:t>2027г.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9D0C" w14:textId="2A748138" w:rsidR="00E25B5F" w:rsidRPr="00E25B5F" w:rsidRDefault="00E25B5F" w:rsidP="00E25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5B5F">
              <w:rPr>
                <w:rFonts w:ascii="Times New Roman" w:hAnsi="Times New Roman" w:cs="Times New Roman"/>
                <w:sz w:val="24"/>
                <w:szCs w:val="24"/>
              </w:rPr>
              <w:t>УЖКХ г. Батайска (</w:t>
            </w:r>
            <w:r w:rsidR="00FD46D1">
              <w:rPr>
                <w:rFonts w:ascii="Times New Roman" w:hAnsi="Times New Roman" w:cs="Times New Roman"/>
                <w:sz w:val="24"/>
                <w:szCs w:val="24"/>
              </w:rPr>
              <w:t>и.о. начальника Управления Клыкова С.В.</w:t>
            </w:r>
            <w:r w:rsidRPr="00E25B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9293" w14:textId="7C4F85FA" w:rsidR="00E25B5F" w:rsidRPr="00CD5E81" w:rsidRDefault="00E25B5F" w:rsidP="00E25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План-график закупок товаров, работ,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FA9A" w14:textId="11D3BDE9" w:rsidR="00E25B5F" w:rsidRPr="00CD5E81" w:rsidRDefault="00E25B5F" w:rsidP="00E25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25B5F" w:rsidRPr="00CD5E81" w14:paraId="0966AC3E" w14:textId="77777777" w:rsidTr="003847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D224" w14:textId="77777777" w:rsidR="00E25B5F" w:rsidRPr="00CD5E81" w:rsidRDefault="00E25B5F" w:rsidP="00E25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7D60" w14:textId="77777777" w:rsidR="00E25B5F" w:rsidRPr="00CD5E81" w:rsidRDefault="00E25B5F" w:rsidP="00E25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Контрольная точка 2.1.2. Заключены муниципальные контракты на выполнение работ, оказание услуг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C4F6" w14:textId="77777777" w:rsidR="00E25B5F" w:rsidRPr="00CD5E81" w:rsidRDefault="00E25B5F" w:rsidP="00E25B5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 xml:space="preserve">1 апреля </w:t>
            </w:r>
          </w:p>
          <w:p w14:paraId="2243D93A" w14:textId="77777777" w:rsidR="00E25B5F" w:rsidRPr="00CD5E81" w:rsidRDefault="00E25B5F" w:rsidP="00E25B5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1FF140F7" w14:textId="77777777" w:rsidR="00E25B5F" w:rsidRPr="00CD5E81" w:rsidRDefault="00E25B5F" w:rsidP="00E25B5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52660AF8" w14:textId="54B13DEB" w:rsidR="00E25B5F" w:rsidRPr="00CD5E81" w:rsidRDefault="00E25B5F" w:rsidP="00E25B5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2FBFBF69" w14:textId="77777777" w:rsidR="00E25B5F" w:rsidRPr="00CD5E81" w:rsidRDefault="00E25B5F" w:rsidP="00E25B5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6A1EE786" w14:textId="77777777" w:rsidR="00E25B5F" w:rsidRPr="00CD5E81" w:rsidRDefault="00E25B5F" w:rsidP="00E25B5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3EA4EB5A" w14:textId="77777777" w:rsidR="00E25B5F" w:rsidRPr="00CD5E81" w:rsidRDefault="00E25B5F" w:rsidP="00E25B5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228BF948" w14:textId="2EA1490C" w:rsidR="00E25B5F" w:rsidRPr="00CD5E81" w:rsidRDefault="00E25B5F" w:rsidP="00E25B5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6EE6F374" w14:textId="77777777" w:rsidR="00E25B5F" w:rsidRPr="00CD5E81" w:rsidRDefault="00E25B5F" w:rsidP="00E25B5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 xml:space="preserve">1октября </w:t>
            </w:r>
          </w:p>
          <w:p w14:paraId="2D16A11A" w14:textId="77777777" w:rsidR="00E25B5F" w:rsidRPr="00CD5E81" w:rsidRDefault="00E25B5F" w:rsidP="00E25B5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582F34F1" w14:textId="77777777" w:rsidR="00E25B5F" w:rsidRPr="00CD5E81" w:rsidRDefault="00E25B5F" w:rsidP="00E25B5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22EF3DE8" w14:textId="7C7C21AE" w:rsidR="00E25B5F" w:rsidRPr="00CD5E81" w:rsidRDefault="00E25B5F" w:rsidP="00285B06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BD27" w14:textId="2FB2F763" w:rsidR="00E25B5F" w:rsidRPr="00E25B5F" w:rsidRDefault="00E25B5F" w:rsidP="00E25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5B5F">
              <w:rPr>
                <w:rFonts w:ascii="Times New Roman" w:hAnsi="Times New Roman" w:cs="Times New Roman"/>
                <w:sz w:val="24"/>
                <w:szCs w:val="24"/>
              </w:rPr>
              <w:t>УЖКХ г. Батайска (</w:t>
            </w:r>
            <w:r w:rsidR="00FD46D1">
              <w:rPr>
                <w:rFonts w:ascii="Times New Roman" w:hAnsi="Times New Roman" w:cs="Times New Roman"/>
                <w:sz w:val="24"/>
                <w:szCs w:val="24"/>
              </w:rPr>
              <w:t>и.о. начальника Управления Клыкова С.В.</w:t>
            </w:r>
            <w:r w:rsidRPr="00E25B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7323" w14:textId="63213058" w:rsidR="00E25B5F" w:rsidRPr="00CD5E81" w:rsidRDefault="00E25B5F" w:rsidP="00E25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реестр контрактов, заключенных заказчиками по результатам закупок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C3C1" w14:textId="0B48885A" w:rsidR="00E25B5F" w:rsidRPr="00CD5E81" w:rsidRDefault="00E25B5F" w:rsidP="00E25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B1872" w:rsidRPr="00CD5E81" w14:paraId="05B67AA3" w14:textId="77777777" w:rsidTr="003847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7401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2E05" w14:textId="77777777" w:rsidR="006B1872" w:rsidRPr="00CD5E81" w:rsidRDefault="006B1872" w:rsidP="006B1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2.1.3.</w:t>
            </w:r>
          </w:p>
          <w:p w14:paraId="0BFF3FA0" w14:textId="77777777" w:rsidR="006B1872" w:rsidRPr="00CD5E81" w:rsidRDefault="006B1872" w:rsidP="006B1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Сведения о выполненных работ, оказанных услуг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8D61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46949B2E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4E11FE7D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3DEC258F" w14:textId="3198F9BB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2769AE9A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1октября</w:t>
            </w:r>
          </w:p>
          <w:p w14:paraId="1C5C00A5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10918459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3FCB076E" w14:textId="12E9E23D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6AE8D4BC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22 декабря</w:t>
            </w:r>
          </w:p>
          <w:p w14:paraId="01361EF8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144ECE83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2E5536D5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540C" w14:textId="6B194944" w:rsidR="006B1872" w:rsidRPr="00CD5E81" w:rsidRDefault="00E25B5F" w:rsidP="006B1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5B5F">
              <w:rPr>
                <w:rFonts w:ascii="Times New Roman" w:hAnsi="Times New Roman" w:cs="Times New Roman"/>
                <w:sz w:val="24"/>
                <w:szCs w:val="24"/>
              </w:rPr>
              <w:t>УЖКХ г. Батайска (</w:t>
            </w:r>
            <w:r w:rsidR="00FD46D1">
              <w:rPr>
                <w:rFonts w:ascii="Times New Roman" w:hAnsi="Times New Roman" w:cs="Times New Roman"/>
                <w:sz w:val="24"/>
                <w:szCs w:val="24"/>
              </w:rPr>
              <w:t>и.о. начальника Управления Клыкова С.В.</w:t>
            </w:r>
            <w:r w:rsidRPr="00E25B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1735" w14:textId="34E9BA7D" w:rsidR="006B1872" w:rsidRPr="00CD5E81" w:rsidRDefault="006B1872" w:rsidP="006B1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Акты выполненных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08FC" w14:textId="05A41891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B1872" w:rsidRPr="00CD5E81" w14:paraId="77411880" w14:textId="77777777" w:rsidTr="003847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7B28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935C" w14:textId="77777777" w:rsidR="006B1872" w:rsidRPr="00CD5E81" w:rsidRDefault="006B1872" w:rsidP="006B1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2.1.4. </w:t>
            </w:r>
          </w:p>
          <w:p w14:paraId="4F22047E" w14:textId="77777777" w:rsidR="006B1872" w:rsidRPr="00CD5E81" w:rsidRDefault="006B1872" w:rsidP="006B1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Произведена оплата выполненных работ, оказанных услуг по муниципальным контрактам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27F8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64F138E5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1520A74C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5530893C" w14:textId="751A743B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420DACE5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 xml:space="preserve">1октября </w:t>
            </w:r>
          </w:p>
          <w:p w14:paraId="21AEAED3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4575A221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53AD53D8" w14:textId="47647CF4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3B76629B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</w:t>
            </w:r>
          </w:p>
          <w:p w14:paraId="47B1A5AE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052DE818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4D2D9910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EB6D" w14:textId="1BE5DDC1" w:rsidR="006B1872" w:rsidRPr="00CD5E81" w:rsidRDefault="00E25B5F" w:rsidP="006B1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5B5F">
              <w:rPr>
                <w:rFonts w:ascii="Times New Roman" w:hAnsi="Times New Roman" w:cs="Times New Roman"/>
                <w:sz w:val="24"/>
                <w:szCs w:val="24"/>
              </w:rPr>
              <w:t>УЖКХ г. Батайска (</w:t>
            </w:r>
            <w:r w:rsidR="00FD46D1">
              <w:rPr>
                <w:rFonts w:ascii="Times New Roman" w:hAnsi="Times New Roman" w:cs="Times New Roman"/>
                <w:sz w:val="24"/>
                <w:szCs w:val="24"/>
              </w:rPr>
              <w:t>и.о. начальника Управления Клыкова С.В.</w:t>
            </w:r>
            <w:r w:rsidRPr="00E25B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B507" w14:textId="0F888B8F" w:rsidR="006B1872" w:rsidRPr="00CD5E81" w:rsidRDefault="006B1872" w:rsidP="006B1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Платежные поручения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8DC2" w14:textId="045E981D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bookmarkEnd w:id="7"/>
    </w:tbl>
    <w:p w14:paraId="1755DC37" w14:textId="02CA2ACD" w:rsidR="00D30CFD" w:rsidRDefault="00D30CFD" w:rsidP="00D30CFD">
      <w:pPr>
        <w:pStyle w:val="ConsPlusNormal"/>
      </w:pPr>
    </w:p>
    <w:p w14:paraId="20D8A6C2" w14:textId="77777777" w:rsidR="00CC4FB7" w:rsidRPr="00CD5E81" w:rsidRDefault="00CC4FB7" w:rsidP="00D30CFD">
      <w:pPr>
        <w:pStyle w:val="ConsPlusNormal"/>
      </w:pPr>
    </w:p>
    <w:p w14:paraId="53EDEB3E" w14:textId="77777777" w:rsidR="00D30CFD" w:rsidRPr="00CD5E81" w:rsidRDefault="00D30CFD" w:rsidP="00D30CFD">
      <w:pPr>
        <w:pStyle w:val="ConsPlusNormal"/>
        <w:ind w:firstLine="540"/>
        <w:jc w:val="both"/>
      </w:pPr>
    </w:p>
    <w:p w14:paraId="0D5E06BA" w14:textId="77777777" w:rsidR="00277731" w:rsidRDefault="00277731" w:rsidP="00D30CFD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6D7C282A" w14:textId="77777777" w:rsidR="00D30CFD" w:rsidRPr="00FA3E2F" w:rsidRDefault="00D30CFD" w:rsidP="00D30CFD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FA3E2F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FA3E2F">
        <w:rPr>
          <w:rFonts w:ascii="Times New Roman" w:hAnsi="Times New Roman" w:cs="Times New Roman"/>
          <w:bCs/>
          <w:sz w:val="28"/>
          <w:szCs w:val="28"/>
        </w:rPr>
        <w:t>. ПАСПОРТ</w:t>
      </w:r>
    </w:p>
    <w:p w14:paraId="4F1DC48C" w14:textId="77777777" w:rsidR="00D30CFD" w:rsidRPr="00FA3E2F" w:rsidRDefault="00D30CFD" w:rsidP="00D30CF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A3E2F">
        <w:rPr>
          <w:rFonts w:ascii="Times New Roman" w:hAnsi="Times New Roman" w:cs="Times New Roman"/>
          <w:bCs/>
          <w:sz w:val="28"/>
          <w:szCs w:val="28"/>
        </w:rPr>
        <w:t xml:space="preserve">КОМПЛЕКСА ПРОЦЕССНЫХ МЕРОПРИЯТИЙ «Повышение безопасности дорожного </w:t>
      </w:r>
    </w:p>
    <w:p w14:paraId="440A2146" w14:textId="77777777" w:rsidR="00D30CFD" w:rsidRPr="00FA3E2F" w:rsidRDefault="00D30CFD" w:rsidP="00D30C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3E2F">
        <w:rPr>
          <w:rFonts w:ascii="Times New Roman" w:hAnsi="Times New Roman" w:cs="Times New Roman"/>
          <w:bCs/>
          <w:sz w:val="28"/>
          <w:szCs w:val="28"/>
        </w:rPr>
        <w:t>движения на территории города Батайска»</w:t>
      </w:r>
    </w:p>
    <w:p w14:paraId="53AB6248" w14:textId="77777777" w:rsidR="00D30CFD" w:rsidRPr="00FA3E2F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A3E2F">
        <w:rPr>
          <w:rFonts w:ascii="Times New Roman" w:hAnsi="Times New Roman" w:cs="Times New Roman"/>
          <w:bCs/>
          <w:sz w:val="28"/>
          <w:szCs w:val="28"/>
        </w:rPr>
        <w:t>1. Основные положения</w:t>
      </w:r>
    </w:p>
    <w:p w14:paraId="70E6348D" w14:textId="77777777" w:rsidR="00D30CFD" w:rsidRPr="00CD5E81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42"/>
        <w:gridCol w:w="6237"/>
      </w:tblGrid>
      <w:tr w:rsidR="00D30CFD" w:rsidRPr="00CD5E81" w14:paraId="58B93008" w14:textId="77777777" w:rsidTr="0038471E">
        <w:tc>
          <w:tcPr>
            <w:tcW w:w="8142" w:type="dxa"/>
          </w:tcPr>
          <w:p w14:paraId="4A7B019A" w14:textId="77777777" w:rsidR="00D30CFD" w:rsidRPr="00CD5E81" w:rsidRDefault="00D30CFD" w:rsidP="00384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E81">
              <w:rPr>
                <w:rFonts w:ascii="Times New Roman" w:hAnsi="Times New Roman" w:cs="Times New Roman"/>
                <w:sz w:val="28"/>
                <w:szCs w:val="28"/>
              </w:rPr>
              <w:t>Ответственный за разработку и реализацию комплекса процессных мероприятий «Ремонт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6237" w:type="dxa"/>
          </w:tcPr>
          <w:p w14:paraId="6BF95EDD" w14:textId="0AB9CCCD" w:rsidR="00D30CFD" w:rsidRPr="00CD5E81" w:rsidRDefault="00D30CFD" w:rsidP="00384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E8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жилищно-коммунального хозяйства </w:t>
            </w:r>
            <w:r w:rsidR="00285B0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D5E81">
              <w:rPr>
                <w:rFonts w:ascii="Times New Roman" w:hAnsi="Times New Roman" w:cs="Times New Roman"/>
                <w:sz w:val="28"/>
                <w:szCs w:val="28"/>
              </w:rPr>
              <w:t>орода Батайска (</w:t>
            </w:r>
            <w:r w:rsidR="00FD46D1"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="00254BC4" w:rsidRPr="00CD5E8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D5E81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 w:rsidR="00FD46D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D5E81">
              <w:rPr>
                <w:rFonts w:ascii="Times New Roman" w:hAnsi="Times New Roman" w:cs="Times New Roman"/>
                <w:sz w:val="28"/>
                <w:szCs w:val="28"/>
              </w:rPr>
              <w:t xml:space="preserve"> УЖКХ г. Батайска </w:t>
            </w:r>
            <w:r w:rsidR="00FD46D1">
              <w:rPr>
                <w:rFonts w:ascii="Times New Roman" w:hAnsi="Times New Roman" w:cs="Times New Roman"/>
                <w:sz w:val="28"/>
                <w:szCs w:val="28"/>
              </w:rPr>
              <w:t>Клыкова Светлана Владимировна</w:t>
            </w:r>
            <w:r w:rsidRPr="00CD5E8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30CFD" w:rsidRPr="00CD5E81" w14:paraId="767F8677" w14:textId="77777777" w:rsidTr="0038471E">
        <w:tc>
          <w:tcPr>
            <w:tcW w:w="8142" w:type="dxa"/>
          </w:tcPr>
          <w:p w14:paraId="53748489" w14:textId="77777777" w:rsidR="00D30CFD" w:rsidRPr="00CD5E81" w:rsidRDefault="00D30CFD" w:rsidP="00384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E81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 города Батайска</w:t>
            </w:r>
          </w:p>
        </w:tc>
        <w:tc>
          <w:tcPr>
            <w:tcW w:w="6237" w:type="dxa"/>
          </w:tcPr>
          <w:p w14:paraId="380D6F9C" w14:textId="77777777" w:rsidR="00D30CFD" w:rsidRPr="00CD5E81" w:rsidRDefault="00D30CFD" w:rsidP="00384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E81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города Батайска «Развитие транспортной системы в городе Батайске»</w:t>
            </w:r>
          </w:p>
        </w:tc>
      </w:tr>
    </w:tbl>
    <w:p w14:paraId="1556786C" w14:textId="77777777" w:rsidR="00D30CFD" w:rsidRPr="00CD5E81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31567E02" w14:textId="77777777" w:rsidR="00D30CFD" w:rsidRPr="00CD5E81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5E2CE419" w14:textId="77777777" w:rsidR="00D30CFD" w:rsidRPr="00CD5E81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7B3776F5" w14:textId="77777777" w:rsidR="00D30CFD" w:rsidRPr="00CD5E81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19DB9A14" w14:textId="77777777" w:rsidR="00D30CFD" w:rsidRPr="00CD5E81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18B2BB86" w14:textId="77777777" w:rsidR="00D30CFD" w:rsidRPr="00CD5E81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1BD0B762" w14:textId="77777777" w:rsidR="00D30CFD" w:rsidRPr="00CD5E81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3117EAD1" w14:textId="3282215E" w:rsidR="00D30CFD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4546E92B" w14:textId="4C6BDE2D" w:rsidR="00CC4FB7" w:rsidRDefault="00CC4FB7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61375018" w14:textId="22088A34" w:rsidR="00CC4FB7" w:rsidRDefault="00CC4FB7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3CAAAC6E" w14:textId="77777777" w:rsidR="00CC4FB7" w:rsidRPr="00CD5E81" w:rsidRDefault="00CC4FB7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7D9820F3" w14:textId="77777777" w:rsidR="00D30CFD" w:rsidRPr="00CD5E81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5034FFFD" w14:textId="77777777" w:rsidR="00D30CFD" w:rsidRPr="00CD5E81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1C4D748A" w14:textId="77777777" w:rsidR="00D30CFD" w:rsidRPr="00CD5E81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627C8DA0" w14:textId="77777777" w:rsidR="00D30CFD" w:rsidRPr="00CD5E81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5F521581" w14:textId="77777777" w:rsidR="00D30CFD" w:rsidRPr="00CD5E81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2B8B0D4A" w14:textId="4A603845" w:rsidR="00D30CFD" w:rsidRPr="00FA3E2F" w:rsidRDefault="00723F55" w:rsidP="00D30CFD">
      <w:pPr>
        <w:pStyle w:val="ConsPlusNormal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A3E2F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D30CFD" w:rsidRPr="00FA3E2F">
        <w:rPr>
          <w:rFonts w:ascii="Times New Roman" w:hAnsi="Times New Roman" w:cs="Times New Roman"/>
          <w:bCs/>
          <w:sz w:val="28"/>
          <w:szCs w:val="28"/>
        </w:rPr>
        <w:t>Показатели комплекса процессных мероприятий</w:t>
      </w:r>
      <w:r w:rsidRPr="00FA3E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0CFD" w:rsidRPr="00FA3E2F">
        <w:rPr>
          <w:rFonts w:ascii="Times New Roman" w:hAnsi="Times New Roman" w:cs="Times New Roman"/>
          <w:bCs/>
          <w:sz w:val="28"/>
          <w:szCs w:val="28"/>
        </w:rPr>
        <w:t>«Повышение безопасности дорожного</w:t>
      </w:r>
    </w:p>
    <w:p w14:paraId="10898EE7" w14:textId="77777777" w:rsidR="00D30CFD" w:rsidRPr="00FA3E2F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A3E2F">
        <w:rPr>
          <w:rFonts w:ascii="Times New Roman" w:hAnsi="Times New Roman" w:cs="Times New Roman"/>
          <w:bCs/>
          <w:sz w:val="28"/>
          <w:szCs w:val="28"/>
        </w:rPr>
        <w:t xml:space="preserve"> движения на территории города Батайска»</w:t>
      </w:r>
    </w:p>
    <w:p w14:paraId="083BDE2E" w14:textId="77777777" w:rsidR="00D30CFD" w:rsidRPr="00CD5E81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267"/>
        <w:gridCol w:w="990"/>
        <w:gridCol w:w="708"/>
        <w:gridCol w:w="1417"/>
        <w:gridCol w:w="1078"/>
        <w:gridCol w:w="680"/>
        <w:gridCol w:w="850"/>
        <w:gridCol w:w="860"/>
        <w:gridCol w:w="861"/>
        <w:gridCol w:w="860"/>
        <w:gridCol w:w="2154"/>
        <w:gridCol w:w="1523"/>
      </w:tblGrid>
      <w:tr w:rsidR="00D30CFD" w:rsidRPr="00CD5E81" w14:paraId="18586D86" w14:textId="77777777" w:rsidTr="0038471E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4F44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838EBA0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1FC9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2082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07CB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FE84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19" w:history="1">
              <w:r w:rsidRPr="00CD5E8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ECE3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9FA0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по годам реализации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8AD3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A85A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</w:tc>
      </w:tr>
      <w:tr w:rsidR="00D30CFD" w:rsidRPr="00CD5E81" w14:paraId="63944B62" w14:textId="77777777" w:rsidTr="0038471E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65A7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8572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2EB9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2D8D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327E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F56D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0E91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C4D1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4E61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D1E2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7B47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4B20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000A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FD" w:rsidRPr="00CD5E81" w14:paraId="2DEE5E6F" w14:textId="77777777" w:rsidTr="0038471E">
        <w:tc>
          <w:tcPr>
            <w:tcW w:w="148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E0F1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1. Задача «</w:t>
            </w:r>
            <w:r w:rsidR="00544E59" w:rsidRPr="00CD5E81">
              <w:rPr>
                <w:rFonts w:ascii="Times New Roman" w:hAnsi="Times New Roman" w:cs="Times New Roman"/>
                <w:sz w:val="24"/>
                <w:szCs w:val="24"/>
              </w:rPr>
              <w:t>Обеспечено проведение работ по обустройству пешеходных переходах в соответствии с законодательными нормами</w:t>
            </w: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F4BC5" w:rsidRPr="00CD5E81" w14:paraId="53B56379" w14:textId="77777777" w:rsidTr="0038471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9CD8" w14:textId="77777777" w:rsidR="008F4BC5" w:rsidRPr="00CD5E81" w:rsidRDefault="008F4BC5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E01E" w14:textId="77777777" w:rsidR="008F4BC5" w:rsidRPr="00CD5E81" w:rsidRDefault="008F4BC5" w:rsidP="003847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>Общее количество пешеходных переходов на территории города Батайска, соответствующих нормативным требованиям к транспортно-эксплуатационным показателям, на 31 декабря отчетного года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839D" w14:textId="77777777" w:rsidR="008F4BC5" w:rsidRPr="00CD5E81" w:rsidRDefault="008F4BC5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F806" w14:textId="77777777" w:rsidR="008F4BC5" w:rsidRPr="00CD5E81" w:rsidRDefault="008F4BC5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F4CA" w14:textId="77777777" w:rsidR="008F4BC5" w:rsidRPr="00CD5E81" w:rsidRDefault="008F4BC5" w:rsidP="003847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D7E8" w14:textId="77777777" w:rsidR="008F4BC5" w:rsidRPr="00CD5E81" w:rsidRDefault="008F4BC5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8FB0" w14:textId="77777777" w:rsidR="008F4BC5" w:rsidRPr="00CD5E81" w:rsidRDefault="008F4BC5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1374" w14:textId="77777777" w:rsidR="008F4BC5" w:rsidRPr="00CD5E81" w:rsidRDefault="008F4BC5" w:rsidP="008F4B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0BAD" w14:textId="77777777" w:rsidR="008F4BC5" w:rsidRPr="00CD5E81" w:rsidRDefault="008F4BC5" w:rsidP="008F4B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D114" w14:textId="77777777" w:rsidR="008F4BC5" w:rsidRPr="00CD5E81" w:rsidRDefault="008F4BC5" w:rsidP="008F4B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AEF5" w14:textId="77777777" w:rsidR="008F4BC5" w:rsidRPr="00CD5E81" w:rsidRDefault="008F4BC5" w:rsidP="008F4B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9372" w14:textId="77777777" w:rsidR="008F4BC5" w:rsidRPr="00CD5E81" w:rsidRDefault="008F4BC5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УЖКХ г. Батайска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36DD" w14:textId="5D2D0B95" w:rsidR="008F4BC5" w:rsidRPr="00CD5E81" w:rsidRDefault="002F2C33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F4BC5" w:rsidRPr="00CD5E81" w14:paraId="12352C24" w14:textId="77777777" w:rsidTr="0038471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F2B8" w14:textId="77777777" w:rsidR="008F4BC5" w:rsidRPr="00CD5E81" w:rsidRDefault="008F4BC5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6DEA" w14:textId="77777777" w:rsidR="008F4BC5" w:rsidRPr="00CD5E81" w:rsidRDefault="008F4BC5" w:rsidP="003847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>Количество положительных заключений государственной экспертизы проектной документации по устройству светофорных объектов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613B" w14:textId="77777777" w:rsidR="008F4BC5" w:rsidRPr="00CD5E81" w:rsidRDefault="008F4BC5" w:rsidP="008F4B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E940" w14:textId="77777777" w:rsidR="008F4BC5" w:rsidRPr="00CD5E81" w:rsidRDefault="008F4BC5" w:rsidP="008F4B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2DC5" w14:textId="77777777" w:rsidR="008F4BC5" w:rsidRPr="00CD5E81" w:rsidRDefault="008F4BC5" w:rsidP="008F4B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9929" w14:textId="77777777" w:rsidR="008F4BC5" w:rsidRPr="00CD5E81" w:rsidRDefault="008F4BC5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9562" w14:textId="77777777" w:rsidR="008F4BC5" w:rsidRPr="00CD5E81" w:rsidRDefault="008F4BC5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A21F" w14:textId="77777777" w:rsidR="008F4BC5" w:rsidRPr="00CD5E81" w:rsidRDefault="008F4BC5" w:rsidP="008F4BC5">
            <w:pPr>
              <w:jc w:val="center"/>
              <w:rPr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7114" w14:textId="77777777" w:rsidR="008F4BC5" w:rsidRPr="00CD5E81" w:rsidRDefault="008F4BC5" w:rsidP="008F4BC5">
            <w:pPr>
              <w:jc w:val="center"/>
              <w:rPr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E2BB" w14:textId="77777777" w:rsidR="008F4BC5" w:rsidRPr="00CD5E81" w:rsidRDefault="008F4BC5" w:rsidP="008F4BC5">
            <w:pPr>
              <w:jc w:val="center"/>
              <w:rPr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114D" w14:textId="77777777" w:rsidR="008F4BC5" w:rsidRPr="00CD5E81" w:rsidRDefault="008F4BC5" w:rsidP="008F4BC5">
            <w:pPr>
              <w:jc w:val="center"/>
              <w:rPr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89FE" w14:textId="77777777" w:rsidR="008F4BC5" w:rsidRPr="00CD5E81" w:rsidRDefault="008F4BC5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УЖКХ г. Батайска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B901" w14:textId="07262F99" w:rsidR="008F4BC5" w:rsidRPr="00CD5E81" w:rsidRDefault="002F2C33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30CFD" w:rsidRPr="00CD5E81" w14:paraId="1E9545BA" w14:textId="77777777" w:rsidTr="0038471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0D37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A9F0" w14:textId="173CE753" w:rsidR="00D30CFD" w:rsidRPr="00CD5E81" w:rsidRDefault="00D30CFD" w:rsidP="003847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 xml:space="preserve">количество </w:t>
            </w:r>
            <w:r w:rsidR="00544E59" w:rsidRPr="00CD5E81">
              <w:rPr>
                <w:sz w:val="24"/>
                <w:szCs w:val="24"/>
              </w:rPr>
              <w:t xml:space="preserve">установленных светофоров на </w:t>
            </w:r>
            <w:r w:rsidRPr="00CD5E81">
              <w:rPr>
                <w:sz w:val="24"/>
                <w:szCs w:val="24"/>
              </w:rPr>
              <w:t>пешехо</w:t>
            </w:r>
            <w:r w:rsidR="002F2C33" w:rsidRPr="00CD5E81">
              <w:rPr>
                <w:sz w:val="24"/>
                <w:szCs w:val="24"/>
              </w:rPr>
              <w:t>д</w:t>
            </w:r>
            <w:r w:rsidRPr="00CD5E81">
              <w:rPr>
                <w:sz w:val="24"/>
                <w:szCs w:val="24"/>
              </w:rPr>
              <w:t>ных переход</w:t>
            </w:r>
            <w:r w:rsidR="00544E59" w:rsidRPr="00CD5E81">
              <w:rPr>
                <w:sz w:val="24"/>
                <w:szCs w:val="24"/>
              </w:rPr>
              <w:t>ах</w:t>
            </w:r>
            <w:r w:rsidRPr="00CD5E81">
              <w:rPr>
                <w:sz w:val="24"/>
                <w:szCs w:val="24"/>
              </w:rPr>
              <w:t xml:space="preserve"> на территории города Батайска</w:t>
            </w:r>
          </w:p>
          <w:p w14:paraId="7D91FD14" w14:textId="77777777" w:rsidR="00D30CFD" w:rsidRPr="00CD5E81" w:rsidRDefault="00D30CFD" w:rsidP="003847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DE81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D4D9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8ECE" w14:textId="77777777" w:rsidR="00D30CFD" w:rsidRPr="00CD5E81" w:rsidRDefault="00D30CFD" w:rsidP="003847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45FB" w14:textId="77777777" w:rsidR="00D30CFD" w:rsidRPr="00CD5E81" w:rsidRDefault="008F4BC5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A386" w14:textId="77777777" w:rsidR="00D30CFD" w:rsidRPr="00CD5E81" w:rsidRDefault="008F4BC5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1089" w14:textId="77777777" w:rsidR="00D30CFD" w:rsidRPr="00CD5E81" w:rsidRDefault="008F4BC5" w:rsidP="0038471E">
            <w:pPr>
              <w:rPr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>580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5533" w14:textId="77777777" w:rsidR="00D30CFD" w:rsidRPr="00CD5E81" w:rsidRDefault="008F4BC5" w:rsidP="0038471E">
            <w:pPr>
              <w:rPr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>580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6210" w14:textId="77777777" w:rsidR="00D30CFD" w:rsidRPr="00CD5E81" w:rsidRDefault="008F4BC5" w:rsidP="0038471E">
            <w:pPr>
              <w:rPr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>580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E62B" w14:textId="77777777" w:rsidR="00D30CFD" w:rsidRPr="00CD5E81" w:rsidRDefault="008F4BC5" w:rsidP="0038471E">
            <w:pPr>
              <w:rPr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>580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B7BF" w14:textId="77777777" w:rsidR="00D30CFD" w:rsidRPr="00CD5E81" w:rsidRDefault="008F4BC5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УЖКХ г. Батайска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CFBD" w14:textId="17C8DFFF" w:rsidR="00D30CFD" w:rsidRPr="00CD5E81" w:rsidRDefault="002F2C33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14:paraId="5FA0AFA9" w14:textId="77777777" w:rsidR="00D30CFD" w:rsidRPr="00CD5E81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32811939" w14:textId="77777777" w:rsidR="00D30CFD" w:rsidRPr="00CD5E81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37A532E0" w14:textId="685B9E68" w:rsidR="00D30CFD" w:rsidRPr="00FA3E2F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A3E2F">
        <w:rPr>
          <w:rFonts w:ascii="Times New Roman" w:hAnsi="Times New Roman" w:cs="Times New Roman"/>
          <w:bCs/>
          <w:sz w:val="28"/>
          <w:szCs w:val="28"/>
        </w:rPr>
        <w:t>3. Перечень мероприятий (результатов)</w:t>
      </w:r>
      <w:r w:rsidR="00723F55" w:rsidRPr="00FA3E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3E2F">
        <w:rPr>
          <w:rFonts w:ascii="Times New Roman" w:hAnsi="Times New Roman" w:cs="Times New Roman"/>
          <w:bCs/>
          <w:sz w:val="28"/>
          <w:szCs w:val="28"/>
        </w:rPr>
        <w:t>комплекса процессных мероприятий</w:t>
      </w:r>
    </w:p>
    <w:p w14:paraId="579D7DAC" w14:textId="77777777" w:rsidR="00D30CFD" w:rsidRPr="00FA3E2F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FEB0F51" w14:textId="77777777" w:rsidR="00D30CFD" w:rsidRPr="00CD5E81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20"/>
        <w:gridCol w:w="1701"/>
        <w:gridCol w:w="3938"/>
        <w:gridCol w:w="1076"/>
        <w:gridCol w:w="1076"/>
        <w:gridCol w:w="713"/>
        <w:gridCol w:w="769"/>
        <w:gridCol w:w="769"/>
        <w:gridCol w:w="769"/>
        <w:gridCol w:w="773"/>
      </w:tblGrid>
      <w:tr w:rsidR="00D30CFD" w:rsidRPr="00CD5E81" w14:paraId="44327A20" w14:textId="77777777" w:rsidTr="0038471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7C7B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52F3D4C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5272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9DFB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735B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6DB5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20" w:history="1">
              <w:r w:rsidRPr="00CD5E8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9823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5951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D30CFD" w:rsidRPr="00CD5E81" w14:paraId="559357F7" w14:textId="77777777" w:rsidTr="0038471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0792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6618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A2CD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6486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1830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A30E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4412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6DA3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CCDF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6BDF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E9DC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D30CFD" w:rsidRPr="00CD5E81" w14:paraId="44BBC1EB" w14:textId="77777777" w:rsidTr="0038471E">
        <w:trPr>
          <w:trHeight w:val="590"/>
        </w:trPr>
        <w:tc>
          <w:tcPr>
            <w:tcW w:w="148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7DAB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1. Задача «</w:t>
            </w:r>
            <w:r w:rsidR="00544E59" w:rsidRPr="00CD5E81">
              <w:rPr>
                <w:rFonts w:ascii="Times New Roman" w:hAnsi="Times New Roman" w:cs="Times New Roman"/>
                <w:sz w:val="24"/>
                <w:szCs w:val="24"/>
              </w:rPr>
              <w:t>Обеспечено проведение работ по обустройству пешеходных переходах в соответствии с законодательными нормами</w:t>
            </w: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30CFD" w:rsidRPr="00CD5E81" w14:paraId="049A0521" w14:textId="77777777" w:rsidTr="003847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2212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F43E" w14:textId="77777777" w:rsidR="00D30CFD" w:rsidRPr="00CD5E81" w:rsidRDefault="00D30CFD" w:rsidP="003847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>Мероприятие (результат) «</w:t>
            </w:r>
            <w:r w:rsidR="00544E59" w:rsidRPr="00CD5E81">
              <w:rPr>
                <w:sz w:val="24"/>
                <w:szCs w:val="24"/>
              </w:rPr>
              <w:t>Повышена безопасность участников дорожного движения</w:t>
            </w:r>
            <w:r w:rsidRPr="00CD5E81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B0FC" w14:textId="77777777" w:rsidR="00D30CFD" w:rsidRPr="00CD5E81" w:rsidRDefault="00D30CFD" w:rsidP="003847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91CE" w14:textId="2963A546" w:rsidR="00D30CFD" w:rsidRPr="00CD5E81" w:rsidRDefault="00D30CFD" w:rsidP="003847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>обеспечено выполнение работ, направленных на снижение количества погибших в дорожно-транспортных происшествиях на</w:t>
            </w:r>
            <w:r w:rsidR="00285B06">
              <w:rPr>
                <w:sz w:val="24"/>
                <w:szCs w:val="24"/>
              </w:rPr>
              <w:t xml:space="preserve"> </w:t>
            </w:r>
            <w:r w:rsidRPr="00CD5E81">
              <w:rPr>
                <w:sz w:val="24"/>
                <w:szCs w:val="24"/>
              </w:rPr>
              <w:t>автомобильных дорогах местного значения, обеспечено достижение показателей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7901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условных единиц (</w:t>
            </w:r>
            <w:r w:rsidR="003826E6" w:rsidRPr="00CD5E81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0E27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D280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345E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D902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F9EA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7E30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14:paraId="23C3890C" w14:textId="77777777" w:rsidR="00D30CFD" w:rsidRPr="00CD5E81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859C949" w14:textId="77777777" w:rsidR="00723F55" w:rsidRPr="00CD5E81" w:rsidRDefault="00723F55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7A44D63D" w14:textId="09EC4683" w:rsidR="00D30CFD" w:rsidRPr="00FA3E2F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A3E2F">
        <w:rPr>
          <w:rFonts w:ascii="Times New Roman" w:hAnsi="Times New Roman" w:cs="Times New Roman"/>
          <w:bCs/>
          <w:sz w:val="28"/>
          <w:szCs w:val="28"/>
        </w:rPr>
        <w:t>4. Финансовое обеспечение комплекса процессных мероприятий</w:t>
      </w:r>
    </w:p>
    <w:p w14:paraId="3DDBD028" w14:textId="77777777" w:rsidR="00D30CFD" w:rsidRPr="00CD5E81" w:rsidRDefault="00D30CFD" w:rsidP="00D30CFD">
      <w:pPr>
        <w:pStyle w:val="ConsPlusNormal"/>
        <w:ind w:firstLine="540"/>
        <w:jc w:val="both"/>
      </w:pPr>
    </w:p>
    <w:p w14:paraId="34CD5AE2" w14:textId="77777777" w:rsidR="00D30CFD" w:rsidRPr="00CD5E81" w:rsidRDefault="00D30CFD" w:rsidP="00D30CF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907"/>
        <w:gridCol w:w="3061"/>
        <w:gridCol w:w="1475"/>
        <w:gridCol w:w="1559"/>
        <w:gridCol w:w="1701"/>
        <w:gridCol w:w="1985"/>
      </w:tblGrid>
      <w:tr w:rsidR="00D30CFD" w:rsidRPr="00285B06" w14:paraId="1B735C1C" w14:textId="77777777" w:rsidTr="0038471E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6D76" w14:textId="77777777" w:rsidR="00D30CFD" w:rsidRPr="00285B06" w:rsidRDefault="00D30CFD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85B06">
              <w:rPr>
                <w:bCs/>
                <w:sz w:val="24"/>
                <w:szCs w:val="24"/>
              </w:rPr>
              <w:t>№</w:t>
            </w:r>
          </w:p>
          <w:p w14:paraId="21882E26" w14:textId="77777777" w:rsidR="00D30CFD" w:rsidRPr="00285B06" w:rsidRDefault="00D30CFD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85B06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18F6" w14:textId="77777777" w:rsidR="00D30CFD" w:rsidRPr="00285B06" w:rsidRDefault="00D30CFD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85B06">
              <w:rPr>
                <w:bCs/>
                <w:sz w:val="24"/>
                <w:szCs w:val="24"/>
              </w:rPr>
              <w:t>Наименование мероприятия (результата), источник финансового обеспечения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4ED6" w14:textId="77777777" w:rsidR="00D30CFD" w:rsidRPr="00285B06" w:rsidRDefault="00D30CFD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85B06">
              <w:rPr>
                <w:bCs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4DCC" w14:textId="77777777" w:rsidR="00D30CFD" w:rsidRPr="00285B06" w:rsidRDefault="00D30CFD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85B06">
              <w:rPr>
                <w:bCs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D30CFD" w:rsidRPr="00285B06" w14:paraId="59763D0D" w14:textId="77777777" w:rsidTr="0038471E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5F36" w14:textId="77777777" w:rsidR="00D30CFD" w:rsidRPr="00285B06" w:rsidRDefault="00D30CFD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6791" w14:textId="77777777" w:rsidR="00D30CFD" w:rsidRPr="00285B06" w:rsidRDefault="00D30CFD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146C" w14:textId="77777777" w:rsidR="00D30CFD" w:rsidRPr="00285B06" w:rsidRDefault="00D30CFD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388B" w14:textId="77777777" w:rsidR="00D30CFD" w:rsidRPr="00285B06" w:rsidRDefault="00D30CFD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85B06"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0702" w14:textId="77777777" w:rsidR="00D30CFD" w:rsidRPr="00285B06" w:rsidRDefault="00D30CFD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85B06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C1BF" w14:textId="77777777" w:rsidR="00D30CFD" w:rsidRPr="00285B06" w:rsidRDefault="00D30CFD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85B06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BD7E" w14:textId="77777777" w:rsidR="00D30CFD" w:rsidRPr="00285B06" w:rsidRDefault="00D30CFD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85B06">
              <w:rPr>
                <w:bCs/>
                <w:sz w:val="24"/>
                <w:szCs w:val="24"/>
              </w:rPr>
              <w:t>всего</w:t>
            </w:r>
          </w:p>
        </w:tc>
      </w:tr>
    </w:tbl>
    <w:p w14:paraId="2810F0FF" w14:textId="77777777" w:rsidR="00D30CFD" w:rsidRPr="00285B06" w:rsidRDefault="00D30CFD" w:rsidP="00D30CFD">
      <w:pPr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907"/>
        <w:gridCol w:w="3186"/>
        <w:gridCol w:w="1475"/>
        <w:gridCol w:w="1559"/>
        <w:gridCol w:w="1701"/>
        <w:gridCol w:w="1985"/>
      </w:tblGrid>
      <w:tr w:rsidR="00D30CFD" w:rsidRPr="00285B06" w14:paraId="7B5F1A35" w14:textId="77777777" w:rsidTr="0057137F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25E1" w14:textId="77777777" w:rsidR="00D30CFD" w:rsidRPr="00285B06" w:rsidRDefault="00D30CFD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85B0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E7E8" w14:textId="77777777" w:rsidR="00D30CFD" w:rsidRPr="00285B06" w:rsidRDefault="00D30CFD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85B0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6779" w14:textId="77777777" w:rsidR="00D30CFD" w:rsidRPr="00285B06" w:rsidRDefault="00D30CFD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85B0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9601" w14:textId="77777777" w:rsidR="00D30CFD" w:rsidRPr="00285B06" w:rsidRDefault="00D30CFD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85B0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6062" w14:textId="77777777" w:rsidR="00D30CFD" w:rsidRPr="00285B06" w:rsidRDefault="00D30CFD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85B0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560A" w14:textId="77777777" w:rsidR="00D30CFD" w:rsidRPr="00285B06" w:rsidRDefault="00D30CFD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85B0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7E38" w14:textId="77777777" w:rsidR="00D30CFD" w:rsidRPr="00285B06" w:rsidRDefault="00D30CFD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85B06">
              <w:rPr>
                <w:bCs/>
                <w:sz w:val="24"/>
                <w:szCs w:val="24"/>
              </w:rPr>
              <w:t>7</w:t>
            </w:r>
          </w:p>
        </w:tc>
      </w:tr>
      <w:tr w:rsidR="00D30CFD" w:rsidRPr="00285B06" w14:paraId="4EEBCDA2" w14:textId="77777777" w:rsidTr="002A692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6ABA" w14:textId="77777777" w:rsidR="00D30CFD" w:rsidRPr="00285B06" w:rsidRDefault="00D30CFD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85B0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24A3" w14:textId="06AABBFD" w:rsidR="00D30CFD" w:rsidRPr="00285B06" w:rsidRDefault="00D30CFD" w:rsidP="0038471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85B06">
              <w:rPr>
                <w:bCs/>
                <w:sz w:val="24"/>
                <w:szCs w:val="24"/>
              </w:rPr>
              <w:t>Комплекс процессных мероприятий «Повышение безопасности дорожного движения на территории города Батайска»</w:t>
            </w:r>
          </w:p>
          <w:p w14:paraId="6AAE2421" w14:textId="77777777" w:rsidR="00D30CFD" w:rsidRPr="00285B06" w:rsidRDefault="00D30CFD" w:rsidP="0038471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85B06">
              <w:rPr>
                <w:bCs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F88E" w14:textId="77777777" w:rsidR="00D30CFD" w:rsidRPr="00285B06" w:rsidRDefault="00D30CFD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85B06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1B65" w14:textId="637F69FD" w:rsidR="00D30CFD" w:rsidRPr="00285B06" w:rsidRDefault="002A6927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85B06">
              <w:rPr>
                <w:bCs/>
                <w:sz w:val="24"/>
                <w:szCs w:val="24"/>
              </w:rPr>
              <w:t>173,6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10D0" w14:textId="1C5B8FC7" w:rsidR="00D30CFD" w:rsidRPr="00285B06" w:rsidRDefault="002A6927" w:rsidP="002A692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85B0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FBC5" w14:textId="2A12029A" w:rsidR="00D30CFD" w:rsidRPr="00285B06" w:rsidRDefault="002A6927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85B0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65FF4" w14:textId="7B2D9979" w:rsidR="00D30CFD" w:rsidRPr="00285B06" w:rsidRDefault="002A6927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85B06">
              <w:rPr>
                <w:bCs/>
                <w:sz w:val="24"/>
                <w:szCs w:val="24"/>
              </w:rPr>
              <w:t>173,6</w:t>
            </w:r>
          </w:p>
        </w:tc>
      </w:tr>
      <w:tr w:rsidR="002A6927" w:rsidRPr="00285B06" w14:paraId="068211DB" w14:textId="77777777" w:rsidTr="00285B06">
        <w:trPr>
          <w:trHeight w:val="178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B052" w14:textId="77777777" w:rsidR="002A6927" w:rsidRPr="00285B06" w:rsidRDefault="002A6927" w:rsidP="002A692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05EA" w14:textId="77777777" w:rsidR="002A6927" w:rsidRPr="00285B06" w:rsidRDefault="002A6927" w:rsidP="002A692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85B06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D0D4" w14:textId="77777777" w:rsidR="002A6927" w:rsidRPr="00285B06" w:rsidRDefault="002A6927" w:rsidP="002A692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85B06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215D" w14:textId="7F63C14E" w:rsidR="002A6927" w:rsidRPr="00285B06" w:rsidRDefault="002A6927" w:rsidP="002A692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85B06">
              <w:rPr>
                <w:bCs/>
                <w:sz w:val="24"/>
                <w:szCs w:val="24"/>
              </w:rPr>
              <w:t>173,6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F083" w14:textId="49421F46" w:rsidR="002A6927" w:rsidRPr="00285B06" w:rsidRDefault="002A6927" w:rsidP="002A692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85B0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91A8" w14:textId="08B69673" w:rsidR="002A6927" w:rsidRPr="00285B06" w:rsidRDefault="002A6927" w:rsidP="002A692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85B0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F991E" w14:textId="5FB68155" w:rsidR="002A6927" w:rsidRPr="00285B06" w:rsidRDefault="002A6927" w:rsidP="002A692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85B06">
              <w:rPr>
                <w:bCs/>
                <w:sz w:val="24"/>
                <w:szCs w:val="24"/>
              </w:rPr>
              <w:t>173,6</w:t>
            </w:r>
          </w:p>
        </w:tc>
      </w:tr>
      <w:tr w:rsidR="002A6927" w:rsidRPr="00285B06" w14:paraId="64113077" w14:textId="77777777" w:rsidTr="008E7B3C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3BF12" w14:textId="77777777" w:rsidR="002A6927" w:rsidRPr="00285B06" w:rsidRDefault="002A6927" w:rsidP="002A692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85B06"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FE71" w14:textId="735E46AC" w:rsidR="002A6927" w:rsidRPr="00285B06" w:rsidRDefault="002A6927" w:rsidP="002A692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85B06">
              <w:rPr>
                <w:bCs/>
                <w:sz w:val="24"/>
                <w:szCs w:val="24"/>
              </w:rPr>
              <w:t xml:space="preserve">1. Мероприятие (результат) «Повышена безопасность участников дорожного </w:t>
            </w:r>
            <w:r w:rsidR="00CC4FB7" w:rsidRPr="00285B06">
              <w:rPr>
                <w:bCs/>
                <w:sz w:val="24"/>
                <w:szCs w:val="24"/>
              </w:rPr>
              <w:t>движения» (</w:t>
            </w:r>
            <w:r w:rsidRPr="00285B06">
              <w:rPr>
                <w:bCs/>
                <w:sz w:val="24"/>
                <w:szCs w:val="24"/>
              </w:rPr>
              <w:t>всего), в том числе: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F3EA" w14:textId="77777777" w:rsidR="002A6927" w:rsidRPr="00285B06" w:rsidRDefault="002A6927" w:rsidP="002A692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85B06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4110" w14:textId="2932FD44" w:rsidR="002A6927" w:rsidRPr="00285B06" w:rsidRDefault="002A6927" w:rsidP="002A692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85B06">
              <w:rPr>
                <w:bCs/>
                <w:sz w:val="24"/>
                <w:szCs w:val="24"/>
              </w:rPr>
              <w:t>173,6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A967" w14:textId="1E7D70CB" w:rsidR="002A6927" w:rsidRPr="00285B06" w:rsidRDefault="002A6927" w:rsidP="002A692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85B0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B9CCE" w14:textId="7C80CFA2" w:rsidR="002A6927" w:rsidRPr="00285B06" w:rsidRDefault="002A6927" w:rsidP="002A692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85B0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40C9" w14:textId="4C442F62" w:rsidR="002A6927" w:rsidRPr="00285B06" w:rsidRDefault="002A6927" w:rsidP="002A692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85B06">
              <w:rPr>
                <w:bCs/>
                <w:sz w:val="24"/>
                <w:szCs w:val="24"/>
              </w:rPr>
              <w:t>173,6</w:t>
            </w:r>
          </w:p>
        </w:tc>
      </w:tr>
      <w:tr w:rsidR="002A6927" w:rsidRPr="00285B06" w14:paraId="1E3143DC" w14:textId="77777777" w:rsidTr="004707D3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3015" w14:textId="77777777" w:rsidR="002A6927" w:rsidRPr="00285B06" w:rsidRDefault="002A6927" w:rsidP="002A692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49DB" w14:textId="77777777" w:rsidR="002A6927" w:rsidRPr="00285B06" w:rsidRDefault="002A6927" w:rsidP="002A692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85B06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2130" w14:textId="7C4F8D93" w:rsidR="002A6927" w:rsidRPr="00285B06" w:rsidRDefault="00E83D39" w:rsidP="002A692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85B06">
              <w:rPr>
                <w:bCs/>
                <w:sz w:val="24"/>
                <w:szCs w:val="24"/>
              </w:rPr>
              <w:t>0409 17 4 03 26030 240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1BFD" w14:textId="15086607" w:rsidR="002A6927" w:rsidRPr="00285B06" w:rsidRDefault="002A6927" w:rsidP="002A692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85B06">
              <w:rPr>
                <w:bCs/>
                <w:sz w:val="24"/>
                <w:szCs w:val="24"/>
              </w:rPr>
              <w:t>173,6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5B99" w14:textId="4A72677D" w:rsidR="002A6927" w:rsidRPr="00285B06" w:rsidRDefault="002A6927" w:rsidP="002A692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85B0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3009B" w14:textId="687FE970" w:rsidR="002A6927" w:rsidRPr="00285B06" w:rsidRDefault="002A6927" w:rsidP="002A692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85B0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B1640" w14:textId="2FCAFC0A" w:rsidR="002A6927" w:rsidRPr="00285B06" w:rsidRDefault="002A6927" w:rsidP="002A69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85B06">
              <w:rPr>
                <w:bCs/>
                <w:sz w:val="24"/>
                <w:szCs w:val="24"/>
              </w:rPr>
              <w:t>173,6</w:t>
            </w:r>
          </w:p>
        </w:tc>
      </w:tr>
    </w:tbl>
    <w:p w14:paraId="5A4EE16A" w14:textId="1933E579" w:rsidR="00D30CFD" w:rsidRPr="00285B06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6453CBA5" w14:textId="77777777" w:rsidR="00D30CFD" w:rsidRPr="00FA3E2F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A3E2F">
        <w:rPr>
          <w:rFonts w:ascii="Times New Roman" w:hAnsi="Times New Roman" w:cs="Times New Roman"/>
          <w:bCs/>
          <w:sz w:val="28"/>
          <w:szCs w:val="28"/>
        </w:rPr>
        <w:t xml:space="preserve">5. План реализации комплекса процессных мероприятий </w:t>
      </w:r>
    </w:p>
    <w:p w14:paraId="7DB86C2D" w14:textId="77777777" w:rsidR="00D30CFD" w:rsidRPr="00CD5E81" w:rsidRDefault="00D30CFD" w:rsidP="00D30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681"/>
        <w:gridCol w:w="2094"/>
        <w:gridCol w:w="3118"/>
        <w:gridCol w:w="2510"/>
        <w:gridCol w:w="1968"/>
      </w:tblGrid>
      <w:tr w:rsidR="00D30CFD" w:rsidRPr="00CD5E81" w14:paraId="4270A1D3" w14:textId="77777777" w:rsidTr="00BA24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087D" w14:textId="77777777" w:rsidR="00D30CFD" w:rsidRPr="00CD5E81" w:rsidRDefault="00D30CFD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№</w:t>
            </w:r>
          </w:p>
          <w:p w14:paraId="53216CEA" w14:textId="77777777" w:rsidR="00D30CFD" w:rsidRPr="00CD5E81" w:rsidRDefault="00D30CFD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2E1D" w14:textId="77777777" w:rsidR="00D30CFD" w:rsidRPr="00CD5E81" w:rsidRDefault="00D30CFD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Задача, мероприятие (результат), контрольная точка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F7F6" w14:textId="77777777" w:rsidR="00D30CFD" w:rsidRPr="00CD5E81" w:rsidRDefault="00D30CFD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61A7" w14:textId="77777777" w:rsidR="00D30CFD" w:rsidRPr="00CD5E81" w:rsidRDefault="00D30CFD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>Ответственный исполнитель (Ф.И.О., должность, наименование структурного подразделения Администрации города Батайска / муниципального органа исполнительной власти города Батайска/ муниципального учреждения города Батайска, организации)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E982" w14:textId="77777777" w:rsidR="00D30CFD" w:rsidRPr="00CD5E81" w:rsidRDefault="00D30CFD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EFA7" w14:textId="77777777" w:rsidR="00D30CFD" w:rsidRPr="00CD5E81" w:rsidRDefault="00D30CFD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E81">
              <w:rPr>
                <w:bCs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D30CFD" w:rsidRPr="00CD5E81" w14:paraId="03ECD9C0" w14:textId="77777777" w:rsidTr="0038471E">
        <w:tc>
          <w:tcPr>
            <w:tcW w:w="14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F26B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1.1. Задача «Обеспечено проведение работ по обустройству ограждений на пешеходных переходах»</w:t>
            </w:r>
          </w:p>
        </w:tc>
      </w:tr>
      <w:tr w:rsidR="00D30CFD" w:rsidRPr="00CD5E81" w14:paraId="4391BB63" w14:textId="77777777" w:rsidTr="00BA24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5D5D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7E9D" w14:textId="77777777" w:rsidR="00D30CFD" w:rsidRPr="00CD5E81" w:rsidRDefault="00D30CFD" w:rsidP="003847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1.1 </w:t>
            </w:r>
            <w:r w:rsidR="008F772E" w:rsidRPr="00CD5E81">
              <w:rPr>
                <w:rFonts w:ascii="Times New Roman" w:hAnsi="Times New Roman" w:cs="Times New Roman"/>
                <w:sz w:val="24"/>
                <w:szCs w:val="24"/>
              </w:rPr>
              <w:t>«Обеспечено проведение работ по обустройству ограждений на пешеходных переходах»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5853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5BC5" w14:textId="5F11FD05" w:rsidR="00D30CFD" w:rsidRPr="00CD5E81" w:rsidRDefault="00E25B5F" w:rsidP="003847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5B5F">
              <w:rPr>
                <w:rFonts w:ascii="Times New Roman" w:hAnsi="Times New Roman" w:cs="Times New Roman"/>
                <w:sz w:val="24"/>
                <w:szCs w:val="24"/>
              </w:rPr>
              <w:t>УЖКХ г. Батайска (</w:t>
            </w:r>
            <w:r w:rsidR="00FD46D1">
              <w:rPr>
                <w:rFonts w:ascii="Times New Roman" w:hAnsi="Times New Roman" w:cs="Times New Roman"/>
                <w:sz w:val="24"/>
                <w:szCs w:val="24"/>
              </w:rPr>
              <w:t>и.о. начальника Управления Клыкова С.В.</w:t>
            </w:r>
            <w:r w:rsidRPr="00E25B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5274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2DB1" w14:textId="77777777" w:rsidR="00D30CFD" w:rsidRPr="00CD5E81" w:rsidRDefault="00D30CFD" w:rsidP="00384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B1872" w:rsidRPr="00CD5E81" w14:paraId="53FE4958" w14:textId="77777777" w:rsidTr="00BA24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A7DF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E6DC" w14:textId="77777777" w:rsidR="006B1872" w:rsidRPr="00CD5E81" w:rsidRDefault="006B1872" w:rsidP="006B1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1.1.1.</w:t>
            </w:r>
          </w:p>
          <w:p w14:paraId="2C475F63" w14:textId="2005F40F" w:rsidR="006B1872" w:rsidRPr="00CD5E81" w:rsidRDefault="006B1872" w:rsidP="006B1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Закупки включены в план-график закупок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2E28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14:paraId="65AEA286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779DE164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754D8226" w14:textId="51E942B4" w:rsidR="006B1872" w:rsidRPr="00CD5E81" w:rsidRDefault="006B1872" w:rsidP="00285B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D155" w14:textId="24535198" w:rsidR="006B1872" w:rsidRPr="00CD5E81" w:rsidRDefault="00E25B5F" w:rsidP="006B1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5B5F">
              <w:rPr>
                <w:rFonts w:ascii="Times New Roman" w:hAnsi="Times New Roman" w:cs="Times New Roman"/>
                <w:sz w:val="24"/>
                <w:szCs w:val="24"/>
              </w:rPr>
              <w:t>УЖКХ г. Батайска (</w:t>
            </w:r>
            <w:r w:rsidR="00FD46D1">
              <w:rPr>
                <w:rFonts w:ascii="Times New Roman" w:hAnsi="Times New Roman" w:cs="Times New Roman"/>
                <w:sz w:val="24"/>
                <w:szCs w:val="24"/>
              </w:rPr>
              <w:t>и.о. начальника Управления Клыкова С.В.</w:t>
            </w:r>
            <w:r w:rsidRPr="00E25B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8884" w14:textId="18DDA3E2" w:rsidR="006B1872" w:rsidRPr="00CD5E81" w:rsidRDefault="006B1872" w:rsidP="006B1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План-график закупок товаров, работ, услуг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F33D" w14:textId="2D481564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B1872" w:rsidRPr="00CD5E81" w14:paraId="1ADC0803" w14:textId="77777777" w:rsidTr="00BA24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9B2B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B787" w14:textId="2CD3F5CB" w:rsidR="006B1872" w:rsidRPr="00CD5E81" w:rsidRDefault="006B1872" w:rsidP="006B1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1.1.2. </w:t>
            </w:r>
            <w:r w:rsidR="00723F55" w:rsidRPr="00CD5E8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аключены муниципальны</w:t>
            </w:r>
            <w:r w:rsidR="00723F55" w:rsidRPr="00CD5E8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</w:t>
            </w:r>
            <w:r w:rsidR="00723F55" w:rsidRPr="00CD5E8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C05C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 xml:space="preserve">1 апреля </w:t>
            </w:r>
          </w:p>
          <w:p w14:paraId="211E6F40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279EBE52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3D3CA45A" w14:textId="7CB0D338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5A79E86F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11D6DF11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7B384280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385C1299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6F656074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1октября</w:t>
            </w:r>
          </w:p>
          <w:p w14:paraId="1F323B4D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6519C7DF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3CC63E26" w14:textId="26A417C3" w:rsidR="006B1872" w:rsidRPr="00CD5E81" w:rsidRDefault="006B1872" w:rsidP="00285B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1C10" w14:textId="32D44409" w:rsidR="006B1872" w:rsidRPr="00CD5E81" w:rsidRDefault="00E25B5F" w:rsidP="006B1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5B5F">
              <w:rPr>
                <w:rFonts w:ascii="Times New Roman" w:hAnsi="Times New Roman" w:cs="Times New Roman"/>
                <w:sz w:val="24"/>
                <w:szCs w:val="24"/>
              </w:rPr>
              <w:t>УЖКХ г. Батайска (</w:t>
            </w:r>
            <w:r w:rsidR="00FD46D1">
              <w:rPr>
                <w:rFonts w:ascii="Times New Roman" w:hAnsi="Times New Roman" w:cs="Times New Roman"/>
                <w:sz w:val="24"/>
                <w:szCs w:val="24"/>
              </w:rPr>
              <w:t>и.о. начальника Управления Клыкова С.В.</w:t>
            </w:r>
            <w:r w:rsidRPr="00E25B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46A4" w14:textId="02B204F7" w:rsidR="006B1872" w:rsidRPr="00CD5E81" w:rsidRDefault="006B1872" w:rsidP="006B1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реестр контрактов, заключенных заказчиками по результатам закупок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B73A" w14:textId="64A57AD0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B1872" w:rsidRPr="00CD5E81" w14:paraId="15B6793F" w14:textId="77777777" w:rsidTr="00BA24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09B3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CAC1" w14:textId="77777777" w:rsidR="006B1872" w:rsidRPr="00CD5E81" w:rsidRDefault="006B1872" w:rsidP="006B1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1.1.3. </w:t>
            </w:r>
          </w:p>
          <w:p w14:paraId="687B26D4" w14:textId="63FE79C7" w:rsidR="006B1872" w:rsidRPr="00CD5E81" w:rsidRDefault="00723F55" w:rsidP="006B1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6F40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67F1DB17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446EF053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6691364C" w14:textId="597725B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6BDCECD4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1октября</w:t>
            </w:r>
          </w:p>
          <w:p w14:paraId="15767E73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7DDDB7F2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5A1EBE1F" w14:textId="0030569B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687094E9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 xml:space="preserve">22 декабря </w:t>
            </w:r>
          </w:p>
          <w:p w14:paraId="420D8CD4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1CE08738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6CB03FE4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F1C8" w14:textId="6344AA63" w:rsidR="006B1872" w:rsidRPr="00CD5E81" w:rsidRDefault="00E25B5F" w:rsidP="006B1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5B5F">
              <w:rPr>
                <w:rFonts w:ascii="Times New Roman" w:hAnsi="Times New Roman" w:cs="Times New Roman"/>
                <w:sz w:val="24"/>
                <w:szCs w:val="24"/>
              </w:rPr>
              <w:t>УЖКХ г. Батайска (</w:t>
            </w:r>
            <w:r w:rsidR="00FD46D1">
              <w:rPr>
                <w:rFonts w:ascii="Times New Roman" w:hAnsi="Times New Roman" w:cs="Times New Roman"/>
                <w:sz w:val="24"/>
                <w:szCs w:val="24"/>
              </w:rPr>
              <w:t>и.о. начальника Управления Клыкова С.В.</w:t>
            </w:r>
            <w:r w:rsidRPr="00E25B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6B7B" w14:textId="3DBF0114" w:rsidR="006B1872" w:rsidRPr="00CD5E81" w:rsidRDefault="006B1872" w:rsidP="006B1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Акты выполненных работ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481E" w14:textId="08307650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B1872" w:rsidRPr="00CD5E81" w14:paraId="6612F9D3" w14:textId="77777777" w:rsidTr="00BA24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3144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CD34" w14:textId="7D7A4EC5" w:rsidR="006B1872" w:rsidRPr="00CD5E81" w:rsidRDefault="006B1872" w:rsidP="006B1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1.1.4. Произведена оплата выполненных работ, оказанных услуг по муниципальным контрактам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1305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5F6B5319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335FCD56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45038399" w14:textId="4AEEBA2B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32DC6F81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1октября</w:t>
            </w:r>
          </w:p>
          <w:p w14:paraId="4DAE896B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3BDABABE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5AFAA900" w14:textId="4368DFEF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14:paraId="5D3245A8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</w:t>
            </w:r>
          </w:p>
          <w:p w14:paraId="6CA72402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14:paraId="631D42BB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2026 г.;</w:t>
            </w:r>
          </w:p>
          <w:p w14:paraId="7495F040" w14:textId="77777777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ABCE" w14:textId="0D9EE3F6" w:rsidR="006B1872" w:rsidRPr="00CD5E81" w:rsidRDefault="00E25B5F" w:rsidP="006B1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5B5F">
              <w:rPr>
                <w:rFonts w:ascii="Times New Roman" w:hAnsi="Times New Roman" w:cs="Times New Roman"/>
                <w:sz w:val="24"/>
                <w:szCs w:val="24"/>
              </w:rPr>
              <w:t>УЖКХ г. Батайска (</w:t>
            </w:r>
            <w:r w:rsidR="00FD46D1">
              <w:rPr>
                <w:rFonts w:ascii="Times New Roman" w:hAnsi="Times New Roman" w:cs="Times New Roman"/>
                <w:sz w:val="24"/>
                <w:szCs w:val="24"/>
              </w:rPr>
              <w:t>и.о. начальника Управления Клыкова С.В.</w:t>
            </w:r>
            <w:r w:rsidRPr="00E25B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CEB0" w14:textId="5A9DEA3D" w:rsidR="006B1872" w:rsidRPr="00CD5E81" w:rsidRDefault="006B1872" w:rsidP="006B1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Платежные поручения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E90A" w14:textId="07435443" w:rsidR="006B1872" w:rsidRPr="00CD5E81" w:rsidRDefault="006B1872" w:rsidP="006B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14:paraId="7BD66722" w14:textId="77777777" w:rsidR="00D30CFD" w:rsidRPr="00CD5E81" w:rsidRDefault="00D30CFD" w:rsidP="00D30CFD">
      <w:pPr>
        <w:pStyle w:val="ConsPlusNormal"/>
        <w:ind w:firstLine="540"/>
        <w:jc w:val="both"/>
      </w:pPr>
    </w:p>
    <w:p w14:paraId="52231C04" w14:textId="299CD099" w:rsidR="001D61D8" w:rsidRDefault="001D61D8" w:rsidP="00347C28">
      <w:pPr>
        <w:ind w:left="6237"/>
        <w:jc w:val="center"/>
        <w:rPr>
          <w:sz w:val="28"/>
          <w:szCs w:val="28"/>
        </w:rPr>
      </w:pPr>
    </w:p>
    <w:p w14:paraId="7FFB52D9" w14:textId="7EE971B9" w:rsidR="00285B06" w:rsidRDefault="00285B06" w:rsidP="00347C28">
      <w:pPr>
        <w:ind w:left="6237"/>
        <w:jc w:val="center"/>
        <w:rPr>
          <w:sz w:val="28"/>
          <w:szCs w:val="28"/>
        </w:rPr>
      </w:pPr>
    </w:p>
    <w:p w14:paraId="5CBCBDB7" w14:textId="4FC70AE4" w:rsidR="00FA131C" w:rsidRDefault="00FA131C" w:rsidP="00347C28">
      <w:pPr>
        <w:ind w:left="6237"/>
        <w:jc w:val="center"/>
        <w:rPr>
          <w:sz w:val="28"/>
          <w:szCs w:val="28"/>
        </w:rPr>
      </w:pPr>
    </w:p>
    <w:p w14:paraId="21F9BEDF" w14:textId="051C3606" w:rsidR="00FA131C" w:rsidRDefault="00FA131C" w:rsidP="00347C28">
      <w:pPr>
        <w:ind w:left="6237"/>
        <w:jc w:val="center"/>
        <w:rPr>
          <w:sz w:val="28"/>
          <w:szCs w:val="28"/>
        </w:rPr>
      </w:pPr>
    </w:p>
    <w:p w14:paraId="265142D2" w14:textId="167D4670" w:rsidR="00FA131C" w:rsidRDefault="00FA131C" w:rsidP="00347C28">
      <w:pPr>
        <w:ind w:left="6237"/>
        <w:jc w:val="center"/>
        <w:rPr>
          <w:sz w:val="28"/>
          <w:szCs w:val="28"/>
        </w:rPr>
      </w:pPr>
    </w:p>
    <w:p w14:paraId="5F03E97D" w14:textId="34214018" w:rsidR="00FA131C" w:rsidRDefault="00FA131C" w:rsidP="00347C28">
      <w:pPr>
        <w:ind w:left="6237"/>
        <w:jc w:val="center"/>
        <w:rPr>
          <w:sz w:val="28"/>
          <w:szCs w:val="28"/>
        </w:rPr>
      </w:pPr>
    </w:p>
    <w:p w14:paraId="7AA4B0D5" w14:textId="1B20CC99" w:rsidR="00FA131C" w:rsidRDefault="00FA131C" w:rsidP="00347C28">
      <w:pPr>
        <w:ind w:left="6237"/>
        <w:jc w:val="center"/>
        <w:rPr>
          <w:sz w:val="28"/>
          <w:szCs w:val="28"/>
        </w:rPr>
      </w:pPr>
    </w:p>
    <w:p w14:paraId="5455CEBD" w14:textId="7AE91B99" w:rsidR="00FA131C" w:rsidRDefault="00FA131C" w:rsidP="00347C28">
      <w:pPr>
        <w:ind w:left="6237"/>
        <w:jc w:val="center"/>
        <w:rPr>
          <w:sz w:val="28"/>
          <w:szCs w:val="28"/>
        </w:rPr>
      </w:pPr>
    </w:p>
    <w:p w14:paraId="5BD4AED9" w14:textId="094494D3" w:rsidR="00FA131C" w:rsidRDefault="00FA131C" w:rsidP="00347C28">
      <w:pPr>
        <w:ind w:left="6237"/>
        <w:jc w:val="center"/>
        <w:rPr>
          <w:sz w:val="28"/>
          <w:szCs w:val="28"/>
        </w:rPr>
      </w:pPr>
    </w:p>
    <w:p w14:paraId="270E1BE6" w14:textId="635117B3" w:rsidR="00FA131C" w:rsidRDefault="00FA131C" w:rsidP="00347C28">
      <w:pPr>
        <w:ind w:left="6237"/>
        <w:jc w:val="center"/>
        <w:rPr>
          <w:sz w:val="28"/>
          <w:szCs w:val="28"/>
        </w:rPr>
      </w:pPr>
    </w:p>
    <w:p w14:paraId="2C967AF5" w14:textId="77777777" w:rsidR="00FA131C" w:rsidRPr="00FA131C" w:rsidRDefault="00FA131C" w:rsidP="00FA131C">
      <w:pPr>
        <w:widowControl w:val="0"/>
        <w:suppressAutoHyphens w:val="0"/>
        <w:jc w:val="center"/>
        <w:rPr>
          <w:color w:val="000000"/>
          <w:sz w:val="28"/>
          <w:lang w:eastAsia="ru-RU"/>
        </w:rPr>
      </w:pPr>
      <w:r w:rsidRPr="00FA131C">
        <w:rPr>
          <w:color w:val="000000"/>
          <w:sz w:val="28"/>
          <w:lang w:eastAsia="ru-RU"/>
        </w:rPr>
        <w:t xml:space="preserve">ПЕРЕЧЕНЬ </w:t>
      </w:r>
    </w:p>
    <w:p w14:paraId="23F7D9A2" w14:textId="77777777" w:rsidR="00FA131C" w:rsidRPr="00FA131C" w:rsidRDefault="00FA131C" w:rsidP="00FA131C">
      <w:pPr>
        <w:widowControl w:val="0"/>
        <w:suppressAutoHyphens w:val="0"/>
        <w:jc w:val="center"/>
        <w:rPr>
          <w:color w:val="000000"/>
          <w:sz w:val="28"/>
          <w:lang w:eastAsia="ru-RU"/>
        </w:rPr>
      </w:pPr>
      <w:r w:rsidRPr="00FA131C">
        <w:rPr>
          <w:color w:val="000000"/>
          <w:sz w:val="28"/>
          <w:lang w:eastAsia="ru-RU"/>
        </w:rPr>
        <w:t xml:space="preserve">инвестиционных проектов (объектов капитального строительства, </w:t>
      </w:r>
    </w:p>
    <w:p w14:paraId="7664D10C" w14:textId="06D9F28A" w:rsidR="00FA131C" w:rsidRDefault="00FA131C" w:rsidP="00FA131C">
      <w:pPr>
        <w:widowControl w:val="0"/>
        <w:suppressAutoHyphens w:val="0"/>
        <w:jc w:val="center"/>
        <w:rPr>
          <w:color w:val="000000"/>
          <w:sz w:val="28"/>
          <w:lang w:eastAsia="ru-RU"/>
        </w:rPr>
      </w:pPr>
      <w:r w:rsidRPr="00FA131C">
        <w:rPr>
          <w:color w:val="000000"/>
          <w:sz w:val="28"/>
          <w:lang w:eastAsia="ru-RU"/>
        </w:rPr>
        <w:t>реконструкции и капитального ремонта, находящихся в муниципальной собственности)</w:t>
      </w:r>
    </w:p>
    <w:p w14:paraId="723A56C5" w14:textId="77777777" w:rsidR="00562AE0" w:rsidRPr="00FA131C" w:rsidRDefault="00562AE0" w:rsidP="00FA131C">
      <w:pPr>
        <w:widowControl w:val="0"/>
        <w:suppressAutoHyphens w:val="0"/>
        <w:jc w:val="center"/>
        <w:rPr>
          <w:color w:val="000000"/>
          <w:sz w:val="28"/>
          <w:lang w:eastAsia="ru-RU"/>
        </w:rPr>
      </w:pPr>
    </w:p>
    <w:tbl>
      <w:tblPr>
        <w:tblW w:w="15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5"/>
        <w:gridCol w:w="3111"/>
        <w:gridCol w:w="1560"/>
        <w:gridCol w:w="2268"/>
        <w:gridCol w:w="1985"/>
        <w:gridCol w:w="1843"/>
        <w:gridCol w:w="1842"/>
        <w:gridCol w:w="1984"/>
      </w:tblGrid>
      <w:tr w:rsidR="00FA131C" w:rsidRPr="00FA131C" w14:paraId="21885655" w14:textId="77777777" w:rsidTr="00C30C60"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B4B837" w14:textId="77777777" w:rsidR="00FA131C" w:rsidRPr="00FA131C" w:rsidRDefault="00FA131C" w:rsidP="00FA131C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№</w:t>
            </w:r>
          </w:p>
          <w:p w14:paraId="740BDD62" w14:textId="77777777" w:rsidR="00FA131C" w:rsidRPr="00FA131C" w:rsidRDefault="00FA131C" w:rsidP="00FA131C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3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38FCC7" w14:textId="77777777" w:rsidR="00FA131C" w:rsidRPr="00FA131C" w:rsidRDefault="00FA131C" w:rsidP="00FA131C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 xml:space="preserve">Наименование </w:t>
            </w:r>
          </w:p>
          <w:p w14:paraId="534621A7" w14:textId="77777777" w:rsidR="00FA131C" w:rsidRPr="00FA131C" w:rsidRDefault="00FA131C" w:rsidP="00FA131C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инвестиционного проекта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85E8D2" w14:textId="77777777" w:rsidR="00FA131C" w:rsidRPr="00FA131C" w:rsidRDefault="00FA131C" w:rsidP="00FA131C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Номер и дата положительного заключения экспертизы проектной документации о достоверности определения сметной стоимости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41A25E" w14:textId="77777777" w:rsidR="00FA131C" w:rsidRPr="00FA131C" w:rsidRDefault="00FA131C" w:rsidP="00FA131C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Источник финансирования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FEE76F" w14:textId="77777777" w:rsidR="00FA131C" w:rsidRPr="00FA131C" w:rsidRDefault="00FA131C" w:rsidP="00FA131C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Сметная стоимость</w:t>
            </w:r>
          </w:p>
          <w:p w14:paraId="5E016DC1" w14:textId="77777777" w:rsidR="00FA131C" w:rsidRPr="00FA131C" w:rsidRDefault="00FA131C" w:rsidP="00FA131C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 xml:space="preserve">в ценах </w:t>
            </w:r>
          </w:p>
          <w:p w14:paraId="77DC7C8C" w14:textId="77777777" w:rsidR="00FA131C" w:rsidRPr="00FA131C" w:rsidRDefault="00FA131C" w:rsidP="00FA131C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соответствующих лет (тыс. рублей)</w:t>
            </w:r>
          </w:p>
        </w:tc>
        <w:tc>
          <w:tcPr>
            <w:tcW w:w="5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A2F53A" w14:textId="77777777" w:rsidR="00FA131C" w:rsidRPr="00FA131C" w:rsidRDefault="00FA131C" w:rsidP="00FA131C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Объем бюджетных ассигнований по годам</w:t>
            </w:r>
          </w:p>
          <w:p w14:paraId="66A6A156" w14:textId="77777777" w:rsidR="00FA131C" w:rsidRPr="00FA131C" w:rsidRDefault="00FA131C" w:rsidP="00FA131C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реализации государственной программы (тыс. рублей)</w:t>
            </w:r>
          </w:p>
        </w:tc>
      </w:tr>
      <w:tr w:rsidR="00FA131C" w:rsidRPr="00FA131C" w14:paraId="7A764828" w14:textId="77777777" w:rsidTr="00C30C60"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64B88C" w14:textId="77777777" w:rsidR="00FA131C" w:rsidRPr="00FA131C" w:rsidRDefault="00FA131C" w:rsidP="00FA131C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3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089924" w14:textId="77777777" w:rsidR="00FA131C" w:rsidRPr="00FA131C" w:rsidRDefault="00FA131C" w:rsidP="00FA131C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E7E275" w14:textId="77777777" w:rsidR="00FA131C" w:rsidRPr="00FA131C" w:rsidRDefault="00FA131C" w:rsidP="00FA131C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E756F4" w14:textId="77777777" w:rsidR="00FA131C" w:rsidRPr="00FA131C" w:rsidRDefault="00FA131C" w:rsidP="00FA131C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FFAE2C" w14:textId="77777777" w:rsidR="00FA131C" w:rsidRPr="00FA131C" w:rsidRDefault="00FA131C" w:rsidP="00FA131C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C9BE87" w14:textId="77777777" w:rsidR="00FA131C" w:rsidRPr="00FA131C" w:rsidRDefault="00FA131C" w:rsidP="00FA131C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9F1424" w14:textId="77777777" w:rsidR="00FA131C" w:rsidRPr="00FA131C" w:rsidRDefault="00FA131C" w:rsidP="00FA131C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D46D6A" w14:textId="77777777" w:rsidR="00FA131C" w:rsidRPr="00FA131C" w:rsidRDefault="00FA131C" w:rsidP="00FA131C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2027</w:t>
            </w:r>
          </w:p>
        </w:tc>
      </w:tr>
    </w:tbl>
    <w:p w14:paraId="26BB1FC4" w14:textId="77777777" w:rsidR="00FA131C" w:rsidRPr="00FA131C" w:rsidRDefault="00FA131C" w:rsidP="00FA131C">
      <w:pPr>
        <w:suppressAutoHyphens w:val="0"/>
        <w:rPr>
          <w:color w:val="000000"/>
          <w:sz w:val="22"/>
          <w:szCs w:val="22"/>
          <w:lang w:eastAsia="ru-RU"/>
        </w:rPr>
      </w:pPr>
    </w:p>
    <w:tbl>
      <w:tblPr>
        <w:tblW w:w="15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5"/>
        <w:gridCol w:w="3111"/>
        <w:gridCol w:w="1560"/>
        <w:gridCol w:w="2268"/>
        <w:gridCol w:w="1985"/>
        <w:gridCol w:w="1843"/>
        <w:gridCol w:w="1842"/>
        <w:gridCol w:w="1984"/>
      </w:tblGrid>
      <w:tr w:rsidR="00FA131C" w:rsidRPr="00FA131C" w14:paraId="389CC57A" w14:textId="77777777" w:rsidTr="00C30C60">
        <w:trPr>
          <w:tblHeader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BE7825" w14:textId="77777777" w:rsidR="00FA131C" w:rsidRPr="00FA131C" w:rsidRDefault="00FA131C" w:rsidP="00FA131C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140A64" w14:textId="77777777" w:rsidR="00FA131C" w:rsidRPr="00FA131C" w:rsidRDefault="00FA131C" w:rsidP="00FA131C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DF8E59" w14:textId="77777777" w:rsidR="00FA131C" w:rsidRPr="00FA131C" w:rsidRDefault="00FA131C" w:rsidP="00FA131C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64B515" w14:textId="77777777" w:rsidR="00FA131C" w:rsidRPr="00FA131C" w:rsidRDefault="00FA131C" w:rsidP="00FA131C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83F524" w14:textId="77777777" w:rsidR="00FA131C" w:rsidRPr="00FA131C" w:rsidRDefault="00FA131C" w:rsidP="00FA131C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605280" w14:textId="77777777" w:rsidR="00FA131C" w:rsidRPr="00FA131C" w:rsidRDefault="00FA131C" w:rsidP="00FA131C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49CBF9" w14:textId="77777777" w:rsidR="00FA131C" w:rsidRPr="00FA131C" w:rsidRDefault="00FA131C" w:rsidP="00FA131C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22D046" w14:textId="77777777" w:rsidR="00FA131C" w:rsidRPr="00FA131C" w:rsidRDefault="00FA131C" w:rsidP="00FA131C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</w:tr>
      <w:tr w:rsidR="00FA131C" w:rsidRPr="00FA131C" w14:paraId="3F32865C" w14:textId="77777777" w:rsidTr="00C30C60">
        <w:tc>
          <w:tcPr>
            <w:tcW w:w="155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50AE10" w14:textId="0039A913" w:rsidR="00FA131C" w:rsidRPr="00FA131C" w:rsidRDefault="00FA131C" w:rsidP="00FA131C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города Батайска «Развитие </w:t>
            </w:r>
            <w:r>
              <w:rPr>
                <w:color w:val="000000"/>
                <w:sz w:val="22"/>
                <w:szCs w:val="22"/>
                <w:lang w:eastAsia="ru-RU"/>
              </w:rPr>
              <w:t>транспортной системы</w:t>
            </w:r>
            <w:r w:rsidRPr="00FA131C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</w:tr>
      <w:tr w:rsidR="00562AE0" w:rsidRPr="00FA131C" w14:paraId="25ABD544" w14:textId="77777777" w:rsidTr="009F0563"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595CA7" w14:textId="77777777" w:rsidR="00562AE0" w:rsidRPr="00FA131C" w:rsidRDefault="00562AE0" w:rsidP="00562AE0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3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44355B" w14:textId="77777777" w:rsidR="00562AE0" w:rsidRPr="00FA131C" w:rsidRDefault="00562AE0" w:rsidP="00562AE0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BFB0DD" w14:textId="77777777" w:rsidR="00562AE0" w:rsidRPr="00FA131C" w:rsidRDefault="00562AE0" w:rsidP="00562AE0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F0C8BC" w14:textId="77777777" w:rsidR="00562AE0" w:rsidRPr="00FA131C" w:rsidRDefault="00562AE0" w:rsidP="00562AE0">
            <w:pPr>
              <w:widowControl w:val="0"/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517B7B" w14:textId="16975D5B" w:rsidR="00562AE0" w:rsidRPr="00FA131C" w:rsidRDefault="00562AE0" w:rsidP="00562AE0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FB1DD0" w14:textId="6D7B931D" w:rsidR="00562AE0" w:rsidRPr="00FA131C" w:rsidRDefault="00562AE0" w:rsidP="00562AE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C1EDB">
              <w:rPr>
                <w:sz w:val="24"/>
              </w:rPr>
              <w:t>58 462,7</w:t>
            </w:r>
          </w:p>
        </w:tc>
        <w:tc>
          <w:tcPr>
            <w:tcW w:w="184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B39646" w14:textId="0E7A0462" w:rsidR="00562AE0" w:rsidRPr="00FA131C" w:rsidRDefault="00562AE0" w:rsidP="00562A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4"/>
              </w:rPr>
              <w:t>84 217,2</w:t>
            </w:r>
          </w:p>
        </w:tc>
        <w:tc>
          <w:tcPr>
            <w:tcW w:w="19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98A983" w14:textId="49A3A1BA" w:rsidR="00562AE0" w:rsidRPr="00FA131C" w:rsidRDefault="00562AE0" w:rsidP="00562A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4"/>
              </w:rPr>
              <w:t>56 672,2</w:t>
            </w:r>
          </w:p>
        </w:tc>
      </w:tr>
      <w:tr w:rsidR="00562AE0" w:rsidRPr="00FA131C" w14:paraId="3698378D" w14:textId="77777777" w:rsidTr="009F0563"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2160E7" w14:textId="77777777" w:rsidR="00562AE0" w:rsidRPr="00FA131C" w:rsidRDefault="00562AE0" w:rsidP="00562AE0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3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8F5788" w14:textId="77777777" w:rsidR="00562AE0" w:rsidRPr="00FA131C" w:rsidRDefault="00562AE0" w:rsidP="00562AE0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1DDF8A" w14:textId="77777777" w:rsidR="00562AE0" w:rsidRPr="00FA131C" w:rsidRDefault="00562AE0" w:rsidP="00562AE0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157086" w14:textId="77777777" w:rsidR="00562AE0" w:rsidRPr="00FA131C" w:rsidRDefault="00562AE0" w:rsidP="00562AE0">
            <w:pPr>
              <w:widowControl w:val="0"/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8A91C8" w14:textId="6B6B9525" w:rsidR="00562AE0" w:rsidRPr="00FA131C" w:rsidRDefault="00562AE0" w:rsidP="00562AE0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077BFA" w14:textId="5F7CF541" w:rsidR="00562AE0" w:rsidRPr="00FA131C" w:rsidRDefault="00562AE0" w:rsidP="00562AE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C1EDB">
              <w:rPr>
                <w:sz w:val="24"/>
              </w:rPr>
              <w:t>57 878,0</w:t>
            </w:r>
          </w:p>
        </w:tc>
        <w:tc>
          <w:tcPr>
            <w:tcW w:w="184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2BE2E4" w14:textId="7A06D68D" w:rsidR="00562AE0" w:rsidRPr="00FA131C" w:rsidRDefault="00562AE0" w:rsidP="00562A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37F98">
              <w:rPr>
                <w:sz w:val="24"/>
              </w:rPr>
              <w:t>83</w:t>
            </w:r>
            <w:r>
              <w:rPr>
                <w:sz w:val="24"/>
              </w:rPr>
              <w:t xml:space="preserve"> </w:t>
            </w:r>
            <w:r w:rsidRPr="00F37F98">
              <w:rPr>
                <w:sz w:val="24"/>
              </w:rPr>
              <w:t>374</w:t>
            </w:r>
            <w:r>
              <w:rPr>
                <w:sz w:val="24"/>
              </w:rPr>
              <w:t>,</w:t>
            </w:r>
            <w:r w:rsidRPr="00F37F98">
              <w:rPr>
                <w:sz w:val="24"/>
              </w:rPr>
              <w:t>8</w:t>
            </w:r>
          </w:p>
        </w:tc>
        <w:tc>
          <w:tcPr>
            <w:tcW w:w="19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ABF9BA" w14:textId="25803B0F" w:rsidR="00562AE0" w:rsidRPr="00FA131C" w:rsidRDefault="00562AE0" w:rsidP="00562A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4"/>
              </w:rPr>
              <w:t>56 105,5</w:t>
            </w:r>
          </w:p>
        </w:tc>
      </w:tr>
      <w:tr w:rsidR="00562AE0" w:rsidRPr="00FA131C" w14:paraId="76FDC7F1" w14:textId="77777777" w:rsidTr="009F0563"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97F40B" w14:textId="77777777" w:rsidR="00562AE0" w:rsidRPr="00FA131C" w:rsidRDefault="00562AE0" w:rsidP="00562AE0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3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79F8FA" w14:textId="77777777" w:rsidR="00562AE0" w:rsidRPr="00FA131C" w:rsidRDefault="00562AE0" w:rsidP="00562AE0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516464" w14:textId="77777777" w:rsidR="00562AE0" w:rsidRPr="00FA131C" w:rsidRDefault="00562AE0" w:rsidP="00562AE0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85146F" w14:textId="77777777" w:rsidR="00562AE0" w:rsidRPr="00FA131C" w:rsidRDefault="00562AE0" w:rsidP="00562AE0">
            <w:pPr>
              <w:widowControl w:val="0"/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6DEACC" w14:textId="543DA6FF" w:rsidR="00562AE0" w:rsidRPr="00FA131C" w:rsidRDefault="00562AE0" w:rsidP="00562AE0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D57359" w14:textId="1486116D" w:rsidR="00562AE0" w:rsidRPr="00FA131C" w:rsidRDefault="00562AE0" w:rsidP="00562AE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B6CBA4" w14:textId="2EBFBD85" w:rsidR="00562AE0" w:rsidRPr="00FA131C" w:rsidRDefault="00562AE0" w:rsidP="00562A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AF0FCC" w14:textId="4D36C039" w:rsidR="00562AE0" w:rsidRPr="00FA131C" w:rsidRDefault="00562AE0" w:rsidP="00562A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62AE0" w:rsidRPr="00FA131C" w14:paraId="55134362" w14:textId="77777777" w:rsidTr="00920AA2"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EC69A8" w14:textId="77777777" w:rsidR="00562AE0" w:rsidRPr="00FA131C" w:rsidRDefault="00562AE0" w:rsidP="00562AE0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3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9E0450" w14:textId="77777777" w:rsidR="00562AE0" w:rsidRPr="00FA131C" w:rsidRDefault="00562AE0" w:rsidP="00562AE0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181FF8" w14:textId="77777777" w:rsidR="00562AE0" w:rsidRPr="00FA131C" w:rsidRDefault="00562AE0" w:rsidP="00562AE0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8F4733" w14:textId="77777777" w:rsidR="00562AE0" w:rsidRPr="00FA131C" w:rsidRDefault="00562AE0" w:rsidP="00562AE0">
            <w:pPr>
              <w:widowControl w:val="0"/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AB200B" w14:textId="1E1F5E67" w:rsidR="00562AE0" w:rsidRPr="00FA131C" w:rsidRDefault="00562AE0" w:rsidP="00562AE0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F92426" w14:textId="3FD975B9" w:rsidR="00562AE0" w:rsidRPr="00FA131C" w:rsidRDefault="00562AE0" w:rsidP="00562AE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62AE0">
              <w:rPr>
                <w:color w:val="000000"/>
                <w:sz w:val="22"/>
                <w:szCs w:val="22"/>
                <w:lang w:eastAsia="ru-RU"/>
              </w:rPr>
              <w:t>584,7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EC6F04" w14:textId="3EB8696E" w:rsidR="00562AE0" w:rsidRPr="00FA131C" w:rsidRDefault="00562AE0" w:rsidP="00562A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62AE0">
              <w:rPr>
                <w:color w:val="000000"/>
                <w:sz w:val="22"/>
                <w:szCs w:val="22"/>
                <w:lang w:eastAsia="ru-RU"/>
              </w:rPr>
              <w:t>842,4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6BC28C" w14:textId="14511D33" w:rsidR="00562AE0" w:rsidRPr="00FA131C" w:rsidRDefault="00562AE0" w:rsidP="00562A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62AE0">
              <w:rPr>
                <w:color w:val="000000"/>
                <w:sz w:val="22"/>
                <w:szCs w:val="22"/>
                <w:lang w:eastAsia="ru-RU"/>
              </w:rPr>
              <w:t>566,7</w:t>
            </w:r>
          </w:p>
        </w:tc>
      </w:tr>
      <w:tr w:rsidR="006E1791" w:rsidRPr="00FA131C" w14:paraId="39BB32F7" w14:textId="77777777" w:rsidTr="00DF6354"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8A3781" w14:textId="03DD6640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1.1.</w:t>
            </w:r>
          </w:p>
        </w:tc>
        <w:tc>
          <w:tcPr>
            <w:tcW w:w="3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804CEC" w14:textId="136B7002" w:rsidR="006E1791" w:rsidRPr="00FA131C" w:rsidRDefault="006E1791" w:rsidP="006E1791">
            <w:pPr>
              <w:widowControl w:val="0"/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  <w:r w:rsidRPr="006E1791">
              <w:rPr>
                <w:color w:val="000000"/>
                <w:sz w:val="24"/>
                <w:szCs w:val="22"/>
                <w:lang w:eastAsia="ru-RU"/>
              </w:rPr>
              <w:t>Муниципальный проект «Местная дорожная сеть»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13B35A" w14:textId="77777777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D477AF" w14:textId="17CF5B9C" w:rsidR="006E1791" w:rsidRPr="00FA131C" w:rsidRDefault="006E1791" w:rsidP="006E1791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00554E" w14:textId="77777777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D57E49" w14:textId="64EC133C" w:rsidR="006E1791" w:rsidRPr="00562AE0" w:rsidRDefault="006E1791" w:rsidP="006E1791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 w:rsidRPr="00AC1EDB">
              <w:rPr>
                <w:sz w:val="24"/>
              </w:rPr>
              <w:t>58 462,7</w:t>
            </w:r>
          </w:p>
        </w:tc>
        <w:tc>
          <w:tcPr>
            <w:tcW w:w="184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5A6E31" w14:textId="4FAAE12D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4"/>
              </w:rPr>
              <w:t>84 217,2</w:t>
            </w:r>
          </w:p>
        </w:tc>
        <w:tc>
          <w:tcPr>
            <w:tcW w:w="19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422611" w14:textId="698D6944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4"/>
              </w:rPr>
              <w:t>56 672,2</w:t>
            </w:r>
          </w:p>
        </w:tc>
      </w:tr>
      <w:tr w:rsidR="006E1791" w:rsidRPr="00FA131C" w14:paraId="328FEBF9" w14:textId="77777777" w:rsidTr="00DF6354"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9F10EF" w14:textId="77777777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598D8C" w14:textId="77777777" w:rsidR="006E1791" w:rsidRPr="00FA131C" w:rsidRDefault="006E1791" w:rsidP="006E1791">
            <w:pPr>
              <w:widowControl w:val="0"/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97FCD8" w14:textId="77777777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CB9ACD" w14:textId="08FA28C5" w:rsidR="006E1791" w:rsidRPr="00FA131C" w:rsidRDefault="006E1791" w:rsidP="006E1791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FE6405" w14:textId="77777777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4FDA79" w14:textId="710C4173" w:rsidR="006E1791" w:rsidRPr="00562AE0" w:rsidRDefault="006E1791" w:rsidP="006E1791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 w:rsidRPr="00AC1EDB">
              <w:rPr>
                <w:sz w:val="24"/>
              </w:rPr>
              <w:t>57 878,0</w:t>
            </w:r>
          </w:p>
        </w:tc>
        <w:tc>
          <w:tcPr>
            <w:tcW w:w="184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7D38CF" w14:textId="7E37BA41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37F98">
              <w:rPr>
                <w:sz w:val="24"/>
              </w:rPr>
              <w:t>83</w:t>
            </w:r>
            <w:r>
              <w:rPr>
                <w:sz w:val="24"/>
              </w:rPr>
              <w:t xml:space="preserve"> </w:t>
            </w:r>
            <w:r w:rsidRPr="00F37F98">
              <w:rPr>
                <w:sz w:val="24"/>
              </w:rPr>
              <w:t>374</w:t>
            </w:r>
            <w:r>
              <w:rPr>
                <w:sz w:val="24"/>
              </w:rPr>
              <w:t>,</w:t>
            </w:r>
            <w:r w:rsidRPr="00F37F98">
              <w:rPr>
                <w:sz w:val="24"/>
              </w:rPr>
              <w:t>8</w:t>
            </w:r>
          </w:p>
        </w:tc>
        <w:tc>
          <w:tcPr>
            <w:tcW w:w="19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F949C5" w14:textId="3AF15BF4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4"/>
              </w:rPr>
              <w:t>56 105,5</w:t>
            </w:r>
          </w:p>
        </w:tc>
      </w:tr>
      <w:tr w:rsidR="006E1791" w:rsidRPr="00FA131C" w14:paraId="3D7A97AD" w14:textId="77777777" w:rsidTr="00DF6354"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5C8E64" w14:textId="77777777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CF717D" w14:textId="77777777" w:rsidR="006E1791" w:rsidRPr="00FA131C" w:rsidRDefault="006E1791" w:rsidP="006E1791">
            <w:pPr>
              <w:widowControl w:val="0"/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41961D" w14:textId="77777777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2897DF" w14:textId="7FFAD0C6" w:rsidR="006E1791" w:rsidRPr="00FA131C" w:rsidRDefault="006E1791" w:rsidP="006E1791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572ED7" w14:textId="77777777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ACA614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6C1B0A" w14:textId="77777777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563D4E" w14:textId="77777777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E1791" w:rsidRPr="00FA131C" w14:paraId="3EFF672C" w14:textId="77777777" w:rsidTr="009D5E39"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19A67C" w14:textId="77777777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14A656" w14:textId="77777777" w:rsidR="006E1791" w:rsidRPr="00FA131C" w:rsidRDefault="006E1791" w:rsidP="006E1791">
            <w:pPr>
              <w:widowControl w:val="0"/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3DE910" w14:textId="77777777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22F103" w14:textId="54283982" w:rsidR="006E1791" w:rsidRPr="00FA131C" w:rsidRDefault="006E1791" w:rsidP="006E1791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84F700" w14:textId="77777777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049EF4" w14:textId="586181B8" w:rsidR="006E1791" w:rsidRPr="00562AE0" w:rsidRDefault="006E1791" w:rsidP="006E1791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 w:rsidRPr="00562AE0">
              <w:rPr>
                <w:color w:val="000000"/>
                <w:sz w:val="22"/>
                <w:szCs w:val="22"/>
                <w:lang w:eastAsia="ru-RU"/>
              </w:rPr>
              <w:t>584,7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52DC51" w14:textId="2FBA6722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62AE0">
              <w:rPr>
                <w:color w:val="000000"/>
                <w:sz w:val="22"/>
                <w:szCs w:val="22"/>
                <w:lang w:eastAsia="ru-RU"/>
              </w:rPr>
              <w:t>842,4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DAFBEB" w14:textId="1D133D6C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62AE0">
              <w:rPr>
                <w:color w:val="000000"/>
                <w:sz w:val="22"/>
                <w:szCs w:val="22"/>
                <w:lang w:eastAsia="ru-RU"/>
              </w:rPr>
              <w:t>566,7</w:t>
            </w:r>
          </w:p>
        </w:tc>
      </w:tr>
      <w:tr w:rsidR="006E1791" w:rsidRPr="00FA131C" w14:paraId="4B916E4A" w14:textId="77777777" w:rsidTr="002059B2"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0CEE3A" w14:textId="77777777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1.1.1.</w:t>
            </w:r>
          </w:p>
        </w:tc>
        <w:tc>
          <w:tcPr>
            <w:tcW w:w="3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1C08EE" w14:textId="3C882FD6" w:rsidR="006E1791" w:rsidRPr="00FA131C" w:rsidRDefault="006E1791" w:rsidP="006E1791">
            <w:pPr>
              <w:widowControl w:val="0"/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  <w:r w:rsidRPr="00FA131C">
              <w:rPr>
                <w:color w:val="000000"/>
                <w:sz w:val="24"/>
                <w:szCs w:val="22"/>
                <w:lang w:eastAsia="ru-RU"/>
              </w:rPr>
              <w:t>Ремонт автомобильной дороги ул. Энгельса (на участке от ул. Совхозная до пер. Партизанский, на участке от ул. М. Горького до ул. Северная) города Батайска Ростовской области;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8F4E7A" w14:textId="77777777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C28B1D" w14:textId="77777777" w:rsidR="006E1791" w:rsidRPr="00FA131C" w:rsidRDefault="006E1791" w:rsidP="006E1791">
            <w:pPr>
              <w:widowControl w:val="0"/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 xml:space="preserve">всего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5FCDDA" w14:textId="6E847A31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68D068" w14:textId="421408F2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62AE0">
              <w:rPr>
                <w:sz w:val="22"/>
                <w:szCs w:val="22"/>
              </w:rPr>
              <w:t>58 462,7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0FDFB4" w14:textId="1226EE9E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05BF86" w14:textId="347546B9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E1791" w:rsidRPr="00FA131C" w14:paraId="67A3D12C" w14:textId="77777777" w:rsidTr="002059B2"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40FB54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3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F69550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CB0910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276CFA" w14:textId="77777777" w:rsidR="006E1791" w:rsidRPr="00FA131C" w:rsidRDefault="006E1791" w:rsidP="006E1791">
            <w:pPr>
              <w:widowControl w:val="0"/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 xml:space="preserve">областной бюджет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8C7535" w14:textId="695CD662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79498C" w14:textId="15A8084E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62AE0">
              <w:rPr>
                <w:sz w:val="22"/>
                <w:szCs w:val="22"/>
              </w:rPr>
              <w:t>57 878,0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074ACB" w14:textId="0C8BE8AC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CCF370" w14:textId="6B508F07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E1791" w:rsidRPr="00FA131C" w14:paraId="52D1ED16" w14:textId="77777777" w:rsidTr="002059B2"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9C7BC0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3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442468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357157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49DBFD" w14:textId="77777777" w:rsidR="006E1791" w:rsidRPr="00FA131C" w:rsidRDefault="006E1791" w:rsidP="006E1791">
            <w:pPr>
              <w:widowControl w:val="0"/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895A64" w14:textId="718CE5B6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5D943C" w14:textId="65BF28CB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0C767A" w14:textId="7BB4E4EC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29CE09" w14:textId="29995DEC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E1791" w:rsidRPr="00FA131C" w14:paraId="662CAD8B" w14:textId="77777777" w:rsidTr="002059B2"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813936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3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7CACC0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FC1D51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FD5E8D" w14:textId="77777777" w:rsidR="006E1791" w:rsidRPr="00FA131C" w:rsidRDefault="006E1791" w:rsidP="006E1791">
            <w:pPr>
              <w:widowControl w:val="0"/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2134EB" w14:textId="5F0E6520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4F7F237" w14:textId="6A534A63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62AE0">
              <w:rPr>
                <w:sz w:val="22"/>
                <w:szCs w:val="22"/>
              </w:rPr>
              <w:t>584,7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13EF76" w14:textId="76A4E670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D666A6" w14:textId="45555B85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E1791" w:rsidRPr="00FA131C" w14:paraId="64A8CA3F" w14:textId="77777777" w:rsidTr="00E7420E"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0A9306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1.1.2.</w:t>
            </w:r>
          </w:p>
        </w:tc>
        <w:tc>
          <w:tcPr>
            <w:tcW w:w="3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B72BBD" w14:textId="177DA288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  <w:r w:rsidRPr="00FA131C">
              <w:rPr>
                <w:color w:val="000000"/>
                <w:sz w:val="24"/>
                <w:szCs w:val="22"/>
                <w:lang w:eastAsia="ru-RU"/>
              </w:rPr>
              <w:t>Ремонт автомобильной дороги по ул. Комарова (на участке от ул. Шмидта до ул. Коммунальной) в г. Батайске Ростовской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15D457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7FEFE9" w14:textId="77777777" w:rsidR="006E1791" w:rsidRPr="00FA131C" w:rsidRDefault="006E1791" w:rsidP="006E1791">
            <w:pPr>
              <w:widowControl w:val="0"/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 xml:space="preserve">всего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23A378" w14:textId="7A4F5965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432D1A" w14:textId="5F3E765B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26179B" w14:textId="0D0496A9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62AE0">
              <w:rPr>
                <w:sz w:val="22"/>
                <w:szCs w:val="22"/>
              </w:rPr>
              <w:t>19 096,0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649B5B" w14:textId="464A587D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E1791" w:rsidRPr="00FA131C" w14:paraId="5E18E185" w14:textId="77777777" w:rsidTr="00E7420E"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63CB13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3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7258DE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C802A2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19CD5B" w14:textId="77777777" w:rsidR="006E1791" w:rsidRPr="00FA131C" w:rsidRDefault="006E1791" w:rsidP="006E1791">
            <w:pPr>
              <w:widowControl w:val="0"/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 xml:space="preserve">областной бюджет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E7E0FE" w14:textId="206C0EE0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AF4E4F" w14:textId="2A5F2DC8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5C04F8" w14:textId="203A87B5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62AE0">
              <w:rPr>
                <w:sz w:val="22"/>
                <w:szCs w:val="22"/>
              </w:rPr>
              <w:t>18 905,0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375085" w14:textId="51257DD0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E1791" w:rsidRPr="00FA131C" w14:paraId="74A4B34B" w14:textId="77777777" w:rsidTr="00E7420E"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909809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3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25809C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C3DDE1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23C84C" w14:textId="77777777" w:rsidR="006E1791" w:rsidRPr="00FA131C" w:rsidRDefault="006E1791" w:rsidP="006E1791">
            <w:pPr>
              <w:widowControl w:val="0"/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C7D0FF" w14:textId="51856B4C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A981C1" w14:textId="5C129FB3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E3AF04" w14:textId="66EFD2AD" w:rsidR="006E1791" w:rsidRPr="00FA131C" w:rsidRDefault="006E1791" w:rsidP="006E179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BE1E7F" w14:textId="6C836A35" w:rsidR="006E1791" w:rsidRPr="00FA131C" w:rsidRDefault="006E1791" w:rsidP="006E179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E1791" w:rsidRPr="00FA131C" w14:paraId="1ECCF07B" w14:textId="77777777" w:rsidTr="00052417"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7F372F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3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74F87D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6DBB56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B8A99C" w14:textId="77777777" w:rsidR="006E1791" w:rsidRPr="00FA131C" w:rsidRDefault="006E1791" w:rsidP="006E1791">
            <w:pPr>
              <w:widowControl w:val="0"/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4F9792" w14:textId="04B3A36F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7683F8" w14:textId="7FF8BE90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B1A951" w14:textId="4B413BB7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62AE0">
              <w:rPr>
                <w:sz w:val="22"/>
                <w:szCs w:val="22"/>
              </w:rPr>
              <w:t>191,0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B97BBE" w14:textId="06721137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E1791" w:rsidRPr="00FA131C" w14:paraId="3536DB8B" w14:textId="77777777" w:rsidTr="00FA131C">
        <w:tc>
          <w:tcPr>
            <w:tcW w:w="9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A2E63F" w14:textId="512E379A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  <w:r>
              <w:rPr>
                <w:color w:val="000000"/>
                <w:sz w:val="24"/>
                <w:szCs w:val="22"/>
                <w:lang w:eastAsia="ru-RU"/>
              </w:rPr>
              <w:t>1.1.3.</w:t>
            </w:r>
          </w:p>
        </w:tc>
        <w:tc>
          <w:tcPr>
            <w:tcW w:w="31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67B68E" w14:textId="0322A899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  <w:r w:rsidRPr="00FA131C">
              <w:rPr>
                <w:color w:val="000000"/>
                <w:sz w:val="24"/>
                <w:szCs w:val="22"/>
                <w:lang w:eastAsia="ru-RU"/>
              </w:rPr>
              <w:t>Ремонт автомобильной дороги по ул. Коммунистическая (на участке от ул. Ленинградская до ул. Шмидта) в г. Батайске Ростовской области;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D36437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B86AEC" w14:textId="3C1D5BA7" w:rsidR="006E1791" w:rsidRPr="00FA131C" w:rsidRDefault="006E1791" w:rsidP="006E1791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 xml:space="preserve">всего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EAAA83" w14:textId="77777777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9C4811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85A445" w14:textId="10178CE3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62AE0">
              <w:rPr>
                <w:sz w:val="22"/>
                <w:szCs w:val="22"/>
              </w:rPr>
              <w:t>27 901,1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FBBAB7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E1791" w:rsidRPr="00FA131C" w14:paraId="6A23BD80" w14:textId="77777777" w:rsidTr="00FA131C"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47FD29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3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C7CDBB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2C75D9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B1C36C" w14:textId="4D51E0E5" w:rsidR="006E1791" w:rsidRPr="00FA131C" w:rsidRDefault="006E1791" w:rsidP="006E1791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 xml:space="preserve">областной бюджет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A2EBEA" w14:textId="77777777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414D24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3955D1" w14:textId="7284992F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62AE0">
              <w:rPr>
                <w:sz w:val="22"/>
                <w:szCs w:val="22"/>
              </w:rPr>
              <w:t>27 622,0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9DF097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E1791" w:rsidRPr="00FA131C" w14:paraId="432B5F00" w14:textId="77777777" w:rsidTr="00FA131C"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E281FC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3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A19630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0B69A7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E1310B" w14:textId="592D991E" w:rsidR="006E1791" w:rsidRPr="00FA131C" w:rsidRDefault="006E1791" w:rsidP="006E1791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2332C3" w14:textId="77777777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5F2C6B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37ECF2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89E538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E1791" w:rsidRPr="00FA131C" w14:paraId="60CA9C7E" w14:textId="77777777" w:rsidTr="00FA131C">
        <w:trPr>
          <w:trHeight w:val="70"/>
        </w:trPr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19D19F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3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8B8B8B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75119D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317DC4" w14:textId="4557EB44" w:rsidR="006E1791" w:rsidRPr="00FA131C" w:rsidRDefault="006E1791" w:rsidP="006E1791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B297DB" w14:textId="77777777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786342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84A562" w14:textId="63F58D2B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62AE0">
              <w:rPr>
                <w:sz w:val="22"/>
                <w:szCs w:val="22"/>
              </w:rPr>
              <w:t>279,1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C9623C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E1791" w:rsidRPr="00FA131C" w14:paraId="03DFFA1A" w14:textId="77777777" w:rsidTr="00A57E8C">
        <w:tc>
          <w:tcPr>
            <w:tcW w:w="9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25B6D2" w14:textId="690EB026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  <w:r>
              <w:rPr>
                <w:color w:val="000000"/>
                <w:sz w:val="24"/>
                <w:szCs w:val="22"/>
                <w:lang w:eastAsia="ru-RU"/>
              </w:rPr>
              <w:t>1.1.4.</w:t>
            </w:r>
          </w:p>
        </w:tc>
        <w:tc>
          <w:tcPr>
            <w:tcW w:w="31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E38BED" w14:textId="166FCD7A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  <w:r w:rsidRPr="00FA131C">
              <w:rPr>
                <w:color w:val="000000"/>
                <w:sz w:val="24"/>
                <w:szCs w:val="22"/>
                <w:lang w:eastAsia="ru-RU"/>
              </w:rPr>
              <w:t>Ремонт автомобильной дороги по ул. Речная в г. Батайске Ростовской области;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7BE3D5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E028F5" w14:textId="60A13910" w:rsidR="006E1791" w:rsidRPr="00FA131C" w:rsidRDefault="006E1791" w:rsidP="006E1791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 xml:space="preserve">всего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904340" w14:textId="77777777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70DF04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288475" w14:textId="1963D9A1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B64D7">
              <w:rPr>
                <w:sz w:val="24"/>
              </w:rPr>
              <w:t>16 926,2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6E347A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E1791" w:rsidRPr="00FA131C" w14:paraId="0FBD665C" w14:textId="77777777" w:rsidTr="00A57E8C"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8A5963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3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940FAB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29F1C1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2C62C2" w14:textId="24170A9C" w:rsidR="006E1791" w:rsidRPr="00FA131C" w:rsidRDefault="006E1791" w:rsidP="006E1791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 xml:space="preserve">областной бюджет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D5B107" w14:textId="77777777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F51976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A0AE83" w14:textId="77777777" w:rsidR="006E1791" w:rsidRDefault="006E1791" w:rsidP="006E1791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EB64D7">
              <w:rPr>
                <w:rFonts w:ascii="Times New Roman" w:hAnsi="Times New Roman"/>
                <w:sz w:val="24"/>
              </w:rPr>
              <w:t>16 756,9</w:t>
            </w:r>
          </w:p>
          <w:p w14:paraId="3DDE7505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3C20A7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E1791" w:rsidRPr="00FA131C" w14:paraId="5863823C" w14:textId="77777777" w:rsidTr="00A57E8C"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0C9A08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3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7E111B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62F760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B8EB0D" w14:textId="22FEB673" w:rsidR="006E1791" w:rsidRPr="00FA131C" w:rsidRDefault="006E1791" w:rsidP="006E1791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1E2F02" w14:textId="77777777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FE3F09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C517E8" w14:textId="02BCE916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32FEBD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E1791" w:rsidRPr="00FA131C" w14:paraId="17CEEB4D" w14:textId="77777777" w:rsidTr="00FA131C"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A302FF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3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B6D5DD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376856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AA7832" w14:textId="20AA20F6" w:rsidR="006E1791" w:rsidRPr="00FA131C" w:rsidRDefault="006E1791" w:rsidP="006E1791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D1DE8B" w14:textId="77777777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53662A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835A35" w14:textId="24469D0D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4"/>
              </w:rPr>
              <w:t>169,3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289453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E1791" w:rsidRPr="00FA131C" w14:paraId="02976F27" w14:textId="77777777" w:rsidTr="0084149D">
        <w:tc>
          <w:tcPr>
            <w:tcW w:w="9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C8C48E" w14:textId="4CB1E0B8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  <w:r>
              <w:rPr>
                <w:color w:val="000000"/>
                <w:sz w:val="24"/>
                <w:szCs w:val="22"/>
                <w:lang w:eastAsia="ru-RU"/>
              </w:rPr>
              <w:t>1.1.5.</w:t>
            </w:r>
          </w:p>
        </w:tc>
        <w:tc>
          <w:tcPr>
            <w:tcW w:w="31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D2C1C8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  <w:r w:rsidRPr="00FA131C">
              <w:rPr>
                <w:color w:val="000000"/>
                <w:sz w:val="24"/>
                <w:szCs w:val="22"/>
                <w:lang w:eastAsia="ru-RU"/>
              </w:rPr>
              <w:t>Ремонт автомобильной дороги по ул. Тельмана в г. Батайске Ростовской области;</w:t>
            </w:r>
          </w:p>
          <w:p w14:paraId="4D296708" w14:textId="39DD836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6289E1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504CC4" w14:textId="60C59271" w:rsidR="006E1791" w:rsidRPr="00FA131C" w:rsidRDefault="006E1791" w:rsidP="006E1791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 xml:space="preserve">всего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9DAE61" w14:textId="77777777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379B66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5181ED" w14:textId="7382355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B64D7">
              <w:rPr>
                <w:sz w:val="24"/>
              </w:rPr>
              <w:t>20 293,9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F25444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E1791" w:rsidRPr="00FA131C" w14:paraId="4D3666B6" w14:textId="77777777" w:rsidTr="0084149D"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8FD25C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3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85C6D3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296E59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7B37DC" w14:textId="168FF61C" w:rsidR="006E1791" w:rsidRPr="00FA131C" w:rsidRDefault="006E1791" w:rsidP="006E1791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 xml:space="preserve">областной бюджет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1A9922" w14:textId="77777777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719F9E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0555EE" w14:textId="65453BBF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C1EDB">
              <w:rPr>
                <w:sz w:val="24"/>
              </w:rPr>
              <w:t>20 090,9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BE43A7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E1791" w:rsidRPr="00FA131C" w14:paraId="5FE8B875" w14:textId="77777777" w:rsidTr="0084149D"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0F3680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3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AA92EF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D3AAC7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4B4081" w14:textId="2BE149B8" w:rsidR="006E1791" w:rsidRPr="00FA131C" w:rsidRDefault="006E1791" w:rsidP="006E1791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F64EC9" w14:textId="77777777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393827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2C26C8" w14:textId="153844AC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D88EBE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E1791" w:rsidRPr="00FA131C" w14:paraId="27C905A1" w14:textId="77777777" w:rsidTr="00FA131C"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F94B80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3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D25606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3B0D02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6EBDA0" w14:textId="7CD5DE7F" w:rsidR="006E1791" w:rsidRPr="00FA131C" w:rsidRDefault="006E1791" w:rsidP="006E1791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6D69EE" w14:textId="77777777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85C240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79F595" w14:textId="2AAF31EF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4"/>
              </w:rPr>
              <w:t>203,0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CF10EC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E1791" w:rsidRPr="00FA131C" w14:paraId="16A84256" w14:textId="77777777" w:rsidTr="008D2EA3">
        <w:tc>
          <w:tcPr>
            <w:tcW w:w="9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E9A76F" w14:textId="7DD686AD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  <w:r>
              <w:rPr>
                <w:color w:val="000000"/>
                <w:sz w:val="24"/>
                <w:szCs w:val="22"/>
                <w:lang w:eastAsia="ru-RU"/>
              </w:rPr>
              <w:t>1.1.6</w:t>
            </w:r>
          </w:p>
        </w:tc>
        <w:tc>
          <w:tcPr>
            <w:tcW w:w="31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C94522" w14:textId="0206E91A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  <w:r w:rsidRPr="00FA131C">
              <w:rPr>
                <w:color w:val="000000"/>
                <w:sz w:val="24"/>
                <w:szCs w:val="22"/>
                <w:lang w:eastAsia="ru-RU"/>
              </w:rPr>
              <w:t>Ремонт автомобильной дороги по улице Фрунзе (на участке от ул. Энгельса до ул. 1-й Пятилетки);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6E1432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09C31D" w14:textId="6130F05F" w:rsidR="006E1791" w:rsidRPr="00FA131C" w:rsidRDefault="006E1791" w:rsidP="006E1791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 xml:space="preserve">всего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8F2099" w14:textId="77777777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E29174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F3035B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D48969" w14:textId="6EC28D16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B64D7">
              <w:rPr>
                <w:sz w:val="24"/>
              </w:rPr>
              <w:t>21 123,8</w:t>
            </w:r>
          </w:p>
        </w:tc>
      </w:tr>
      <w:tr w:rsidR="006E1791" w:rsidRPr="00FA131C" w14:paraId="56D350D8" w14:textId="77777777" w:rsidTr="008D2EA3"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0591C4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3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B5F2B6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2CCFCF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2D3208" w14:textId="2D825989" w:rsidR="006E1791" w:rsidRPr="00FA131C" w:rsidRDefault="006E1791" w:rsidP="006E1791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 xml:space="preserve">областной бюджет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E54F8C" w14:textId="77777777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298441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C375A5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853873" w14:textId="38AB87E5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C1EDB">
              <w:rPr>
                <w:sz w:val="24"/>
              </w:rPr>
              <w:t>20 912,6</w:t>
            </w:r>
          </w:p>
        </w:tc>
      </w:tr>
      <w:tr w:rsidR="006E1791" w:rsidRPr="00FA131C" w14:paraId="73A094AB" w14:textId="77777777" w:rsidTr="008D2EA3"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D149BC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3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066DEB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B381D4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8850FE" w14:textId="7CB19B42" w:rsidR="006E1791" w:rsidRPr="00FA131C" w:rsidRDefault="006E1791" w:rsidP="006E1791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981C35" w14:textId="77777777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7EE184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9E4AA3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A22634" w14:textId="76CD96C4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E1791" w:rsidRPr="00FA131C" w14:paraId="32AA5D44" w14:textId="77777777" w:rsidTr="00FA131C"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D3DED0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3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17911B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26847C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B5746A" w14:textId="449E1F8C" w:rsidR="006E1791" w:rsidRPr="00FA131C" w:rsidRDefault="006E1791" w:rsidP="006E1791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4011E0" w14:textId="77777777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FA9286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D3D17C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183B5D" w14:textId="481DC401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4"/>
              </w:rPr>
              <w:t>211,2</w:t>
            </w:r>
          </w:p>
        </w:tc>
      </w:tr>
      <w:tr w:rsidR="006E1791" w:rsidRPr="00FA131C" w14:paraId="7EB95BEE" w14:textId="77777777" w:rsidTr="00E65694">
        <w:tc>
          <w:tcPr>
            <w:tcW w:w="9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59606E" w14:textId="10D0267F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  <w:r>
              <w:rPr>
                <w:color w:val="000000"/>
                <w:sz w:val="24"/>
                <w:szCs w:val="22"/>
                <w:lang w:eastAsia="ru-RU"/>
              </w:rPr>
              <w:t>1.1.7.</w:t>
            </w:r>
          </w:p>
        </w:tc>
        <w:tc>
          <w:tcPr>
            <w:tcW w:w="31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06F07C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  <w:r w:rsidRPr="00FA131C">
              <w:rPr>
                <w:color w:val="000000"/>
                <w:sz w:val="24"/>
                <w:szCs w:val="22"/>
                <w:lang w:eastAsia="ru-RU"/>
              </w:rPr>
              <w:t>Ремонт автомобильной дороги по улице Революционная (на участке от ул. Краснодарская до ул. Артемовская);</w:t>
            </w:r>
          </w:p>
          <w:p w14:paraId="57D52756" w14:textId="566DF3FA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53041B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D14EEF" w14:textId="785B48AF" w:rsidR="006E1791" w:rsidRPr="00FA131C" w:rsidRDefault="006E1791" w:rsidP="006E1791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 xml:space="preserve">всего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CDF979" w14:textId="77777777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E857D8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7EDED9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37FB89" w14:textId="401C953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B64D7">
              <w:rPr>
                <w:sz w:val="24"/>
              </w:rPr>
              <w:t>15 695,0</w:t>
            </w:r>
          </w:p>
        </w:tc>
      </w:tr>
      <w:tr w:rsidR="006E1791" w:rsidRPr="00FA131C" w14:paraId="5351F29B" w14:textId="77777777" w:rsidTr="00E65694"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08BD43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3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5188AE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F57725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E88AB4" w14:textId="61004B72" w:rsidR="006E1791" w:rsidRPr="00FA131C" w:rsidRDefault="006E1791" w:rsidP="006E1791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 xml:space="preserve">областной бюджет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1DE114" w14:textId="77777777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506CE5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6E629C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C9D735" w14:textId="23952F02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C1EDB">
              <w:rPr>
                <w:sz w:val="24"/>
              </w:rPr>
              <w:t>15 538,0</w:t>
            </w:r>
          </w:p>
        </w:tc>
      </w:tr>
      <w:tr w:rsidR="006E1791" w:rsidRPr="00FA131C" w14:paraId="3270A1FE" w14:textId="77777777" w:rsidTr="00E65694"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D502CC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3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D90175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19CBEE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B14EE9" w14:textId="635B4794" w:rsidR="006E1791" w:rsidRPr="00FA131C" w:rsidRDefault="006E1791" w:rsidP="006E1791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2D3E99" w14:textId="77777777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C75A75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E62367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E90BA6" w14:textId="19845D24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E1791" w:rsidRPr="00FA131C" w14:paraId="021FE4D8" w14:textId="77777777" w:rsidTr="00FA131C"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035A14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3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A36BB5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67F2AB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D563E2" w14:textId="3FD5D993" w:rsidR="006E1791" w:rsidRPr="00FA131C" w:rsidRDefault="006E1791" w:rsidP="006E1791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65C62B" w14:textId="77777777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703D22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E60F34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E20D2A" w14:textId="7FADADF3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62AE0">
              <w:rPr>
                <w:color w:val="000000"/>
                <w:sz w:val="22"/>
                <w:szCs w:val="22"/>
                <w:lang w:eastAsia="ru-RU"/>
              </w:rPr>
              <w:t>157,0</w:t>
            </w:r>
          </w:p>
        </w:tc>
      </w:tr>
      <w:tr w:rsidR="006E1791" w:rsidRPr="00FA131C" w14:paraId="597A27E2" w14:textId="77777777" w:rsidTr="003619D2">
        <w:tc>
          <w:tcPr>
            <w:tcW w:w="9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C22B28" w14:textId="10D8F80C" w:rsidR="006E1791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  <w:r>
              <w:rPr>
                <w:color w:val="000000"/>
                <w:sz w:val="24"/>
                <w:szCs w:val="22"/>
                <w:lang w:eastAsia="ru-RU"/>
              </w:rPr>
              <w:t>1.1.8.</w:t>
            </w:r>
          </w:p>
        </w:tc>
        <w:tc>
          <w:tcPr>
            <w:tcW w:w="31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FE7C51" w14:textId="4273B7DD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  <w:r w:rsidRPr="00FA131C">
              <w:rPr>
                <w:color w:val="000000"/>
                <w:sz w:val="24"/>
                <w:szCs w:val="22"/>
                <w:lang w:eastAsia="ru-RU"/>
              </w:rPr>
              <w:t>Ремонт автомобильной дороги по улице Матросова (на участке от ул. Гайдара до ул. Энгельса);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F400A6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C9B63F" w14:textId="23A874E8" w:rsidR="006E1791" w:rsidRPr="00FA131C" w:rsidRDefault="006E1791" w:rsidP="006E1791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 xml:space="preserve">всего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6175D6" w14:textId="77777777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F2829B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897BDB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614AAA" w14:textId="360FE048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B64D7">
              <w:rPr>
                <w:sz w:val="24"/>
              </w:rPr>
              <w:t>15 49</w:t>
            </w:r>
            <w:r>
              <w:rPr>
                <w:sz w:val="24"/>
              </w:rPr>
              <w:t>1</w:t>
            </w:r>
            <w:r w:rsidRPr="00EB64D7">
              <w:rPr>
                <w:sz w:val="24"/>
              </w:rPr>
              <w:t>,2</w:t>
            </w:r>
          </w:p>
        </w:tc>
      </w:tr>
      <w:tr w:rsidR="006E1791" w:rsidRPr="00FA131C" w14:paraId="1480BA0E" w14:textId="77777777" w:rsidTr="003619D2"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58F7EC" w14:textId="77777777" w:rsidR="006E1791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3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2BE502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FD7A7C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50AB27" w14:textId="10999ED5" w:rsidR="006E1791" w:rsidRPr="00FA131C" w:rsidRDefault="006E1791" w:rsidP="006E1791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 xml:space="preserve">областной бюджет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C2FBA3" w14:textId="77777777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3CA1CF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187D4F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8C03F6" w14:textId="1A1C07BF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C1EDB">
              <w:rPr>
                <w:sz w:val="24"/>
              </w:rPr>
              <w:t>15 336,3</w:t>
            </w:r>
          </w:p>
        </w:tc>
      </w:tr>
      <w:tr w:rsidR="006E1791" w:rsidRPr="00FA131C" w14:paraId="4E83A0AC" w14:textId="77777777" w:rsidTr="003619D2"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6E5BB7" w14:textId="77777777" w:rsidR="006E1791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3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C150E7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496417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91ACB6" w14:textId="706F0DD8" w:rsidR="006E1791" w:rsidRPr="00FA131C" w:rsidRDefault="006E1791" w:rsidP="006E1791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9B7A3C" w14:textId="77777777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AD51DF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2ABE71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D8B425" w14:textId="1FED31B9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E1791" w:rsidRPr="00FA131C" w14:paraId="2F65EF61" w14:textId="77777777" w:rsidTr="00FA131C"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B7B54D" w14:textId="77777777" w:rsidR="006E1791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3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B301D1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59ADA1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66D940" w14:textId="6F7307B5" w:rsidR="006E1791" w:rsidRPr="00FA131C" w:rsidRDefault="006E1791" w:rsidP="006E1791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A924F8" w14:textId="77777777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FC2B30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11BC42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70186D" w14:textId="55F7AD1C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62AE0">
              <w:rPr>
                <w:color w:val="000000"/>
                <w:sz w:val="22"/>
                <w:szCs w:val="22"/>
                <w:lang w:eastAsia="ru-RU"/>
              </w:rPr>
              <w:t>154,9</w:t>
            </w:r>
          </w:p>
        </w:tc>
      </w:tr>
      <w:tr w:rsidR="006E1791" w:rsidRPr="00FA131C" w14:paraId="4FEE33FE" w14:textId="77777777" w:rsidTr="006E4D37">
        <w:tc>
          <w:tcPr>
            <w:tcW w:w="9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9AEB1E" w14:textId="7D34EE0F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  <w:r>
              <w:rPr>
                <w:color w:val="000000"/>
                <w:sz w:val="24"/>
                <w:szCs w:val="22"/>
                <w:lang w:eastAsia="ru-RU"/>
              </w:rPr>
              <w:t>1.1.9.</w:t>
            </w:r>
          </w:p>
        </w:tc>
        <w:tc>
          <w:tcPr>
            <w:tcW w:w="31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9EB00B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  <w:r w:rsidRPr="00FA131C">
              <w:rPr>
                <w:color w:val="000000"/>
                <w:sz w:val="24"/>
                <w:szCs w:val="22"/>
                <w:lang w:eastAsia="ru-RU"/>
              </w:rPr>
              <w:t xml:space="preserve">Ремонт автомобильной дороги по улице Станиславского (на участке от ул. Луначарского </w:t>
            </w:r>
          </w:p>
          <w:p w14:paraId="7E3A9DA9" w14:textId="28D4A051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  <w:r w:rsidRPr="00FA131C">
              <w:rPr>
                <w:color w:val="000000"/>
                <w:sz w:val="24"/>
                <w:szCs w:val="22"/>
                <w:lang w:eastAsia="ru-RU"/>
              </w:rPr>
              <w:t>до ул. Калинина)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BF6358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52DFB1" w14:textId="4A7A10CD" w:rsidR="006E1791" w:rsidRPr="00FA131C" w:rsidRDefault="006E1791" w:rsidP="006E1791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 xml:space="preserve">всего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5C5009" w14:textId="77777777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772EBB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487E05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176799" w14:textId="6947C463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B64D7">
              <w:rPr>
                <w:sz w:val="24"/>
              </w:rPr>
              <w:t>4 362,2</w:t>
            </w:r>
          </w:p>
        </w:tc>
      </w:tr>
      <w:tr w:rsidR="006E1791" w:rsidRPr="00FA131C" w14:paraId="4547DB36" w14:textId="77777777" w:rsidTr="006E4D37"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4D8832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3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6E8F60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7F2BF8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C6A601" w14:textId="47E357BF" w:rsidR="006E1791" w:rsidRPr="00FA131C" w:rsidRDefault="006E1791" w:rsidP="006E1791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 xml:space="preserve">областной бюджет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DB5731" w14:textId="77777777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ACE30C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8EFABC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35BAB0" w14:textId="0146040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C1EDB">
              <w:rPr>
                <w:sz w:val="24"/>
              </w:rPr>
              <w:t>4 318,6</w:t>
            </w:r>
          </w:p>
        </w:tc>
      </w:tr>
      <w:tr w:rsidR="006E1791" w:rsidRPr="00FA131C" w14:paraId="507E0107" w14:textId="77777777" w:rsidTr="006E4D37"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B18852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3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C7AC98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353855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BEEB0B" w14:textId="77AA1AF7" w:rsidR="006E1791" w:rsidRPr="00FA131C" w:rsidRDefault="006E1791" w:rsidP="006E1791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4C00DA" w14:textId="77777777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C98EC6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772B34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C14B99" w14:textId="6B7C616D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E1791" w:rsidRPr="00FA131C" w14:paraId="50611B19" w14:textId="77777777" w:rsidTr="00C30C60"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F285BD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3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015BEF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30A31C" w14:textId="77777777" w:rsidR="006E1791" w:rsidRPr="00FA131C" w:rsidRDefault="006E1791" w:rsidP="006E1791">
            <w:pPr>
              <w:suppressAutoHyphens w:val="0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EE475C" w14:textId="53D97B1A" w:rsidR="006E1791" w:rsidRPr="00FA131C" w:rsidRDefault="006E1791" w:rsidP="006E1791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FA131C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345444" w14:textId="77777777" w:rsidR="006E1791" w:rsidRPr="00FA131C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915EE2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F20E6B" w14:textId="77777777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2004B2" w14:textId="3957DB83" w:rsidR="006E1791" w:rsidRPr="00562AE0" w:rsidRDefault="006E1791" w:rsidP="006E179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62AE0">
              <w:rPr>
                <w:color w:val="000000"/>
                <w:sz w:val="22"/>
                <w:szCs w:val="22"/>
                <w:lang w:eastAsia="ru-RU"/>
              </w:rPr>
              <w:t>43,6</w:t>
            </w:r>
          </w:p>
        </w:tc>
      </w:tr>
    </w:tbl>
    <w:p w14:paraId="3E90CD5D" w14:textId="77777777" w:rsidR="00FA131C" w:rsidRDefault="00FA131C" w:rsidP="00347C28">
      <w:pPr>
        <w:ind w:left="6237"/>
        <w:jc w:val="center"/>
        <w:rPr>
          <w:sz w:val="28"/>
          <w:szCs w:val="28"/>
        </w:rPr>
      </w:pPr>
    </w:p>
    <w:p w14:paraId="7083B16A" w14:textId="77777777" w:rsidR="00285B06" w:rsidRPr="00CD5E81" w:rsidRDefault="00285B06" w:rsidP="00347C28">
      <w:pPr>
        <w:ind w:left="6237"/>
        <w:jc w:val="center"/>
        <w:rPr>
          <w:sz w:val="28"/>
          <w:szCs w:val="28"/>
        </w:rPr>
      </w:pPr>
    </w:p>
    <w:p w14:paraId="27F69601" w14:textId="77777777" w:rsidR="00347C28" w:rsidRPr="00CD5E81" w:rsidRDefault="00347C28" w:rsidP="00347C28">
      <w:pPr>
        <w:rPr>
          <w:sz w:val="28"/>
          <w:szCs w:val="28"/>
        </w:rPr>
      </w:pPr>
      <w:r w:rsidRPr="00CD5E81">
        <w:rPr>
          <w:sz w:val="28"/>
          <w:szCs w:val="28"/>
        </w:rPr>
        <w:t xml:space="preserve">Начальник общего отдела                  </w:t>
      </w:r>
    </w:p>
    <w:p w14:paraId="39E561F4" w14:textId="6B34B727" w:rsidR="00347C28" w:rsidRPr="00E32537" w:rsidRDefault="00347C28" w:rsidP="00347C28">
      <w:pPr>
        <w:rPr>
          <w:sz w:val="28"/>
          <w:szCs w:val="28"/>
        </w:rPr>
      </w:pPr>
      <w:r w:rsidRPr="00CD5E81">
        <w:rPr>
          <w:sz w:val="28"/>
          <w:szCs w:val="28"/>
        </w:rPr>
        <w:t xml:space="preserve">Администрации города Батайска                             </w:t>
      </w:r>
      <w:r w:rsidR="00285B06">
        <w:rPr>
          <w:sz w:val="28"/>
          <w:szCs w:val="28"/>
        </w:rPr>
        <w:t xml:space="preserve">                                                                        </w:t>
      </w:r>
      <w:r w:rsidR="00277731">
        <w:rPr>
          <w:sz w:val="28"/>
          <w:szCs w:val="28"/>
        </w:rPr>
        <w:t xml:space="preserve">      </w:t>
      </w:r>
      <w:r w:rsidR="00285B06">
        <w:rPr>
          <w:sz w:val="28"/>
          <w:szCs w:val="28"/>
        </w:rPr>
        <w:t xml:space="preserve"> </w:t>
      </w:r>
      <w:r w:rsidRPr="00CD5E81">
        <w:rPr>
          <w:sz w:val="28"/>
          <w:szCs w:val="28"/>
        </w:rPr>
        <w:t xml:space="preserve">          В.С. Мирошникова</w:t>
      </w:r>
      <w:r w:rsidRPr="00E32537">
        <w:rPr>
          <w:sz w:val="28"/>
          <w:szCs w:val="28"/>
        </w:rPr>
        <w:t xml:space="preserve">                                                                                         </w:t>
      </w:r>
    </w:p>
    <w:sectPr w:rsidR="00347C28" w:rsidRPr="00E32537" w:rsidSect="00D30CFD">
      <w:headerReference w:type="default" r:id="rId21"/>
      <w:pgSz w:w="16838" w:h="11906" w:orient="landscape"/>
      <w:pgMar w:top="170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3E2FAF" w14:textId="77777777" w:rsidR="00DA07DE" w:rsidRDefault="00DA07DE" w:rsidP="00947792">
      <w:r>
        <w:separator/>
      </w:r>
    </w:p>
  </w:endnote>
  <w:endnote w:type="continuationSeparator" w:id="0">
    <w:p w14:paraId="66A3A24F" w14:textId="77777777" w:rsidR="00DA07DE" w:rsidRDefault="00DA07DE" w:rsidP="00947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44FD6A" w14:textId="77777777" w:rsidR="00DA07DE" w:rsidRDefault="00DA07DE" w:rsidP="00947792">
      <w:r>
        <w:separator/>
      </w:r>
    </w:p>
  </w:footnote>
  <w:footnote w:type="continuationSeparator" w:id="0">
    <w:p w14:paraId="52EDE0F7" w14:textId="77777777" w:rsidR="00DA07DE" w:rsidRDefault="00DA07DE" w:rsidP="00947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4608756"/>
      <w:docPartObj>
        <w:docPartGallery w:val="Page Numbers (Top of Page)"/>
        <w:docPartUnique/>
      </w:docPartObj>
    </w:sdtPr>
    <w:sdtEndPr/>
    <w:sdtContent>
      <w:p w14:paraId="138DC9EA" w14:textId="77777777" w:rsidR="008F4BC5" w:rsidRDefault="008F4BC5">
        <w:pPr>
          <w:pStyle w:val="a7"/>
          <w:jc w:val="center"/>
        </w:pPr>
      </w:p>
      <w:p w14:paraId="4187DA7E" w14:textId="77777777" w:rsidR="008F4BC5" w:rsidRDefault="008F4BC5">
        <w:pPr>
          <w:pStyle w:val="a7"/>
          <w:jc w:val="center"/>
        </w:pPr>
      </w:p>
      <w:p w14:paraId="13D5EE5D" w14:textId="77777777" w:rsidR="008F4BC5" w:rsidRPr="005356F3" w:rsidRDefault="00FB22B7">
        <w:pPr>
          <w:pStyle w:val="a7"/>
          <w:jc w:val="center"/>
        </w:pPr>
        <w:r>
          <w:fldChar w:fldCharType="begin"/>
        </w:r>
        <w:r w:rsidR="002E724F">
          <w:instrText>PAGE   \* MERGEFORMAT</w:instrText>
        </w:r>
        <w:r>
          <w:fldChar w:fldCharType="separate"/>
        </w:r>
        <w:r w:rsidR="00137E8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126306B" w14:textId="77777777" w:rsidR="008F4BC5" w:rsidRDefault="008F4BC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99584"/>
      <w:docPartObj>
        <w:docPartGallery w:val="Page Numbers (Top of Page)"/>
        <w:docPartUnique/>
      </w:docPartObj>
    </w:sdtPr>
    <w:sdtEndPr/>
    <w:sdtContent>
      <w:p w14:paraId="305FA9B2" w14:textId="77777777" w:rsidR="008F4BC5" w:rsidRDefault="00FB22B7">
        <w:pPr>
          <w:pStyle w:val="a7"/>
          <w:jc w:val="center"/>
        </w:pPr>
        <w:r>
          <w:fldChar w:fldCharType="begin"/>
        </w:r>
        <w:r w:rsidR="002E724F">
          <w:instrText xml:space="preserve"> PAGE   \* MERGEFORMAT </w:instrText>
        </w:r>
        <w:r>
          <w:fldChar w:fldCharType="separate"/>
        </w:r>
        <w:r w:rsidR="00137E8D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14:paraId="60FDE090" w14:textId="77777777" w:rsidR="008F4BC5" w:rsidRDefault="008F4BC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5CE5676"/>
    <w:multiLevelType w:val="hybridMultilevel"/>
    <w:tmpl w:val="77F099E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651535F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779"/>
    <w:rsid w:val="00002D44"/>
    <w:rsid w:val="00010210"/>
    <w:rsid w:val="00013518"/>
    <w:rsid w:val="0004764A"/>
    <w:rsid w:val="0005048A"/>
    <w:rsid w:val="000547E8"/>
    <w:rsid w:val="00056378"/>
    <w:rsid w:val="000575C5"/>
    <w:rsid w:val="00063265"/>
    <w:rsid w:val="00063791"/>
    <w:rsid w:val="00067A50"/>
    <w:rsid w:val="000779D7"/>
    <w:rsid w:val="000819BF"/>
    <w:rsid w:val="00084447"/>
    <w:rsid w:val="000B1DDB"/>
    <w:rsid w:val="000B3E63"/>
    <w:rsid w:val="000B4B55"/>
    <w:rsid w:val="000B7573"/>
    <w:rsid w:val="000C746F"/>
    <w:rsid w:val="000E00E1"/>
    <w:rsid w:val="00104307"/>
    <w:rsid w:val="00106CFA"/>
    <w:rsid w:val="001100FD"/>
    <w:rsid w:val="00117FA5"/>
    <w:rsid w:val="00125C7C"/>
    <w:rsid w:val="00126E4F"/>
    <w:rsid w:val="00133384"/>
    <w:rsid w:val="00137E8D"/>
    <w:rsid w:val="00151A65"/>
    <w:rsid w:val="00161290"/>
    <w:rsid w:val="0016605E"/>
    <w:rsid w:val="00172E82"/>
    <w:rsid w:val="001827DF"/>
    <w:rsid w:val="00185E37"/>
    <w:rsid w:val="0019058C"/>
    <w:rsid w:val="00196CDE"/>
    <w:rsid w:val="00197408"/>
    <w:rsid w:val="001A2EE1"/>
    <w:rsid w:val="001A450B"/>
    <w:rsid w:val="001B2B47"/>
    <w:rsid w:val="001D5906"/>
    <w:rsid w:val="001D61D8"/>
    <w:rsid w:val="001E1CDF"/>
    <w:rsid w:val="001F390A"/>
    <w:rsid w:val="00206F69"/>
    <w:rsid w:val="0022503C"/>
    <w:rsid w:val="00226EBD"/>
    <w:rsid w:val="0023508D"/>
    <w:rsid w:val="00242394"/>
    <w:rsid w:val="00254BC4"/>
    <w:rsid w:val="002552B4"/>
    <w:rsid w:val="002772B8"/>
    <w:rsid w:val="00277731"/>
    <w:rsid w:val="00281B9B"/>
    <w:rsid w:val="00285B06"/>
    <w:rsid w:val="00286968"/>
    <w:rsid w:val="002A3017"/>
    <w:rsid w:val="002A4B79"/>
    <w:rsid w:val="002A6927"/>
    <w:rsid w:val="002C5754"/>
    <w:rsid w:val="002E52DD"/>
    <w:rsid w:val="002E724F"/>
    <w:rsid w:val="002F2C33"/>
    <w:rsid w:val="002F79D9"/>
    <w:rsid w:val="00305503"/>
    <w:rsid w:val="00315132"/>
    <w:rsid w:val="0033298D"/>
    <w:rsid w:val="00347C28"/>
    <w:rsid w:val="00354AC1"/>
    <w:rsid w:val="003560D8"/>
    <w:rsid w:val="0036529F"/>
    <w:rsid w:val="003666BF"/>
    <w:rsid w:val="00367249"/>
    <w:rsid w:val="00376584"/>
    <w:rsid w:val="003826E6"/>
    <w:rsid w:val="0038471E"/>
    <w:rsid w:val="003C461A"/>
    <w:rsid w:val="003C59DD"/>
    <w:rsid w:val="003D7FDC"/>
    <w:rsid w:val="003F7D79"/>
    <w:rsid w:val="00411982"/>
    <w:rsid w:val="00415BC7"/>
    <w:rsid w:val="00420111"/>
    <w:rsid w:val="00433474"/>
    <w:rsid w:val="00442DD0"/>
    <w:rsid w:val="00445F81"/>
    <w:rsid w:val="0045349A"/>
    <w:rsid w:val="00456779"/>
    <w:rsid w:val="00475215"/>
    <w:rsid w:val="004760B3"/>
    <w:rsid w:val="00484A91"/>
    <w:rsid w:val="004923B8"/>
    <w:rsid w:val="004B76BC"/>
    <w:rsid w:val="004C371F"/>
    <w:rsid w:val="004C54C1"/>
    <w:rsid w:val="004E071B"/>
    <w:rsid w:val="004F0924"/>
    <w:rsid w:val="00504DA4"/>
    <w:rsid w:val="00511DC9"/>
    <w:rsid w:val="00515B3B"/>
    <w:rsid w:val="005372C4"/>
    <w:rsid w:val="00544E59"/>
    <w:rsid w:val="00562AE0"/>
    <w:rsid w:val="005648A3"/>
    <w:rsid w:val="0057137F"/>
    <w:rsid w:val="00580880"/>
    <w:rsid w:val="00597F99"/>
    <w:rsid w:val="005B0824"/>
    <w:rsid w:val="005B4F40"/>
    <w:rsid w:val="005D37DD"/>
    <w:rsid w:val="005E4D87"/>
    <w:rsid w:val="005F4710"/>
    <w:rsid w:val="00601548"/>
    <w:rsid w:val="00611F2D"/>
    <w:rsid w:val="00614541"/>
    <w:rsid w:val="00617740"/>
    <w:rsid w:val="006247F3"/>
    <w:rsid w:val="00641EF6"/>
    <w:rsid w:val="00642EC0"/>
    <w:rsid w:val="00657F8D"/>
    <w:rsid w:val="00667109"/>
    <w:rsid w:val="00667869"/>
    <w:rsid w:val="00667E2E"/>
    <w:rsid w:val="00673487"/>
    <w:rsid w:val="00673FD5"/>
    <w:rsid w:val="00674A22"/>
    <w:rsid w:val="00681AF5"/>
    <w:rsid w:val="00691356"/>
    <w:rsid w:val="006B1872"/>
    <w:rsid w:val="006B3EFC"/>
    <w:rsid w:val="006B4339"/>
    <w:rsid w:val="006B4C1E"/>
    <w:rsid w:val="006C1514"/>
    <w:rsid w:val="006D2869"/>
    <w:rsid w:val="006D3C70"/>
    <w:rsid w:val="006E1791"/>
    <w:rsid w:val="006F047B"/>
    <w:rsid w:val="00710DB3"/>
    <w:rsid w:val="00723F55"/>
    <w:rsid w:val="00730768"/>
    <w:rsid w:val="00732527"/>
    <w:rsid w:val="00735432"/>
    <w:rsid w:val="00737297"/>
    <w:rsid w:val="00740258"/>
    <w:rsid w:val="007416F1"/>
    <w:rsid w:val="0075103D"/>
    <w:rsid w:val="007629F4"/>
    <w:rsid w:val="0076456E"/>
    <w:rsid w:val="007656F9"/>
    <w:rsid w:val="007813F7"/>
    <w:rsid w:val="00781C0A"/>
    <w:rsid w:val="007971B3"/>
    <w:rsid w:val="007A2821"/>
    <w:rsid w:val="007A2C9D"/>
    <w:rsid w:val="007E0037"/>
    <w:rsid w:val="007F26F9"/>
    <w:rsid w:val="0082372F"/>
    <w:rsid w:val="008757D8"/>
    <w:rsid w:val="00876915"/>
    <w:rsid w:val="00883854"/>
    <w:rsid w:val="00892A3C"/>
    <w:rsid w:val="00895412"/>
    <w:rsid w:val="008A7B78"/>
    <w:rsid w:val="008B56F2"/>
    <w:rsid w:val="008D3F27"/>
    <w:rsid w:val="008E056D"/>
    <w:rsid w:val="008E3966"/>
    <w:rsid w:val="008F1D78"/>
    <w:rsid w:val="008F4BC5"/>
    <w:rsid w:val="008F5992"/>
    <w:rsid w:val="008F772E"/>
    <w:rsid w:val="00903C7A"/>
    <w:rsid w:val="009040CA"/>
    <w:rsid w:val="00907894"/>
    <w:rsid w:val="009128A4"/>
    <w:rsid w:val="009137EA"/>
    <w:rsid w:val="00915B22"/>
    <w:rsid w:val="0093597B"/>
    <w:rsid w:val="00942F30"/>
    <w:rsid w:val="00947792"/>
    <w:rsid w:val="00956897"/>
    <w:rsid w:val="009750B5"/>
    <w:rsid w:val="00986D49"/>
    <w:rsid w:val="00991776"/>
    <w:rsid w:val="009D08EC"/>
    <w:rsid w:val="009D75FF"/>
    <w:rsid w:val="009E5D30"/>
    <w:rsid w:val="00A05CBE"/>
    <w:rsid w:val="00A11E76"/>
    <w:rsid w:val="00A17441"/>
    <w:rsid w:val="00A472D5"/>
    <w:rsid w:val="00A4740E"/>
    <w:rsid w:val="00A82DB8"/>
    <w:rsid w:val="00A86B3B"/>
    <w:rsid w:val="00A92003"/>
    <w:rsid w:val="00A95D05"/>
    <w:rsid w:val="00A96D03"/>
    <w:rsid w:val="00A97F83"/>
    <w:rsid w:val="00AA1265"/>
    <w:rsid w:val="00AA6DFF"/>
    <w:rsid w:val="00AB641A"/>
    <w:rsid w:val="00B068B6"/>
    <w:rsid w:val="00B35A49"/>
    <w:rsid w:val="00B3790B"/>
    <w:rsid w:val="00B37F66"/>
    <w:rsid w:val="00B55492"/>
    <w:rsid w:val="00B64A8C"/>
    <w:rsid w:val="00B70F08"/>
    <w:rsid w:val="00B71C77"/>
    <w:rsid w:val="00B7717E"/>
    <w:rsid w:val="00B77D18"/>
    <w:rsid w:val="00B91043"/>
    <w:rsid w:val="00B9310C"/>
    <w:rsid w:val="00B93667"/>
    <w:rsid w:val="00B96B16"/>
    <w:rsid w:val="00BA2404"/>
    <w:rsid w:val="00BA3832"/>
    <w:rsid w:val="00BA745D"/>
    <w:rsid w:val="00BB022E"/>
    <w:rsid w:val="00BC43BC"/>
    <w:rsid w:val="00BC489C"/>
    <w:rsid w:val="00BD4190"/>
    <w:rsid w:val="00BE6E9A"/>
    <w:rsid w:val="00BF4B98"/>
    <w:rsid w:val="00C10D02"/>
    <w:rsid w:val="00C4292D"/>
    <w:rsid w:val="00C47F02"/>
    <w:rsid w:val="00C5099D"/>
    <w:rsid w:val="00C50E91"/>
    <w:rsid w:val="00C51254"/>
    <w:rsid w:val="00C51639"/>
    <w:rsid w:val="00C5766D"/>
    <w:rsid w:val="00C63CBA"/>
    <w:rsid w:val="00C750BB"/>
    <w:rsid w:val="00C8733E"/>
    <w:rsid w:val="00C93BC9"/>
    <w:rsid w:val="00C96A0E"/>
    <w:rsid w:val="00C97292"/>
    <w:rsid w:val="00CC4FB7"/>
    <w:rsid w:val="00CD341E"/>
    <w:rsid w:val="00CD5E81"/>
    <w:rsid w:val="00CD6A8F"/>
    <w:rsid w:val="00CF7D8A"/>
    <w:rsid w:val="00D03095"/>
    <w:rsid w:val="00D04870"/>
    <w:rsid w:val="00D14C39"/>
    <w:rsid w:val="00D17D9C"/>
    <w:rsid w:val="00D30CFD"/>
    <w:rsid w:val="00D46D6A"/>
    <w:rsid w:val="00D63230"/>
    <w:rsid w:val="00D65493"/>
    <w:rsid w:val="00D67C98"/>
    <w:rsid w:val="00D805ED"/>
    <w:rsid w:val="00D877FE"/>
    <w:rsid w:val="00DA07DE"/>
    <w:rsid w:val="00DA3A31"/>
    <w:rsid w:val="00DA668F"/>
    <w:rsid w:val="00DD042B"/>
    <w:rsid w:val="00DD5563"/>
    <w:rsid w:val="00DD5ECB"/>
    <w:rsid w:val="00DF3356"/>
    <w:rsid w:val="00DF411B"/>
    <w:rsid w:val="00E04D1F"/>
    <w:rsid w:val="00E10013"/>
    <w:rsid w:val="00E21905"/>
    <w:rsid w:val="00E24131"/>
    <w:rsid w:val="00E25B5F"/>
    <w:rsid w:val="00E264BB"/>
    <w:rsid w:val="00E43981"/>
    <w:rsid w:val="00E54226"/>
    <w:rsid w:val="00E604A6"/>
    <w:rsid w:val="00E60D0E"/>
    <w:rsid w:val="00E63B9D"/>
    <w:rsid w:val="00E76970"/>
    <w:rsid w:val="00E83D39"/>
    <w:rsid w:val="00E94AF0"/>
    <w:rsid w:val="00EA43CF"/>
    <w:rsid w:val="00EB5988"/>
    <w:rsid w:val="00EB64C0"/>
    <w:rsid w:val="00ED0355"/>
    <w:rsid w:val="00ED08F6"/>
    <w:rsid w:val="00EE3C47"/>
    <w:rsid w:val="00EE4D32"/>
    <w:rsid w:val="00EE6392"/>
    <w:rsid w:val="00EE7F5C"/>
    <w:rsid w:val="00EF1A34"/>
    <w:rsid w:val="00EF394A"/>
    <w:rsid w:val="00F175FD"/>
    <w:rsid w:val="00F27F6E"/>
    <w:rsid w:val="00F46140"/>
    <w:rsid w:val="00F4734F"/>
    <w:rsid w:val="00F569AD"/>
    <w:rsid w:val="00F60531"/>
    <w:rsid w:val="00F624B0"/>
    <w:rsid w:val="00F647D6"/>
    <w:rsid w:val="00F720AF"/>
    <w:rsid w:val="00F72F8A"/>
    <w:rsid w:val="00F74F0B"/>
    <w:rsid w:val="00F838CA"/>
    <w:rsid w:val="00F95134"/>
    <w:rsid w:val="00FA131C"/>
    <w:rsid w:val="00FA3E2F"/>
    <w:rsid w:val="00FB22B7"/>
    <w:rsid w:val="00FB4669"/>
    <w:rsid w:val="00FC2812"/>
    <w:rsid w:val="00FC729D"/>
    <w:rsid w:val="00FD08D9"/>
    <w:rsid w:val="00FD2233"/>
    <w:rsid w:val="00FD22ED"/>
    <w:rsid w:val="00FD46D1"/>
    <w:rsid w:val="00FE371C"/>
    <w:rsid w:val="00FF4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6688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37F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7717E"/>
    <w:pPr>
      <w:keepNext/>
      <w:tabs>
        <w:tab w:val="num" w:pos="0"/>
      </w:tabs>
      <w:spacing w:before="1080" w:line="480" w:lineRule="auto"/>
      <w:ind w:left="432" w:hanging="432"/>
      <w:outlineLvl w:val="0"/>
    </w:pPr>
    <w:rPr>
      <w:sz w:val="24"/>
    </w:rPr>
  </w:style>
  <w:style w:type="paragraph" w:styleId="2">
    <w:name w:val="heading 2"/>
    <w:basedOn w:val="a"/>
    <w:next w:val="a"/>
    <w:qFormat/>
    <w:rsid w:val="00B7717E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7717E"/>
  </w:style>
  <w:style w:type="character" w:customStyle="1" w:styleId="WW8Num1z1">
    <w:name w:val="WW8Num1z1"/>
    <w:rsid w:val="00B7717E"/>
  </w:style>
  <w:style w:type="character" w:customStyle="1" w:styleId="WW8Num1z2">
    <w:name w:val="WW8Num1z2"/>
    <w:rsid w:val="00B7717E"/>
  </w:style>
  <w:style w:type="character" w:customStyle="1" w:styleId="WW8Num1z3">
    <w:name w:val="WW8Num1z3"/>
    <w:rsid w:val="00B7717E"/>
  </w:style>
  <w:style w:type="character" w:customStyle="1" w:styleId="WW8Num1z4">
    <w:name w:val="WW8Num1z4"/>
    <w:rsid w:val="00B7717E"/>
  </w:style>
  <w:style w:type="character" w:customStyle="1" w:styleId="WW8Num1z5">
    <w:name w:val="WW8Num1z5"/>
    <w:rsid w:val="00B7717E"/>
  </w:style>
  <w:style w:type="character" w:customStyle="1" w:styleId="WW8Num1z6">
    <w:name w:val="WW8Num1z6"/>
    <w:rsid w:val="00B7717E"/>
  </w:style>
  <w:style w:type="character" w:customStyle="1" w:styleId="WW8Num1z7">
    <w:name w:val="WW8Num1z7"/>
    <w:rsid w:val="00B7717E"/>
  </w:style>
  <w:style w:type="character" w:customStyle="1" w:styleId="WW8Num1z8">
    <w:name w:val="WW8Num1z8"/>
    <w:rsid w:val="00B7717E"/>
  </w:style>
  <w:style w:type="character" w:customStyle="1" w:styleId="WW8Num2z0">
    <w:name w:val="WW8Num2z0"/>
    <w:rsid w:val="00B7717E"/>
    <w:rPr>
      <w:rFonts w:hint="default"/>
      <w:color w:val="auto"/>
      <w:sz w:val="24"/>
    </w:rPr>
  </w:style>
  <w:style w:type="character" w:customStyle="1" w:styleId="WW8Num2z1">
    <w:name w:val="WW8Num2z1"/>
    <w:rsid w:val="00B7717E"/>
  </w:style>
  <w:style w:type="character" w:customStyle="1" w:styleId="WW8Num2z2">
    <w:name w:val="WW8Num2z2"/>
    <w:rsid w:val="00B7717E"/>
  </w:style>
  <w:style w:type="character" w:customStyle="1" w:styleId="WW8Num2z3">
    <w:name w:val="WW8Num2z3"/>
    <w:rsid w:val="00B7717E"/>
  </w:style>
  <w:style w:type="character" w:customStyle="1" w:styleId="WW8Num2z4">
    <w:name w:val="WW8Num2z4"/>
    <w:rsid w:val="00B7717E"/>
  </w:style>
  <w:style w:type="character" w:customStyle="1" w:styleId="WW8Num2z5">
    <w:name w:val="WW8Num2z5"/>
    <w:rsid w:val="00B7717E"/>
  </w:style>
  <w:style w:type="character" w:customStyle="1" w:styleId="WW8Num2z6">
    <w:name w:val="WW8Num2z6"/>
    <w:rsid w:val="00B7717E"/>
  </w:style>
  <w:style w:type="character" w:customStyle="1" w:styleId="WW8Num2z7">
    <w:name w:val="WW8Num2z7"/>
    <w:rsid w:val="00B7717E"/>
  </w:style>
  <w:style w:type="character" w:customStyle="1" w:styleId="WW8Num2z8">
    <w:name w:val="WW8Num2z8"/>
    <w:rsid w:val="00B7717E"/>
  </w:style>
  <w:style w:type="character" w:customStyle="1" w:styleId="WW8Num3z0">
    <w:name w:val="WW8Num3z0"/>
    <w:rsid w:val="00B7717E"/>
    <w:rPr>
      <w:rFonts w:hint="default"/>
    </w:rPr>
  </w:style>
  <w:style w:type="character" w:customStyle="1" w:styleId="WW8Num4z0">
    <w:name w:val="WW8Num4z0"/>
    <w:rsid w:val="00B7717E"/>
    <w:rPr>
      <w:rFonts w:hint="default"/>
    </w:rPr>
  </w:style>
  <w:style w:type="character" w:customStyle="1" w:styleId="WW8Num5z0">
    <w:name w:val="WW8Num5z0"/>
    <w:rsid w:val="00B7717E"/>
  </w:style>
  <w:style w:type="character" w:customStyle="1" w:styleId="WW8Num6z0">
    <w:name w:val="WW8Num6z0"/>
    <w:rsid w:val="00B7717E"/>
    <w:rPr>
      <w:rFonts w:hint="default"/>
    </w:rPr>
  </w:style>
  <w:style w:type="character" w:customStyle="1" w:styleId="11">
    <w:name w:val="Основной шрифт абзаца1"/>
    <w:rsid w:val="00B7717E"/>
  </w:style>
  <w:style w:type="character" w:customStyle="1" w:styleId="a3">
    <w:name w:val="Основной текст с отступом Знак"/>
    <w:basedOn w:val="11"/>
    <w:rsid w:val="00B7717E"/>
  </w:style>
  <w:style w:type="paragraph" w:customStyle="1" w:styleId="12">
    <w:name w:val="Заголовок1"/>
    <w:basedOn w:val="a"/>
    <w:next w:val="a4"/>
    <w:rsid w:val="00B7717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B7717E"/>
    <w:pPr>
      <w:jc w:val="both"/>
    </w:pPr>
    <w:rPr>
      <w:sz w:val="24"/>
    </w:rPr>
  </w:style>
  <w:style w:type="paragraph" w:styleId="a5">
    <w:name w:val="List"/>
    <w:basedOn w:val="a4"/>
    <w:rsid w:val="00B7717E"/>
    <w:rPr>
      <w:rFonts w:cs="Mangal"/>
    </w:rPr>
  </w:style>
  <w:style w:type="paragraph" w:styleId="a6">
    <w:name w:val="caption"/>
    <w:basedOn w:val="a"/>
    <w:qFormat/>
    <w:rsid w:val="00B771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B7717E"/>
    <w:pPr>
      <w:suppressLineNumbers/>
    </w:pPr>
    <w:rPr>
      <w:rFonts w:cs="Mangal"/>
    </w:rPr>
  </w:style>
  <w:style w:type="paragraph" w:styleId="a7">
    <w:name w:val="header"/>
    <w:basedOn w:val="a"/>
    <w:link w:val="a8"/>
    <w:uiPriority w:val="99"/>
    <w:rsid w:val="00B7717E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uiPriority w:val="99"/>
    <w:rsid w:val="00B7717E"/>
    <w:pPr>
      <w:tabs>
        <w:tab w:val="center" w:pos="4153"/>
        <w:tab w:val="right" w:pos="8306"/>
      </w:tabs>
    </w:pPr>
  </w:style>
  <w:style w:type="paragraph" w:styleId="ab">
    <w:name w:val="Balloon Text"/>
    <w:basedOn w:val="a"/>
    <w:link w:val="ac"/>
    <w:uiPriority w:val="99"/>
    <w:rsid w:val="00B7717E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B7717E"/>
    <w:pPr>
      <w:spacing w:before="100" w:after="100"/>
    </w:pPr>
    <w:rPr>
      <w:sz w:val="24"/>
      <w:szCs w:val="24"/>
    </w:rPr>
  </w:style>
  <w:style w:type="paragraph" w:customStyle="1" w:styleId="14">
    <w:name w:val="Без интервала1"/>
    <w:rsid w:val="00B7717E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e">
    <w:name w:val="Body Text Indent"/>
    <w:basedOn w:val="a"/>
    <w:rsid w:val="00B7717E"/>
    <w:pPr>
      <w:spacing w:after="120"/>
      <w:ind w:left="283"/>
    </w:pPr>
  </w:style>
  <w:style w:type="paragraph" w:styleId="af">
    <w:name w:val="No Spacing"/>
    <w:uiPriority w:val="1"/>
    <w:qFormat/>
    <w:rsid w:val="00B7717E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B7717E"/>
    <w:pPr>
      <w:suppressLineNumbers/>
    </w:pPr>
  </w:style>
  <w:style w:type="paragraph" w:customStyle="1" w:styleId="af1">
    <w:name w:val="Заголовок таблицы"/>
    <w:basedOn w:val="af0"/>
    <w:rsid w:val="00B7717E"/>
    <w:pPr>
      <w:jc w:val="center"/>
    </w:pPr>
    <w:rPr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947792"/>
    <w:rPr>
      <w:lang w:eastAsia="zh-CN"/>
    </w:rPr>
  </w:style>
  <w:style w:type="paragraph" w:customStyle="1" w:styleId="Default">
    <w:name w:val="Default"/>
    <w:rsid w:val="00D17D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1A45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D30CFD"/>
    <w:rPr>
      <w:sz w:val="24"/>
      <w:lang w:eastAsia="zh-CN"/>
    </w:rPr>
  </w:style>
  <w:style w:type="paragraph" w:customStyle="1" w:styleId="ConsPlusNormal">
    <w:name w:val="ConsPlusNormal"/>
    <w:link w:val="ConsPlusNormal1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D30CF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D30CF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DocList">
    <w:name w:val="ConsPlusDocList"/>
    <w:uiPriority w:val="99"/>
    <w:rsid w:val="00D30CF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rsid w:val="00D30CFD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paragraph" w:customStyle="1" w:styleId="ConsPlusJurTerm">
    <w:name w:val="ConsPlusJurTerm"/>
    <w:uiPriority w:val="99"/>
    <w:rsid w:val="00D30CFD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extList1">
    <w:name w:val="ConsPlusTextList1"/>
    <w:uiPriority w:val="99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p2">
    <w:name w:val="p2"/>
    <w:basedOn w:val="a"/>
    <w:rsid w:val="00D30CF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30CFD"/>
    <w:rPr>
      <w:lang w:eastAsia="zh-CN"/>
    </w:rPr>
  </w:style>
  <w:style w:type="character" w:customStyle="1" w:styleId="20">
    <w:name w:val="Основной текст с отступом 2 Знак"/>
    <w:link w:val="21"/>
    <w:locked/>
    <w:rsid w:val="00D30CFD"/>
    <w:rPr>
      <w:sz w:val="28"/>
      <w:szCs w:val="28"/>
    </w:rPr>
  </w:style>
  <w:style w:type="paragraph" w:styleId="21">
    <w:name w:val="Body Text Indent 2"/>
    <w:basedOn w:val="a"/>
    <w:link w:val="20"/>
    <w:rsid w:val="00D30CFD"/>
    <w:pPr>
      <w:suppressAutoHyphens w:val="0"/>
      <w:ind w:firstLine="709"/>
      <w:jc w:val="both"/>
    </w:pPr>
    <w:rPr>
      <w:sz w:val="28"/>
      <w:szCs w:val="28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D30CFD"/>
    <w:rPr>
      <w:lang w:eastAsia="zh-CN"/>
    </w:rPr>
  </w:style>
  <w:style w:type="paragraph" w:customStyle="1" w:styleId="ListParagraph1">
    <w:name w:val="List Paragraph1"/>
    <w:aliases w:val="List Paragraph,Абзац списка1,ПАРАГРАФ,Абзац списка для документа"/>
    <w:basedOn w:val="a"/>
    <w:link w:val="ListParagraphChar"/>
    <w:uiPriority w:val="34"/>
    <w:qFormat/>
    <w:rsid w:val="00D30CF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ПАРАГРАФ Char,Абзац списка для документа Char"/>
    <w:link w:val="ListParagraph1"/>
    <w:uiPriority w:val="34"/>
    <w:locked/>
    <w:rsid w:val="00D30CF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Текст выноски Знак"/>
    <w:basedOn w:val="a0"/>
    <w:link w:val="ab"/>
    <w:uiPriority w:val="99"/>
    <w:rsid w:val="00D30CFD"/>
    <w:rPr>
      <w:rFonts w:ascii="Tahoma" w:hAnsi="Tahoma" w:cs="Tahoma"/>
      <w:sz w:val="16"/>
      <w:szCs w:val="16"/>
      <w:lang w:eastAsia="zh-CN"/>
    </w:rPr>
  </w:style>
  <w:style w:type="character" w:customStyle="1" w:styleId="15">
    <w:name w:val="Обычный1"/>
    <w:rsid w:val="00D30CFD"/>
  </w:style>
  <w:style w:type="character" w:customStyle="1" w:styleId="ConsPlusNormal1">
    <w:name w:val="ConsPlusNormal1"/>
    <w:link w:val="ConsPlusNormal"/>
    <w:rsid w:val="00FA131C"/>
    <w:rPr>
      <w:rFonts w:ascii="Arial" w:eastAsiaTheme="minorEastAsia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37F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7717E"/>
    <w:pPr>
      <w:keepNext/>
      <w:tabs>
        <w:tab w:val="num" w:pos="0"/>
      </w:tabs>
      <w:spacing w:before="1080" w:line="480" w:lineRule="auto"/>
      <w:ind w:left="432" w:hanging="432"/>
      <w:outlineLvl w:val="0"/>
    </w:pPr>
    <w:rPr>
      <w:sz w:val="24"/>
    </w:rPr>
  </w:style>
  <w:style w:type="paragraph" w:styleId="2">
    <w:name w:val="heading 2"/>
    <w:basedOn w:val="a"/>
    <w:next w:val="a"/>
    <w:qFormat/>
    <w:rsid w:val="00B7717E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7717E"/>
  </w:style>
  <w:style w:type="character" w:customStyle="1" w:styleId="WW8Num1z1">
    <w:name w:val="WW8Num1z1"/>
    <w:rsid w:val="00B7717E"/>
  </w:style>
  <w:style w:type="character" w:customStyle="1" w:styleId="WW8Num1z2">
    <w:name w:val="WW8Num1z2"/>
    <w:rsid w:val="00B7717E"/>
  </w:style>
  <w:style w:type="character" w:customStyle="1" w:styleId="WW8Num1z3">
    <w:name w:val="WW8Num1z3"/>
    <w:rsid w:val="00B7717E"/>
  </w:style>
  <w:style w:type="character" w:customStyle="1" w:styleId="WW8Num1z4">
    <w:name w:val="WW8Num1z4"/>
    <w:rsid w:val="00B7717E"/>
  </w:style>
  <w:style w:type="character" w:customStyle="1" w:styleId="WW8Num1z5">
    <w:name w:val="WW8Num1z5"/>
    <w:rsid w:val="00B7717E"/>
  </w:style>
  <w:style w:type="character" w:customStyle="1" w:styleId="WW8Num1z6">
    <w:name w:val="WW8Num1z6"/>
    <w:rsid w:val="00B7717E"/>
  </w:style>
  <w:style w:type="character" w:customStyle="1" w:styleId="WW8Num1z7">
    <w:name w:val="WW8Num1z7"/>
    <w:rsid w:val="00B7717E"/>
  </w:style>
  <w:style w:type="character" w:customStyle="1" w:styleId="WW8Num1z8">
    <w:name w:val="WW8Num1z8"/>
    <w:rsid w:val="00B7717E"/>
  </w:style>
  <w:style w:type="character" w:customStyle="1" w:styleId="WW8Num2z0">
    <w:name w:val="WW8Num2z0"/>
    <w:rsid w:val="00B7717E"/>
    <w:rPr>
      <w:rFonts w:hint="default"/>
      <w:color w:val="auto"/>
      <w:sz w:val="24"/>
    </w:rPr>
  </w:style>
  <w:style w:type="character" w:customStyle="1" w:styleId="WW8Num2z1">
    <w:name w:val="WW8Num2z1"/>
    <w:rsid w:val="00B7717E"/>
  </w:style>
  <w:style w:type="character" w:customStyle="1" w:styleId="WW8Num2z2">
    <w:name w:val="WW8Num2z2"/>
    <w:rsid w:val="00B7717E"/>
  </w:style>
  <w:style w:type="character" w:customStyle="1" w:styleId="WW8Num2z3">
    <w:name w:val="WW8Num2z3"/>
    <w:rsid w:val="00B7717E"/>
  </w:style>
  <w:style w:type="character" w:customStyle="1" w:styleId="WW8Num2z4">
    <w:name w:val="WW8Num2z4"/>
    <w:rsid w:val="00B7717E"/>
  </w:style>
  <w:style w:type="character" w:customStyle="1" w:styleId="WW8Num2z5">
    <w:name w:val="WW8Num2z5"/>
    <w:rsid w:val="00B7717E"/>
  </w:style>
  <w:style w:type="character" w:customStyle="1" w:styleId="WW8Num2z6">
    <w:name w:val="WW8Num2z6"/>
    <w:rsid w:val="00B7717E"/>
  </w:style>
  <w:style w:type="character" w:customStyle="1" w:styleId="WW8Num2z7">
    <w:name w:val="WW8Num2z7"/>
    <w:rsid w:val="00B7717E"/>
  </w:style>
  <w:style w:type="character" w:customStyle="1" w:styleId="WW8Num2z8">
    <w:name w:val="WW8Num2z8"/>
    <w:rsid w:val="00B7717E"/>
  </w:style>
  <w:style w:type="character" w:customStyle="1" w:styleId="WW8Num3z0">
    <w:name w:val="WW8Num3z0"/>
    <w:rsid w:val="00B7717E"/>
    <w:rPr>
      <w:rFonts w:hint="default"/>
    </w:rPr>
  </w:style>
  <w:style w:type="character" w:customStyle="1" w:styleId="WW8Num4z0">
    <w:name w:val="WW8Num4z0"/>
    <w:rsid w:val="00B7717E"/>
    <w:rPr>
      <w:rFonts w:hint="default"/>
    </w:rPr>
  </w:style>
  <w:style w:type="character" w:customStyle="1" w:styleId="WW8Num5z0">
    <w:name w:val="WW8Num5z0"/>
    <w:rsid w:val="00B7717E"/>
  </w:style>
  <w:style w:type="character" w:customStyle="1" w:styleId="WW8Num6z0">
    <w:name w:val="WW8Num6z0"/>
    <w:rsid w:val="00B7717E"/>
    <w:rPr>
      <w:rFonts w:hint="default"/>
    </w:rPr>
  </w:style>
  <w:style w:type="character" w:customStyle="1" w:styleId="11">
    <w:name w:val="Основной шрифт абзаца1"/>
    <w:rsid w:val="00B7717E"/>
  </w:style>
  <w:style w:type="character" w:customStyle="1" w:styleId="a3">
    <w:name w:val="Основной текст с отступом Знак"/>
    <w:basedOn w:val="11"/>
    <w:rsid w:val="00B7717E"/>
  </w:style>
  <w:style w:type="paragraph" w:customStyle="1" w:styleId="12">
    <w:name w:val="Заголовок1"/>
    <w:basedOn w:val="a"/>
    <w:next w:val="a4"/>
    <w:rsid w:val="00B7717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B7717E"/>
    <w:pPr>
      <w:jc w:val="both"/>
    </w:pPr>
    <w:rPr>
      <w:sz w:val="24"/>
    </w:rPr>
  </w:style>
  <w:style w:type="paragraph" w:styleId="a5">
    <w:name w:val="List"/>
    <w:basedOn w:val="a4"/>
    <w:rsid w:val="00B7717E"/>
    <w:rPr>
      <w:rFonts w:cs="Mangal"/>
    </w:rPr>
  </w:style>
  <w:style w:type="paragraph" w:styleId="a6">
    <w:name w:val="caption"/>
    <w:basedOn w:val="a"/>
    <w:qFormat/>
    <w:rsid w:val="00B771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B7717E"/>
    <w:pPr>
      <w:suppressLineNumbers/>
    </w:pPr>
    <w:rPr>
      <w:rFonts w:cs="Mangal"/>
    </w:rPr>
  </w:style>
  <w:style w:type="paragraph" w:styleId="a7">
    <w:name w:val="header"/>
    <w:basedOn w:val="a"/>
    <w:link w:val="a8"/>
    <w:uiPriority w:val="99"/>
    <w:rsid w:val="00B7717E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uiPriority w:val="99"/>
    <w:rsid w:val="00B7717E"/>
    <w:pPr>
      <w:tabs>
        <w:tab w:val="center" w:pos="4153"/>
        <w:tab w:val="right" w:pos="8306"/>
      </w:tabs>
    </w:pPr>
  </w:style>
  <w:style w:type="paragraph" w:styleId="ab">
    <w:name w:val="Balloon Text"/>
    <w:basedOn w:val="a"/>
    <w:link w:val="ac"/>
    <w:uiPriority w:val="99"/>
    <w:rsid w:val="00B7717E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B7717E"/>
    <w:pPr>
      <w:spacing w:before="100" w:after="100"/>
    </w:pPr>
    <w:rPr>
      <w:sz w:val="24"/>
      <w:szCs w:val="24"/>
    </w:rPr>
  </w:style>
  <w:style w:type="paragraph" w:customStyle="1" w:styleId="14">
    <w:name w:val="Без интервала1"/>
    <w:rsid w:val="00B7717E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e">
    <w:name w:val="Body Text Indent"/>
    <w:basedOn w:val="a"/>
    <w:rsid w:val="00B7717E"/>
    <w:pPr>
      <w:spacing w:after="120"/>
      <w:ind w:left="283"/>
    </w:pPr>
  </w:style>
  <w:style w:type="paragraph" w:styleId="af">
    <w:name w:val="No Spacing"/>
    <w:uiPriority w:val="1"/>
    <w:qFormat/>
    <w:rsid w:val="00B7717E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B7717E"/>
    <w:pPr>
      <w:suppressLineNumbers/>
    </w:pPr>
  </w:style>
  <w:style w:type="paragraph" w:customStyle="1" w:styleId="af1">
    <w:name w:val="Заголовок таблицы"/>
    <w:basedOn w:val="af0"/>
    <w:rsid w:val="00B7717E"/>
    <w:pPr>
      <w:jc w:val="center"/>
    </w:pPr>
    <w:rPr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947792"/>
    <w:rPr>
      <w:lang w:eastAsia="zh-CN"/>
    </w:rPr>
  </w:style>
  <w:style w:type="paragraph" w:customStyle="1" w:styleId="Default">
    <w:name w:val="Default"/>
    <w:rsid w:val="00D17D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1A45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D30CFD"/>
    <w:rPr>
      <w:sz w:val="24"/>
      <w:lang w:eastAsia="zh-CN"/>
    </w:rPr>
  </w:style>
  <w:style w:type="paragraph" w:customStyle="1" w:styleId="ConsPlusNormal">
    <w:name w:val="ConsPlusNormal"/>
    <w:link w:val="ConsPlusNormal1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D30CF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D30CF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DocList">
    <w:name w:val="ConsPlusDocList"/>
    <w:uiPriority w:val="99"/>
    <w:rsid w:val="00D30CF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rsid w:val="00D30CFD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paragraph" w:customStyle="1" w:styleId="ConsPlusJurTerm">
    <w:name w:val="ConsPlusJurTerm"/>
    <w:uiPriority w:val="99"/>
    <w:rsid w:val="00D30CFD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extList1">
    <w:name w:val="ConsPlusTextList1"/>
    <w:uiPriority w:val="99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p2">
    <w:name w:val="p2"/>
    <w:basedOn w:val="a"/>
    <w:rsid w:val="00D30CF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30CFD"/>
    <w:rPr>
      <w:lang w:eastAsia="zh-CN"/>
    </w:rPr>
  </w:style>
  <w:style w:type="character" w:customStyle="1" w:styleId="20">
    <w:name w:val="Основной текст с отступом 2 Знак"/>
    <w:link w:val="21"/>
    <w:locked/>
    <w:rsid w:val="00D30CFD"/>
    <w:rPr>
      <w:sz w:val="28"/>
      <w:szCs w:val="28"/>
    </w:rPr>
  </w:style>
  <w:style w:type="paragraph" w:styleId="21">
    <w:name w:val="Body Text Indent 2"/>
    <w:basedOn w:val="a"/>
    <w:link w:val="20"/>
    <w:rsid w:val="00D30CFD"/>
    <w:pPr>
      <w:suppressAutoHyphens w:val="0"/>
      <w:ind w:firstLine="709"/>
      <w:jc w:val="both"/>
    </w:pPr>
    <w:rPr>
      <w:sz w:val="28"/>
      <w:szCs w:val="28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D30CFD"/>
    <w:rPr>
      <w:lang w:eastAsia="zh-CN"/>
    </w:rPr>
  </w:style>
  <w:style w:type="paragraph" w:customStyle="1" w:styleId="ListParagraph1">
    <w:name w:val="List Paragraph1"/>
    <w:aliases w:val="List Paragraph,Абзац списка1,ПАРАГРАФ,Абзац списка для документа"/>
    <w:basedOn w:val="a"/>
    <w:link w:val="ListParagraphChar"/>
    <w:uiPriority w:val="34"/>
    <w:qFormat/>
    <w:rsid w:val="00D30CF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ПАРАГРАФ Char,Абзац списка для документа Char"/>
    <w:link w:val="ListParagraph1"/>
    <w:uiPriority w:val="34"/>
    <w:locked/>
    <w:rsid w:val="00D30CF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Текст выноски Знак"/>
    <w:basedOn w:val="a0"/>
    <w:link w:val="ab"/>
    <w:uiPriority w:val="99"/>
    <w:rsid w:val="00D30CFD"/>
    <w:rPr>
      <w:rFonts w:ascii="Tahoma" w:hAnsi="Tahoma" w:cs="Tahoma"/>
      <w:sz w:val="16"/>
      <w:szCs w:val="16"/>
      <w:lang w:eastAsia="zh-CN"/>
    </w:rPr>
  </w:style>
  <w:style w:type="character" w:customStyle="1" w:styleId="15">
    <w:name w:val="Обычный1"/>
    <w:rsid w:val="00D30CFD"/>
  </w:style>
  <w:style w:type="character" w:customStyle="1" w:styleId="ConsPlusNormal1">
    <w:name w:val="ConsPlusNormal1"/>
    <w:link w:val="ConsPlusNormal"/>
    <w:rsid w:val="00FA131C"/>
    <w:rPr>
      <w:rFonts w:ascii="Arial" w:eastAsiaTheme="minorEastAsia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0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https://login.consultant.ru/link/?req=doc&amp;base=RZB&amp;n=441135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66761&amp;dst=134203" TargetMode="External"/><Relationship Id="rId17" Type="http://schemas.openxmlformats.org/officeDocument/2006/relationships/hyperlink" Target="https://login.consultant.ru/link/?req=doc&amp;base=RZB&amp;n=44113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B&amp;n=441135" TargetMode="External"/><Relationship Id="rId20" Type="http://schemas.openxmlformats.org/officeDocument/2006/relationships/hyperlink" Target="https://login.consultant.ru/link/?req=doc&amp;base=RZB&amp;n=44113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ZB&amp;n=35792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ZB&amp;n=44113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86&amp;n=133877&amp;dst=106053" TargetMode="External"/><Relationship Id="rId19" Type="http://schemas.openxmlformats.org/officeDocument/2006/relationships/hyperlink" Target="https://login.consultant.ru/link/?req=doc&amp;base=RZB&amp;n=44113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ZB&amp;n=441135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6A6AA-85C6-4862-AF8F-9C7CFBC46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38</Pages>
  <Words>6914</Words>
  <Characters>39413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ARM13_</cp:lastModifiedBy>
  <cp:revision>2</cp:revision>
  <cp:lastPrinted>2024-11-21T06:14:00Z</cp:lastPrinted>
  <dcterms:created xsi:type="dcterms:W3CDTF">2025-07-10T09:08:00Z</dcterms:created>
  <dcterms:modified xsi:type="dcterms:W3CDTF">2025-07-10T09:08:00Z</dcterms:modified>
</cp:coreProperties>
</file>