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7" w:rsidRPr="00E32537" w:rsidRDefault="001574B2" w:rsidP="00E50E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403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E32537">
        <w:rPr>
          <w:sz w:val="24"/>
          <w:szCs w:val="24"/>
        </w:rPr>
        <w:t xml:space="preserve"> </w:t>
      </w:r>
    </w:p>
    <w:p w:rsidR="00C75DA7" w:rsidRPr="00E32537" w:rsidRDefault="00C75DA7" w:rsidP="00C75DA7">
      <w:pPr>
        <w:rPr>
          <w:sz w:val="26"/>
          <w:szCs w:val="26"/>
        </w:rPr>
      </w:pPr>
    </w:p>
    <w:p w:rsidR="00C75DA7" w:rsidRPr="00E32537" w:rsidRDefault="00C75DA7" w:rsidP="00C75DA7">
      <w:pPr>
        <w:jc w:val="center"/>
        <w:rPr>
          <w:b/>
          <w:spacing w:val="12"/>
          <w:sz w:val="36"/>
          <w:szCs w:val="36"/>
        </w:rPr>
      </w:pPr>
      <w:r w:rsidRPr="00E32537">
        <w:rPr>
          <w:b/>
          <w:spacing w:val="12"/>
          <w:sz w:val="36"/>
          <w:szCs w:val="36"/>
        </w:rPr>
        <w:t>АДМИНИСТРАЦИЯ ГОРОДА БАТАЙСКА</w:t>
      </w:r>
    </w:p>
    <w:p w:rsidR="00C75DA7" w:rsidRPr="00E32537" w:rsidRDefault="00C75DA7" w:rsidP="00C75DA7">
      <w:pPr>
        <w:jc w:val="center"/>
        <w:rPr>
          <w:sz w:val="26"/>
          <w:szCs w:val="26"/>
        </w:rPr>
      </w:pPr>
    </w:p>
    <w:p w:rsidR="00C75DA7" w:rsidRPr="00E32537" w:rsidRDefault="00826AAF" w:rsidP="00C75DA7">
      <w:pPr>
        <w:jc w:val="center"/>
        <w:rPr>
          <w:b/>
          <w:spacing w:val="20"/>
          <w:sz w:val="36"/>
          <w:szCs w:val="36"/>
        </w:rPr>
      </w:pPr>
      <w:r w:rsidRPr="00E32537">
        <w:rPr>
          <w:b/>
          <w:spacing w:val="20"/>
          <w:sz w:val="36"/>
          <w:szCs w:val="36"/>
        </w:rPr>
        <w:t>ПОСТАНОВЛЕНИ</w:t>
      </w:r>
      <w:r w:rsidR="002B1D99">
        <w:rPr>
          <w:b/>
          <w:spacing w:val="20"/>
          <w:sz w:val="36"/>
          <w:szCs w:val="36"/>
        </w:rPr>
        <w:t>Е</w:t>
      </w:r>
    </w:p>
    <w:p w:rsidR="008A0552" w:rsidRPr="00E32537" w:rsidRDefault="008A0552" w:rsidP="00A1621C">
      <w:pPr>
        <w:rPr>
          <w:b/>
          <w:spacing w:val="20"/>
          <w:sz w:val="26"/>
          <w:szCs w:val="26"/>
        </w:rPr>
      </w:pPr>
    </w:p>
    <w:p w:rsidR="00725B99" w:rsidRPr="00E32537" w:rsidRDefault="00614C6B" w:rsidP="00614C6B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</w:t>
      </w:r>
      <w:r w:rsidR="00725B99" w:rsidRPr="00E32537">
        <w:rPr>
          <w:sz w:val="28"/>
          <w:szCs w:val="28"/>
        </w:rPr>
        <w:t xml:space="preserve">от </w:t>
      </w:r>
      <w:r w:rsidR="002D0A6D">
        <w:rPr>
          <w:sz w:val="28"/>
          <w:szCs w:val="28"/>
          <w:u w:val="single"/>
        </w:rPr>
        <w:t>08</w:t>
      </w:r>
      <w:r w:rsidR="002D0A6D" w:rsidRPr="002D0A6D">
        <w:rPr>
          <w:sz w:val="28"/>
          <w:szCs w:val="28"/>
          <w:u w:val="single"/>
        </w:rPr>
        <w:t xml:space="preserve">.11.2023 </w:t>
      </w:r>
      <w:r w:rsidR="002D0A6D" w:rsidRPr="002D0A6D">
        <w:rPr>
          <w:sz w:val="28"/>
          <w:szCs w:val="28"/>
        </w:rPr>
        <w:t xml:space="preserve">№ </w:t>
      </w:r>
      <w:r w:rsidR="002D0A6D">
        <w:rPr>
          <w:sz w:val="28"/>
          <w:szCs w:val="28"/>
          <w:u w:val="single"/>
        </w:rPr>
        <w:t>3080</w:t>
      </w:r>
    </w:p>
    <w:p w:rsidR="00725B99" w:rsidRPr="00E32537" w:rsidRDefault="00725B99" w:rsidP="00725B99">
      <w:pPr>
        <w:jc w:val="center"/>
        <w:rPr>
          <w:sz w:val="26"/>
          <w:szCs w:val="26"/>
        </w:rPr>
      </w:pPr>
    </w:p>
    <w:p w:rsidR="00287227" w:rsidRPr="00E32537" w:rsidRDefault="00287227" w:rsidP="00725B99">
      <w:pPr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г. Батайск</w:t>
      </w:r>
    </w:p>
    <w:p w:rsidR="00543B99" w:rsidRPr="00E32537" w:rsidRDefault="00543B99" w:rsidP="00290393">
      <w:pPr>
        <w:rPr>
          <w:sz w:val="28"/>
          <w:szCs w:val="28"/>
        </w:rPr>
      </w:pP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О внесении изменений в постановление</w:t>
      </w:r>
      <w:r w:rsidR="00B57C68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 xml:space="preserve">Администрации </w:t>
      </w: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города Батайска</w:t>
      </w:r>
      <w:r w:rsidR="00725B99" w:rsidRPr="00E32537">
        <w:rPr>
          <w:b/>
          <w:sz w:val="28"/>
          <w:szCs w:val="28"/>
        </w:rPr>
        <w:t xml:space="preserve"> </w:t>
      </w:r>
      <w:r w:rsidR="00073415" w:rsidRPr="00E32537">
        <w:rPr>
          <w:b/>
          <w:sz w:val="28"/>
          <w:szCs w:val="28"/>
        </w:rPr>
        <w:t>о</w:t>
      </w:r>
      <w:r w:rsidRPr="00E32537">
        <w:rPr>
          <w:b/>
          <w:sz w:val="28"/>
          <w:szCs w:val="28"/>
        </w:rPr>
        <w:t>т</w:t>
      </w:r>
      <w:r w:rsidR="00073415" w:rsidRPr="00E32537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>27.11.2018 № 382</w:t>
      </w:r>
      <w:r w:rsidR="00B57C68">
        <w:rPr>
          <w:b/>
          <w:sz w:val="28"/>
          <w:szCs w:val="28"/>
        </w:rPr>
        <w:t xml:space="preserve"> </w:t>
      </w:r>
      <w:r w:rsidR="00950B4C" w:rsidRPr="00950B4C">
        <w:rPr>
          <w:b/>
          <w:sz w:val="28"/>
          <w:szCs w:val="28"/>
        </w:rPr>
        <w:t>«Об утверждении</w:t>
      </w:r>
    </w:p>
    <w:p w:rsidR="00B57C68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муниципальной программы города Батайска</w:t>
      </w:r>
    </w:p>
    <w:p w:rsidR="00950B4C" w:rsidRPr="00E32537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«Развитие транспортной системы»</w:t>
      </w:r>
    </w:p>
    <w:p w:rsidR="00065BBE" w:rsidRDefault="00065BBE" w:rsidP="00290393">
      <w:pPr>
        <w:ind w:right="4252"/>
        <w:jc w:val="both"/>
        <w:rPr>
          <w:sz w:val="28"/>
          <w:szCs w:val="28"/>
        </w:rPr>
      </w:pPr>
    </w:p>
    <w:p w:rsidR="00B57C68" w:rsidRPr="00E32537" w:rsidRDefault="00B57C68" w:rsidP="00290393">
      <w:pPr>
        <w:ind w:right="4252"/>
        <w:jc w:val="both"/>
        <w:rPr>
          <w:sz w:val="28"/>
          <w:szCs w:val="28"/>
        </w:rPr>
      </w:pPr>
    </w:p>
    <w:p w:rsidR="00A1621C" w:rsidRDefault="00525759" w:rsidP="00B80F0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536893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536893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 w:rsidR="008714B1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D109A1">
        <w:rPr>
          <w:color w:val="000000"/>
          <w:sz w:val="28"/>
          <w:szCs w:val="28"/>
        </w:rPr>
        <w:t>2</w:t>
      </w:r>
      <w:r w:rsidR="00536893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3754FA">
        <w:rPr>
          <w:sz w:val="28"/>
          <w:szCs w:val="28"/>
        </w:rPr>
        <w:t xml:space="preserve"> (в редакции от 2</w:t>
      </w:r>
      <w:r w:rsidR="00AA1353">
        <w:rPr>
          <w:sz w:val="28"/>
          <w:szCs w:val="28"/>
        </w:rPr>
        <w:t>7</w:t>
      </w:r>
      <w:r w:rsidR="003754FA">
        <w:rPr>
          <w:sz w:val="28"/>
          <w:szCs w:val="28"/>
        </w:rPr>
        <w:t>.0</w:t>
      </w:r>
      <w:r w:rsidR="00AA1353">
        <w:rPr>
          <w:sz w:val="28"/>
          <w:szCs w:val="28"/>
        </w:rPr>
        <w:t>4</w:t>
      </w:r>
      <w:r w:rsidR="003754FA">
        <w:rPr>
          <w:sz w:val="28"/>
          <w:szCs w:val="28"/>
        </w:rPr>
        <w:t>.2023 № 26</w:t>
      </w:r>
      <w:r w:rsidR="00AA1353">
        <w:rPr>
          <w:sz w:val="28"/>
          <w:szCs w:val="28"/>
        </w:rPr>
        <w:t>8</w:t>
      </w:r>
      <w:r w:rsidR="003754FA"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F063B3" w:rsidRPr="00E32537">
        <w:rPr>
          <w:b/>
          <w:sz w:val="28"/>
          <w:szCs w:val="28"/>
        </w:rPr>
        <w:t>:</w:t>
      </w:r>
    </w:p>
    <w:p w:rsidR="00543B99" w:rsidRPr="00873FED" w:rsidRDefault="00543B99" w:rsidP="00873FED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>Внести  изменения в постановление Администрации города</w:t>
      </w:r>
      <w:r w:rsidR="00CC04B4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</w:t>
      </w:r>
      <w:r w:rsidR="00CD32F3" w:rsidRPr="00E32537">
        <w:rPr>
          <w:sz w:val="28"/>
          <w:szCs w:val="28"/>
        </w:rPr>
        <w:t>т</w:t>
      </w:r>
      <w:r w:rsidRPr="00E32537">
        <w:rPr>
          <w:sz w:val="28"/>
          <w:szCs w:val="28"/>
        </w:rPr>
        <w:t xml:space="preserve">ановлению. </w:t>
      </w: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E583C" w:rsidRPr="00E32537" w:rsidRDefault="003E583C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41D3" w:rsidRPr="00E32537" w:rsidRDefault="00B1543D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41D3" w:rsidRPr="00E32537">
        <w:rPr>
          <w:sz w:val="28"/>
          <w:szCs w:val="28"/>
        </w:rPr>
        <w:t>Н</w:t>
      </w:r>
      <w:r w:rsidR="003541D3"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B57C68" w:rsidRDefault="003541D3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</w:t>
      </w:r>
      <w:r w:rsidR="003E583C" w:rsidRPr="00E32537">
        <w:rPr>
          <w:sz w:val="28"/>
          <w:szCs w:val="28"/>
        </w:rPr>
        <w:t>.</w:t>
      </w:r>
      <w:r w:rsidR="00B1543D">
        <w:rPr>
          <w:sz w:val="28"/>
          <w:szCs w:val="28"/>
        </w:rPr>
        <w:tab/>
      </w:r>
      <w:r w:rsidR="003E583C" w:rsidRPr="00E32537">
        <w:rPr>
          <w:spacing w:val="1"/>
          <w:sz w:val="28"/>
          <w:szCs w:val="28"/>
        </w:rPr>
        <w:t xml:space="preserve">Контроль за </w:t>
      </w:r>
      <w:r w:rsidR="00940D96" w:rsidRPr="00E32537">
        <w:rPr>
          <w:spacing w:val="1"/>
          <w:sz w:val="28"/>
          <w:szCs w:val="28"/>
        </w:rPr>
        <w:t>ис</w:t>
      </w:r>
      <w:r w:rsidR="003E583C" w:rsidRPr="00E32537">
        <w:rPr>
          <w:spacing w:val="1"/>
          <w:sz w:val="28"/>
          <w:szCs w:val="28"/>
        </w:rPr>
        <w:t>полнением настоящего постановления возложить на</w:t>
      </w: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3E583C" w:rsidRPr="00E32537" w:rsidRDefault="003E583C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 w:rsidR="0054694E">
        <w:rPr>
          <w:sz w:val="28"/>
          <w:szCs w:val="28"/>
        </w:rPr>
        <w:t>Калганова С.В.</w:t>
      </w:r>
      <w:r w:rsidRPr="00E32537">
        <w:rPr>
          <w:sz w:val="28"/>
          <w:szCs w:val="28"/>
        </w:rPr>
        <w:t xml:space="preserve"> </w:t>
      </w:r>
    </w:p>
    <w:p w:rsidR="003E583C" w:rsidRDefault="003E583C" w:rsidP="003E583C">
      <w:pPr>
        <w:jc w:val="both"/>
        <w:rPr>
          <w:sz w:val="28"/>
          <w:szCs w:val="28"/>
        </w:rPr>
      </w:pPr>
    </w:p>
    <w:p w:rsidR="00B57C68" w:rsidRDefault="00B57C68" w:rsidP="003E583C">
      <w:pPr>
        <w:jc w:val="both"/>
        <w:rPr>
          <w:sz w:val="28"/>
          <w:szCs w:val="28"/>
        </w:rPr>
      </w:pPr>
    </w:p>
    <w:p w:rsidR="00B57C68" w:rsidRPr="00E32537" w:rsidRDefault="00B57C68" w:rsidP="003E583C">
      <w:pPr>
        <w:jc w:val="both"/>
        <w:rPr>
          <w:sz w:val="28"/>
          <w:szCs w:val="28"/>
        </w:rPr>
      </w:pPr>
    </w:p>
    <w:p w:rsidR="003E583C" w:rsidRPr="00E32537" w:rsidRDefault="009D00F5" w:rsidP="003E58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5CF6">
        <w:rPr>
          <w:sz w:val="28"/>
          <w:szCs w:val="28"/>
        </w:rPr>
        <w:t>лав</w:t>
      </w:r>
      <w:r w:rsidR="007C5409">
        <w:rPr>
          <w:sz w:val="28"/>
          <w:szCs w:val="28"/>
        </w:rPr>
        <w:t>а</w:t>
      </w:r>
      <w:r w:rsidR="003E583C" w:rsidRPr="00E32537">
        <w:rPr>
          <w:sz w:val="28"/>
          <w:szCs w:val="28"/>
        </w:rPr>
        <w:t xml:space="preserve"> Администрации</w:t>
      </w:r>
    </w:p>
    <w:p w:rsidR="003E583C" w:rsidRPr="00E32537" w:rsidRDefault="00955CF6" w:rsidP="003E58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583C"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 Батайска                                                 </w:t>
      </w:r>
      <w:r>
        <w:rPr>
          <w:sz w:val="28"/>
          <w:szCs w:val="28"/>
        </w:rPr>
        <w:t xml:space="preserve">            </w:t>
      </w:r>
      <w:r w:rsidR="00A43AAE">
        <w:rPr>
          <w:sz w:val="28"/>
          <w:szCs w:val="28"/>
        </w:rPr>
        <w:t xml:space="preserve">                  </w:t>
      </w:r>
      <w:r w:rsidR="007C5409">
        <w:rPr>
          <w:sz w:val="28"/>
          <w:szCs w:val="28"/>
        </w:rPr>
        <w:t xml:space="preserve"> Р.П. Волошин</w:t>
      </w:r>
    </w:p>
    <w:p w:rsidR="003E583C" w:rsidRDefault="003E583C" w:rsidP="003E583C">
      <w:pPr>
        <w:rPr>
          <w:sz w:val="28"/>
          <w:szCs w:val="28"/>
        </w:rPr>
      </w:pPr>
    </w:p>
    <w:p w:rsidR="00B57C68" w:rsidRDefault="00B57C68" w:rsidP="003E583C">
      <w:pPr>
        <w:rPr>
          <w:sz w:val="28"/>
          <w:szCs w:val="28"/>
        </w:rPr>
      </w:pPr>
    </w:p>
    <w:p w:rsidR="00B57C68" w:rsidRPr="00E32537" w:rsidRDefault="00B57C68" w:rsidP="003E583C">
      <w:pPr>
        <w:rPr>
          <w:sz w:val="28"/>
          <w:szCs w:val="28"/>
        </w:rPr>
      </w:pP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196103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9E1702" w:rsidRDefault="009E170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</w:t>
      </w:r>
      <w:r w:rsidR="002D0A6D">
        <w:rPr>
          <w:sz w:val="28"/>
          <w:szCs w:val="28"/>
        </w:rPr>
        <w:t xml:space="preserve"> </w:t>
      </w:r>
      <w:r w:rsidR="002D0A6D">
        <w:rPr>
          <w:sz w:val="28"/>
          <w:szCs w:val="28"/>
          <w:u w:val="single"/>
        </w:rPr>
        <w:t>08</w:t>
      </w:r>
      <w:r w:rsidR="002D0A6D" w:rsidRPr="002D0A6D">
        <w:rPr>
          <w:sz w:val="28"/>
          <w:szCs w:val="28"/>
          <w:u w:val="single"/>
        </w:rPr>
        <w:t xml:space="preserve">.11.2023 </w:t>
      </w:r>
      <w:r w:rsidR="002D0A6D" w:rsidRPr="002D0A6D">
        <w:rPr>
          <w:sz w:val="28"/>
          <w:szCs w:val="28"/>
        </w:rPr>
        <w:t xml:space="preserve">№ </w:t>
      </w:r>
      <w:r w:rsidR="002D0A6D">
        <w:rPr>
          <w:sz w:val="28"/>
          <w:szCs w:val="28"/>
          <w:u w:val="single"/>
        </w:rPr>
        <w:t>3080</w:t>
      </w:r>
      <w:bookmarkStart w:id="0" w:name="_GoBack"/>
      <w:bookmarkEnd w:id="0"/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EF358F" w:rsidRDefault="00EF358F" w:rsidP="003E583C">
      <w:pPr>
        <w:ind w:firstLine="709"/>
        <w:jc w:val="both"/>
        <w:rPr>
          <w:sz w:val="28"/>
          <w:szCs w:val="28"/>
        </w:rPr>
      </w:pPr>
      <w:bookmarkStart w:id="1" w:name="_Hlk108451359"/>
      <w:r>
        <w:rPr>
          <w:sz w:val="28"/>
          <w:szCs w:val="28"/>
        </w:rPr>
        <w:t xml:space="preserve">1.    В   приложении  </w:t>
      </w:r>
      <w:r w:rsidRPr="00EF358F">
        <w:rPr>
          <w:sz w:val="28"/>
          <w:szCs w:val="28"/>
        </w:rPr>
        <w:t>раздел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>УЖКХ г.Батайска, Администрация города Батайска</w:t>
      </w:r>
      <w:r>
        <w:rPr>
          <w:sz w:val="28"/>
          <w:szCs w:val="28"/>
        </w:rPr>
        <w:t>»;</w:t>
      </w:r>
    </w:p>
    <w:bookmarkEnd w:id="1"/>
    <w:p w:rsidR="008A681C" w:rsidRPr="00E32537" w:rsidRDefault="00141374" w:rsidP="00634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5560" w:rsidRPr="00E32537">
        <w:rPr>
          <w:sz w:val="28"/>
          <w:szCs w:val="28"/>
        </w:rPr>
        <w:t>.</w:t>
      </w:r>
      <w:r w:rsidR="0014083B" w:rsidRPr="00E32537"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>В приложении раздел</w:t>
      </w:r>
      <w:r w:rsidR="003E583C" w:rsidRPr="00E32537">
        <w:rPr>
          <w:spacing w:val="1"/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«Ресурсное обеспечение муниципальной программы» </w:t>
      </w:r>
      <w:r w:rsidR="007A3EBB" w:rsidRPr="00E32537">
        <w:rPr>
          <w:sz w:val="28"/>
          <w:szCs w:val="28"/>
        </w:rPr>
        <w:t>в</w:t>
      </w:r>
      <w:r w:rsidR="003E583C" w:rsidRPr="00E32537">
        <w:rPr>
          <w:sz w:val="28"/>
          <w:szCs w:val="28"/>
        </w:rPr>
        <w:t xml:space="preserve"> паспорте</w:t>
      </w:r>
      <w:r w:rsidR="0014083B" w:rsidRPr="00E32537">
        <w:rPr>
          <w:sz w:val="28"/>
          <w:szCs w:val="28"/>
        </w:rPr>
        <w:t xml:space="preserve"> муниципальн</w:t>
      </w:r>
      <w:r w:rsidR="003E583C" w:rsidRPr="00E32537">
        <w:rPr>
          <w:sz w:val="28"/>
          <w:szCs w:val="28"/>
        </w:rPr>
        <w:t>ой</w:t>
      </w:r>
      <w:r w:rsidR="0014083B" w:rsidRPr="00E32537">
        <w:rPr>
          <w:sz w:val="28"/>
          <w:szCs w:val="28"/>
        </w:rPr>
        <w:t xml:space="preserve"> программ</w:t>
      </w:r>
      <w:r w:rsidR="003E583C" w:rsidRPr="00E32537">
        <w:rPr>
          <w:sz w:val="28"/>
          <w:szCs w:val="28"/>
        </w:rPr>
        <w:t>ы</w:t>
      </w:r>
      <w:r w:rsidR="0014083B" w:rsidRPr="00E32537">
        <w:rPr>
          <w:sz w:val="28"/>
          <w:szCs w:val="28"/>
        </w:rPr>
        <w:t xml:space="preserve"> </w:t>
      </w:r>
      <w:r w:rsidR="00710072" w:rsidRPr="00E32537">
        <w:rPr>
          <w:sz w:val="28"/>
          <w:szCs w:val="28"/>
        </w:rPr>
        <w:t>города Батайска</w:t>
      </w:r>
      <w:r w:rsidR="0014083B" w:rsidRPr="00E32537">
        <w:rPr>
          <w:sz w:val="28"/>
          <w:szCs w:val="28"/>
        </w:rPr>
        <w:t xml:space="preserve"> «Развитие транспортной системы»</w:t>
      </w:r>
      <w:r w:rsidR="003E583C" w:rsidRPr="00E32537">
        <w:rPr>
          <w:sz w:val="28"/>
          <w:szCs w:val="28"/>
        </w:rPr>
        <w:t xml:space="preserve"> изложить в следующей редакции: </w:t>
      </w:r>
      <w:r w:rsidR="008A681C" w:rsidRPr="00E32537">
        <w:rPr>
          <w:sz w:val="28"/>
          <w:szCs w:val="28"/>
        </w:rPr>
        <w:t>«общий объем финансирования муниципальной программы на 2019-2030 годы составляет</w:t>
      </w:r>
      <w:r w:rsidR="00FE4017" w:rsidRPr="00E32537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2</w:t>
      </w:r>
      <w:r w:rsidR="009B5E03">
        <w:rPr>
          <w:sz w:val="28"/>
          <w:szCs w:val="28"/>
        </w:rPr>
        <w:t> 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34</w:t>
      </w:r>
      <w:r w:rsidR="001757D9">
        <w:rPr>
          <w:sz w:val="28"/>
          <w:szCs w:val="28"/>
        </w:rPr>
        <w:t>7</w:t>
      </w:r>
      <w:r w:rsidR="00F10654">
        <w:rPr>
          <w:sz w:val="28"/>
          <w:szCs w:val="28"/>
        </w:rPr>
        <w:t> 163,3</w:t>
      </w:r>
      <w:r w:rsidR="008A681C" w:rsidRPr="00E32537">
        <w:rPr>
          <w:sz w:val="28"/>
          <w:szCs w:val="28"/>
        </w:rPr>
        <w:t xml:space="preserve"> 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8363DE">
        <w:rPr>
          <w:sz w:val="28"/>
          <w:szCs w:val="28"/>
        </w:rPr>
        <w:t>0</w:t>
      </w:r>
      <w:r w:rsidR="002663E8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335</w:t>
      </w:r>
      <w:r w:rsidR="002663E8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7</w:t>
      </w:r>
      <w:r w:rsidR="008A681C" w:rsidRPr="00E32537">
        <w:rPr>
          <w:sz w:val="28"/>
          <w:szCs w:val="28"/>
        </w:rPr>
        <w:t xml:space="preserve"> тыс. рублей; областной бюджет – </w:t>
      </w:r>
      <w:r w:rsidR="00942AB9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9E5600">
        <w:rPr>
          <w:sz w:val="28"/>
          <w:szCs w:val="28"/>
        </w:rPr>
        <w:t xml:space="preserve"> тыс. рублей; местный бюджет - </w:t>
      </w:r>
      <w:r w:rsidR="00C832B8">
        <w:rPr>
          <w:sz w:val="28"/>
          <w:szCs w:val="28"/>
        </w:rPr>
        <w:t>1</w:t>
      </w:r>
      <w:r w:rsidR="009D2BF8">
        <w:rPr>
          <w:sz w:val="28"/>
          <w:szCs w:val="28"/>
        </w:rPr>
        <w:t> 704 862,7</w:t>
      </w:r>
      <w:r w:rsidR="008A681C" w:rsidRPr="00E32537">
        <w:rPr>
          <w:sz w:val="28"/>
          <w:szCs w:val="28"/>
        </w:rPr>
        <w:t xml:space="preserve"> тыс. рублей; </w:t>
      </w:r>
    </w:p>
    <w:p w:rsidR="008A681C" w:rsidRPr="00E32537" w:rsidRDefault="008A681C" w:rsidP="008A68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8A681C" w:rsidRPr="00E32537" w:rsidRDefault="008A681C" w:rsidP="008A681C">
      <w:pPr>
        <w:jc w:val="both"/>
        <w:rPr>
          <w:sz w:val="24"/>
          <w:szCs w:val="24"/>
        </w:rPr>
      </w:pPr>
    </w:p>
    <w:p w:rsidR="008A681C" w:rsidRPr="00E32537" w:rsidRDefault="00DD47D2" w:rsidP="00DD4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="008A681C"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8A681C" w:rsidRPr="00E32537" w:rsidRDefault="008A681C" w:rsidP="00DD47D2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бюджет                         бюджет                                                бюджет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bookmarkStart w:id="2" w:name="OLE_LINK1"/>
      <w:r>
        <w:rPr>
          <w:sz w:val="28"/>
          <w:szCs w:val="28"/>
        </w:rPr>
        <w:t xml:space="preserve">2019            </w:t>
      </w:r>
      <w:r w:rsidR="008A681C" w:rsidRPr="00E32537">
        <w:rPr>
          <w:sz w:val="28"/>
          <w:szCs w:val="28"/>
        </w:rPr>
        <w:t>17 781,0</w:t>
      </w:r>
      <w:r w:rsidR="0063436D" w:rsidRPr="00E32537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        </w:t>
      </w:r>
      <w:r w:rsidR="00FE4017" w:rsidRPr="00E32537">
        <w:rPr>
          <w:sz w:val="28"/>
          <w:szCs w:val="28"/>
        </w:rPr>
        <w:t xml:space="preserve"> </w:t>
      </w:r>
      <w:r w:rsidR="002D43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D43D5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>185 054,2                                                13 093,3</w:t>
      </w:r>
    </w:p>
    <w:p w:rsidR="008A681C" w:rsidRPr="00E32537" w:rsidRDefault="0063436D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717</w:t>
      </w:r>
      <w:r w:rsidR="008A681C" w:rsidRPr="00E32537">
        <w:rPr>
          <w:sz w:val="28"/>
          <w:szCs w:val="28"/>
        </w:rPr>
        <w:t>,</w:t>
      </w:r>
      <w:r w:rsidR="00E31294" w:rsidRPr="00E32537">
        <w:rPr>
          <w:sz w:val="28"/>
          <w:szCs w:val="28"/>
        </w:rPr>
        <w:t>5</w:t>
      </w:r>
      <w:r w:rsidRPr="00E32537">
        <w:rPr>
          <w:sz w:val="28"/>
          <w:szCs w:val="28"/>
        </w:rPr>
        <w:t xml:space="preserve">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520</w:t>
      </w:r>
      <w:r w:rsidR="008A681C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 w:rsidR="008A681C" w:rsidRPr="00E32537">
        <w:rPr>
          <w:sz w:val="28"/>
          <w:szCs w:val="28"/>
        </w:rPr>
        <w:t xml:space="preserve">              </w:t>
      </w:r>
      <w:r w:rsidR="00DD47D2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1</w:t>
      </w:r>
      <w:r w:rsidR="000805B2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 xml:space="preserve"> </w:t>
      </w:r>
      <w:r w:rsidR="00622FA9" w:rsidRPr="00E32537">
        <w:rPr>
          <w:sz w:val="28"/>
          <w:szCs w:val="28"/>
        </w:rPr>
        <w:t>6</w:t>
      </w:r>
      <w:r w:rsidR="000805B2" w:rsidRPr="00E32537">
        <w:rPr>
          <w:sz w:val="28"/>
          <w:szCs w:val="28"/>
        </w:rPr>
        <w:t>81</w:t>
      </w:r>
      <w:r w:rsidR="008A681C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4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 w:rsidR="00DD47D2">
        <w:rPr>
          <w:sz w:val="28"/>
          <w:szCs w:val="28"/>
        </w:rPr>
        <w:t xml:space="preserve"> 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B0C61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1B0C61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837</w:t>
      </w:r>
      <w:r w:rsidR="001B0C61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</w:t>
      </w:r>
      <w:r w:rsidR="002663E8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7</w:t>
      </w:r>
      <w:r w:rsidR="0059709E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9</w:t>
      </w:r>
      <w:r w:rsidR="008A681C" w:rsidRPr="00E32537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</w:t>
      </w:r>
      <w:r w:rsidR="008A681C" w:rsidRPr="00E32537">
        <w:rPr>
          <w:sz w:val="28"/>
          <w:szCs w:val="28"/>
        </w:rPr>
        <w:t xml:space="preserve">        1</w:t>
      </w:r>
      <w:r w:rsidR="00D61D20" w:rsidRPr="00E32537">
        <w:rPr>
          <w:sz w:val="28"/>
          <w:szCs w:val="28"/>
        </w:rPr>
        <w:t>87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1</w:t>
      </w:r>
      <w:r w:rsidR="00671527">
        <w:rPr>
          <w:sz w:val="28"/>
          <w:szCs w:val="28"/>
        </w:rPr>
        <w:t>3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6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="00FF049F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F049F" w:rsidRPr="00E32537">
        <w:rPr>
          <w:sz w:val="28"/>
          <w:szCs w:val="28"/>
        </w:rPr>
        <w:t xml:space="preserve"> </w:t>
      </w:r>
      <w:r w:rsidR="006936C2">
        <w:rPr>
          <w:sz w:val="28"/>
          <w:szCs w:val="28"/>
        </w:rPr>
        <w:t>0,0</w:t>
      </w:r>
      <w:r w:rsidR="00FF049F"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ED20CB">
        <w:rPr>
          <w:sz w:val="28"/>
          <w:szCs w:val="28"/>
        </w:rPr>
        <w:t xml:space="preserve"> </w:t>
      </w:r>
      <w:r>
        <w:rPr>
          <w:sz w:val="28"/>
          <w:szCs w:val="28"/>
        </w:rPr>
        <w:t>49 545,5</w:t>
      </w:r>
      <w:r w:rsidR="008A681C" w:rsidRPr="00E32537">
        <w:rPr>
          <w:sz w:val="28"/>
          <w:szCs w:val="28"/>
        </w:rPr>
        <w:t xml:space="preserve">            </w:t>
      </w:r>
      <w:r w:rsidR="00FF049F" w:rsidRPr="00E32537">
        <w:rPr>
          <w:sz w:val="28"/>
          <w:szCs w:val="28"/>
        </w:rPr>
        <w:t xml:space="preserve">                   </w:t>
      </w:r>
      <w:r w:rsidR="008A681C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</w:t>
      </w:r>
      <w:r w:rsidR="004D5CCA">
        <w:rPr>
          <w:sz w:val="28"/>
          <w:szCs w:val="28"/>
        </w:rPr>
        <w:t>19</w:t>
      </w:r>
      <w:r w:rsidR="00942AB9">
        <w:rPr>
          <w:sz w:val="28"/>
          <w:szCs w:val="28"/>
        </w:rPr>
        <w:t>9</w:t>
      </w:r>
      <w:r w:rsidR="001C6D27">
        <w:rPr>
          <w:sz w:val="28"/>
          <w:szCs w:val="28"/>
        </w:rPr>
        <w:t> </w:t>
      </w:r>
      <w:r w:rsidR="00942AB9">
        <w:rPr>
          <w:sz w:val="28"/>
          <w:szCs w:val="28"/>
        </w:rPr>
        <w:t>761</w:t>
      </w:r>
      <w:r w:rsidR="001C6D27">
        <w:rPr>
          <w:sz w:val="28"/>
          <w:szCs w:val="28"/>
        </w:rPr>
        <w:t>,</w:t>
      </w:r>
      <w:r w:rsidR="00942AB9">
        <w:rPr>
          <w:sz w:val="28"/>
          <w:szCs w:val="28"/>
        </w:rPr>
        <w:t>0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</w:t>
      </w:r>
      <w:r w:rsidR="00ED20CB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A681C"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="001A67DC" w:rsidRPr="00E32537">
        <w:rPr>
          <w:sz w:val="28"/>
          <w:szCs w:val="28"/>
        </w:rPr>
        <w:t xml:space="preserve">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</w:t>
      </w:r>
      <w:r w:rsidR="001E53D5">
        <w:rPr>
          <w:sz w:val="28"/>
          <w:szCs w:val="28"/>
        </w:rPr>
        <w:t xml:space="preserve"> </w:t>
      </w:r>
      <w:r w:rsidR="001757D9">
        <w:rPr>
          <w:sz w:val="28"/>
          <w:szCs w:val="28"/>
        </w:rPr>
        <w:t>44</w:t>
      </w:r>
      <w:r w:rsidR="00F10654">
        <w:rPr>
          <w:sz w:val="28"/>
          <w:szCs w:val="28"/>
        </w:rPr>
        <w:t> 195,8</w:t>
      </w:r>
      <w:r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1A67DC" w:rsidRPr="00E32537">
        <w:rPr>
          <w:sz w:val="28"/>
          <w:szCs w:val="28"/>
        </w:rPr>
        <w:t xml:space="preserve">  </w:t>
      </w:r>
      <w:r w:rsidR="009D2BF8">
        <w:rPr>
          <w:sz w:val="28"/>
          <w:szCs w:val="28"/>
        </w:rPr>
        <w:t>175 764,0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 w:rsidR="00DD47D2">
        <w:rPr>
          <w:sz w:val="28"/>
          <w:szCs w:val="28"/>
        </w:rPr>
        <w:t xml:space="preserve">      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0,0                   </w:t>
      </w:r>
      <w:r w:rsidR="001A67DC"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40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520,6</w:t>
      </w:r>
      <w:r w:rsidR="00DD47D2">
        <w:rPr>
          <w:sz w:val="28"/>
          <w:szCs w:val="28"/>
        </w:rPr>
        <w:t xml:space="preserve">           </w:t>
      </w:r>
      <w:r w:rsidR="001A67D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150 649,9</w:t>
      </w:r>
    </w:p>
    <w:p w:rsidR="008A681C" w:rsidRPr="00E32537" w:rsidRDefault="008A681C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   </w:t>
      </w:r>
      <w:r w:rsidR="00FF049F" w:rsidRPr="00E32537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0,</w:t>
      </w:r>
      <w:r w:rsidR="00DD47D2">
        <w:rPr>
          <w:sz w:val="28"/>
          <w:szCs w:val="28"/>
        </w:rPr>
        <w:t xml:space="preserve">0               </w:t>
      </w:r>
      <w:r w:rsidR="00FF049F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151 358,0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 w:rsidR="00DD47D2">
        <w:rPr>
          <w:sz w:val="28"/>
          <w:szCs w:val="28"/>
        </w:rPr>
        <w:t xml:space="preserve">         0,0                 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              </w:t>
      </w:r>
      <w:r w:rsidR="00FF4F51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F67935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  <w:r w:rsidR="00240C3A">
        <w:rPr>
          <w:sz w:val="28"/>
          <w:szCs w:val="28"/>
        </w:rPr>
        <w:t xml:space="preserve"> 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          </w:t>
      </w:r>
      <w:r w:rsidR="00DD47D2"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 w:rsidR="00DD47D2">
        <w:rPr>
          <w:sz w:val="28"/>
          <w:szCs w:val="28"/>
        </w:rPr>
        <w:t xml:space="preserve">                    0,0      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           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 w:rsidR="00DD47D2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0,0            </w:t>
      </w:r>
      <w:r w:rsidR="001A67DC" w:rsidRPr="00E32537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054137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054137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             </w:t>
      </w:r>
      <w:r w:rsidR="00DD47D2">
        <w:rPr>
          <w:sz w:val="28"/>
          <w:szCs w:val="28"/>
        </w:rPr>
        <w:t xml:space="preserve">         </w:t>
      </w:r>
      <w:r w:rsidR="001A67DC" w:rsidRPr="00E32537">
        <w:rPr>
          <w:sz w:val="28"/>
          <w:szCs w:val="28"/>
        </w:rPr>
        <w:t xml:space="preserve">         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1A67D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FF049F" w:rsidRPr="00E32537" w:rsidRDefault="00FF049F" w:rsidP="008A681C">
      <w:pPr>
        <w:jc w:val="both"/>
        <w:rPr>
          <w:sz w:val="28"/>
          <w:szCs w:val="28"/>
        </w:rPr>
      </w:pPr>
    </w:p>
    <w:bookmarkEnd w:id="2"/>
    <w:p w:rsidR="00195B3D" w:rsidRDefault="00195B3D" w:rsidP="00FE4017">
      <w:pPr>
        <w:ind w:firstLine="709"/>
        <w:jc w:val="both"/>
        <w:rPr>
          <w:sz w:val="28"/>
          <w:szCs w:val="28"/>
        </w:rPr>
      </w:pPr>
    </w:p>
    <w:p w:rsidR="004A7518" w:rsidRPr="00E32537" w:rsidRDefault="00141374" w:rsidP="00FE4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017" w:rsidRPr="00E32537">
        <w:rPr>
          <w:sz w:val="28"/>
          <w:szCs w:val="28"/>
        </w:rPr>
        <w:t>.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>В приложении раздел «Ресурсное обеспечение подпрограммы» в</w:t>
      </w:r>
      <w:r w:rsidR="00FF049F" w:rsidRPr="00E32537">
        <w:rPr>
          <w:sz w:val="28"/>
          <w:szCs w:val="28"/>
        </w:rPr>
        <w:t xml:space="preserve"> паспорте подпрограммы «Ремонт и содержания транспортной системы» </w:t>
      </w:r>
      <w:r w:rsidR="004A7518" w:rsidRPr="00E32537">
        <w:rPr>
          <w:sz w:val="28"/>
          <w:szCs w:val="28"/>
        </w:rPr>
        <w:t xml:space="preserve">изложить в следующей редакции: «общий объем финансирования </w:t>
      </w:r>
      <w:r w:rsidR="004A7518" w:rsidRPr="00E32537">
        <w:rPr>
          <w:sz w:val="28"/>
          <w:szCs w:val="28"/>
        </w:rPr>
        <w:lastRenderedPageBreak/>
        <w:t xml:space="preserve">подпрограммы на 2019 – 2030 годы составляет </w:t>
      </w:r>
      <w:r w:rsidR="00D205CF" w:rsidRPr="00E32537">
        <w:rPr>
          <w:sz w:val="28"/>
          <w:szCs w:val="28"/>
        </w:rPr>
        <w:t>–</w:t>
      </w:r>
      <w:r w:rsidR="004A7518" w:rsidRPr="00E32537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2</w:t>
      </w:r>
      <w:r w:rsidR="00536893">
        <w:rPr>
          <w:sz w:val="28"/>
          <w:szCs w:val="28"/>
        </w:rPr>
        <w:t> </w:t>
      </w:r>
      <w:r w:rsidR="009D2BF8">
        <w:rPr>
          <w:sz w:val="28"/>
          <w:szCs w:val="28"/>
        </w:rPr>
        <w:t>1</w:t>
      </w:r>
      <w:r w:rsidR="001757D9">
        <w:rPr>
          <w:sz w:val="28"/>
          <w:szCs w:val="28"/>
        </w:rPr>
        <w:t>8</w:t>
      </w:r>
      <w:r w:rsidR="00536893">
        <w:rPr>
          <w:sz w:val="28"/>
          <w:szCs w:val="28"/>
        </w:rPr>
        <w:t>6 240,3</w:t>
      </w:r>
      <w:r w:rsidR="00396200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195B3D">
        <w:rPr>
          <w:sz w:val="28"/>
          <w:szCs w:val="28"/>
        </w:rPr>
        <w:t>0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335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7</w:t>
      </w:r>
      <w:r w:rsidR="004A7518" w:rsidRPr="00E32537">
        <w:rPr>
          <w:sz w:val="28"/>
          <w:szCs w:val="28"/>
        </w:rPr>
        <w:t xml:space="preserve"> тыс. рублей; </w:t>
      </w:r>
      <w:bookmarkStart w:id="3" w:name="_Hlk94778354"/>
      <w:r w:rsidR="004A7518" w:rsidRPr="00E32537">
        <w:rPr>
          <w:sz w:val="28"/>
          <w:szCs w:val="28"/>
        </w:rPr>
        <w:t xml:space="preserve">областной бюджет – </w:t>
      </w:r>
      <w:r w:rsidR="009E5600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FA4CA4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рублей; местный бюджет – </w:t>
      </w:r>
      <w:r w:rsidR="009E5600">
        <w:rPr>
          <w:sz w:val="28"/>
          <w:szCs w:val="28"/>
        </w:rPr>
        <w:t>1</w:t>
      </w:r>
      <w:r w:rsidR="009D2BF8">
        <w:rPr>
          <w:sz w:val="28"/>
          <w:szCs w:val="28"/>
        </w:rPr>
        <w:t> </w:t>
      </w:r>
      <w:r w:rsidR="009E5600">
        <w:rPr>
          <w:sz w:val="28"/>
          <w:szCs w:val="28"/>
        </w:rPr>
        <w:t>5</w:t>
      </w:r>
      <w:r w:rsidR="009D2BF8">
        <w:rPr>
          <w:sz w:val="28"/>
          <w:szCs w:val="28"/>
        </w:rPr>
        <w:t>4</w:t>
      </w:r>
      <w:r w:rsidR="00536893">
        <w:rPr>
          <w:sz w:val="28"/>
          <w:szCs w:val="28"/>
        </w:rPr>
        <w:t>3 939,7</w:t>
      </w:r>
      <w:r w:rsidR="004A7518" w:rsidRPr="00E32537">
        <w:rPr>
          <w:sz w:val="28"/>
          <w:szCs w:val="28"/>
        </w:rPr>
        <w:t xml:space="preserve"> тыс. рублей: </w:t>
      </w:r>
      <w:bookmarkEnd w:id="3"/>
    </w:p>
    <w:p w:rsidR="0014083B" w:rsidRPr="00E32537" w:rsidRDefault="0014083B" w:rsidP="0014083B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</w:t>
      </w:r>
      <w:r w:rsidR="001303D7" w:rsidRPr="00E32537">
        <w:rPr>
          <w:sz w:val="28"/>
          <w:szCs w:val="28"/>
        </w:rPr>
        <w:t>одп</w:t>
      </w:r>
      <w:r w:rsidRPr="00E32537">
        <w:rPr>
          <w:sz w:val="28"/>
          <w:szCs w:val="28"/>
        </w:rPr>
        <w:t>рограммы по годам составляет (тыс. рублей):</w:t>
      </w:r>
    </w:p>
    <w:p w:rsidR="00FE4017" w:rsidRPr="00E32537" w:rsidRDefault="00FE4017" w:rsidP="0014083B">
      <w:pPr>
        <w:ind w:firstLine="709"/>
        <w:jc w:val="both"/>
        <w:rPr>
          <w:sz w:val="28"/>
          <w:szCs w:val="28"/>
        </w:rPr>
      </w:pP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</w:t>
      </w:r>
      <w:r w:rsidR="00D205CF" w:rsidRPr="00E32537"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 областной 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</w:t>
      </w:r>
      <w:r w:rsidR="00A04638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A04638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местный 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</w:t>
      </w:r>
      <w:r w:rsidR="00D205CF" w:rsidRPr="00E32537">
        <w:rPr>
          <w:sz w:val="28"/>
          <w:szCs w:val="28"/>
        </w:rPr>
        <w:t xml:space="preserve">             </w:t>
      </w:r>
      <w:r w:rsidRPr="00E32537">
        <w:rPr>
          <w:sz w:val="28"/>
          <w:szCs w:val="28"/>
        </w:rPr>
        <w:t xml:space="preserve">бюджет     </w:t>
      </w:r>
      <w:r w:rsidR="00D205CF" w:rsidRPr="00E32537">
        <w:rPr>
          <w:sz w:val="28"/>
          <w:szCs w:val="28"/>
        </w:rPr>
        <w:t xml:space="preserve">                           </w:t>
      </w:r>
      <w:r w:rsidRPr="00E32537">
        <w:rPr>
          <w:sz w:val="28"/>
          <w:szCs w:val="28"/>
        </w:rPr>
        <w:t xml:space="preserve">             </w:t>
      </w:r>
      <w:r w:rsidR="00A04638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бюджет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="00FD59F1" w:rsidRPr="00E32537">
        <w:rPr>
          <w:sz w:val="28"/>
          <w:szCs w:val="28"/>
        </w:rPr>
        <w:t>17 </w:t>
      </w:r>
      <w:r w:rsidR="002D43D5">
        <w:rPr>
          <w:sz w:val="28"/>
          <w:szCs w:val="28"/>
        </w:rPr>
        <w:t xml:space="preserve">781,0                          </w:t>
      </w:r>
      <w:r w:rsidR="00FD59F1"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                     </w:t>
      </w:r>
      <w:r w:rsidR="002D43D5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7 279,9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717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5</w:t>
      </w:r>
      <w:r w:rsidR="00FD59F1" w:rsidRPr="00E32537">
        <w:rPr>
          <w:sz w:val="28"/>
          <w:szCs w:val="28"/>
        </w:rPr>
        <w:t xml:space="preserve">                           </w:t>
      </w:r>
      <w:r w:rsidR="001303D7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520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</w:t>
      </w:r>
      <w:r w:rsidR="00FD59F1" w:rsidRPr="00E32537">
        <w:rPr>
          <w:sz w:val="28"/>
          <w:szCs w:val="28"/>
        </w:rPr>
        <w:t xml:space="preserve">             </w:t>
      </w:r>
      <w:r w:rsidR="00FF4F51" w:rsidRPr="00E32537">
        <w:rPr>
          <w:sz w:val="28"/>
          <w:szCs w:val="28"/>
        </w:rPr>
        <w:t xml:space="preserve">    </w:t>
      </w:r>
      <w:r w:rsidR="001303D7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>1</w:t>
      </w:r>
      <w:r w:rsidR="003D707D" w:rsidRPr="00E32537">
        <w:rPr>
          <w:sz w:val="28"/>
          <w:szCs w:val="28"/>
        </w:rPr>
        <w:t>1</w:t>
      </w:r>
      <w:r w:rsidR="000805B2" w:rsidRPr="00E32537">
        <w:rPr>
          <w:sz w:val="28"/>
          <w:szCs w:val="28"/>
        </w:rPr>
        <w:t>0</w:t>
      </w:r>
      <w:r w:rsidR="00FD59F1" w:rsidRPr="00E32537">
        <w:rPr>
          <w:sz w:val="28"/>
          <w:szCs w:val="28"/>
        </w:rPr>
        <w:t xml:space="preserve"> </w:t>
      </w:r>
      <w:r w:rsidR="003D707D" w:rsidRPr="00E32537">
        <w:rPr>
          <w:sz w:val="28"/>
          <w:szCs w:val="28"/>
        </w:rPr>
        <w:t>9</w:t>
      </w:r>
      <w:r w:rsidR="000805B2" w:rsidRPr="00E32537">
        <w:rPr>
          <w:sz w:val="28"/>
          <w:szCs w:val="28"/>
        </w:rPr>
        <w:t>81</w:t>
      </w:r>
      <w:r w:rsidR="00FD59F1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9</w:t>
      </w:r>
    </w:p>
    <w:p w:rsidR="00356F1C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837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</w:t>
      </w:r>
      <w:r w:rsidR="00FD59F1" w:rsidRPr="00E32537">
        <w:rPr>
          <w:sz w:val="28"/>
          <w:szCs w:val="28"/>
        </w:rPr>
        <w:t xml:space="preserve">     </w:t>
      </w:r>
      <w:r w:rsidR="007D6D8E" w:rsidRPr="00E32537">
        <w:rPr>
          <w:sz w:val="28"/>
          <w:szCs w:val="28"/>
        </w:rPr>
        <w:t xml:space="preserve">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7</w:t>
      </w:r>
      <w:r w:rsidR="00440CA9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9</w:t>
      </w:r>
      <w:r w:rsidR="00FD59F1"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D6D8E" w:rsidRPr="00E32537">
        <w:rPr>
          <w:sz w:val="28"/>
          <w:szCs w:val="28"/>
        </w:rPr>
        <w:t xml:space="preserve">          </w:t>
      </w:r>
      <w:r w:rsidR="00FD59F1" w:rsidRPr="00E32537">
        <w:rPr>
          <w:sz w:val="28"/>
          <w:szCs w:val="28"/>
        </w:rPr>
        <w:t xml:space="preserve">  1</w:t>
      </w:r>
      <w:r w:rsidR="00356F1C" w:rsidRPr="00E32537">
        <w:rPr>
          <w:sz w:val="28"/>
          <w:szCs w:val="28"/>
        </w:rPr>
        <w:t>57 8</w:t>
      </w:r>
      <w:r w:rsidR="00671527">
        <w:rPr>
          <w:sz w:val="28"/>
          <w:szCs w:val="28"/>
        </w:rPr>
        <w:t>59</w:t>
      </w:r>
      <w:r w:rsidR="00356F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8</w:t>
      </w:r>
      <w:r w:rsidR="00FD59F1" w:rsidRPr="00E32537">
        <w:rPr>
          <w:sz w:val="28"/>
          <w:szCs w:val="28"/>
        </w:rPr>
        <w:t xml:space="preserve"> 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="00FD59F1" w:rsidRPr="00E32537">
        <w:rPr>
          <w:sz w:val="28"/>
          <w:szCs w:val="28"/>
        </w:rPr>
        <w:t xml:space="preserve">0,0                         </w:t>
      </w:r>
      <w:r w:rsidR="00115AED">
        <w:rPr>
          <w:sz w:val="28"/>
          <w:szCs w:val="28"/>
        </w:rPr>
        <w:t xml:space="preserve">       </w:t>
      </w:r>
      <w:r>
        <w:rPr>
          <w:sz w:val="28"/>
          <w:szCs w:val="28"/>
        </w:rPr>
        <w:t>49 545,5</w:t>
      </w:r>
      <w:r w:rsidR="00FD59F1" w:rsidRPr="00E32537">
        <w:rPr>
          <w:sz w:val="28"/>
          <w:szCs w:val="28"/>
        </w:rPr>
        <w:t xml:space="preserve">                                           </w:t>
      </w:r>
      <w:r w:rsidR="001303D7" w:rsidRPr="00E32537">
        <w:rPr>
          <w:sz w:val="28"/>
          <w:szCs w:val="28"/>
        </w:rPr>
        <w:t xml:space="preserve"> </w:t>
      </w:r>
      <w:r w:rsidR="00115AED">
        <w:rPr>
          <w:sz w:val="28"/>
          <w:szCs w:val="28"/>
        </w:rPr>
        <w:t>1</w:t>
      </w:r>
      <w:r w:rsidR="00942AB9">
        <w:rPr>
          <w:sz w:val="28"/>
          <w:szCs w:val="28"/>
        </w:rPr>
        <w:t>8</w:t>
      </w:r>
      <w:r w:rsidR="00C554D4">
        <w:rPr>
          <w:sz w:val="28"/>
          <w:szCs w:val="28"/>
        </w:rPr>
        <w:t>4 083,7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="001A67DC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0,0    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         </w:t>
      </w:r>
      <w:r w:rsidR="00B82E2E" w:rsidRPr="00E32537">
        <w:rPr>
          <w:sz w:val="28"/>
          <w:szCs w:val="28"/>
        </w:rPr>
        <w:t xml:space="preserve">    </w:t>
      </w:r>
      <w:r w:rsidR="00F10654">
        <w:rPr>
          <w:sz w:val="28"/>
          <w:szCs w:val="28"/>
        </w:rPr>
        <w:t>44 195,8</w:t>
      </w:r>
      <w:r w:rsidR="00FD59F1" w:rsidRPr="00E32537">
        <w:rPr>
          <w:sz w:val="28"/>
          <w:szCs w:val="28"/>
        </w:rPr>
        <w:t xml:space="preserve">        </w:t>
      </w:r>
      <w:r w:rsidR="001A67DC" w:rsidRPr="00E325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536893">
        <w:rPr>
          <w:sz w:val="28"/>
          <w:szCs w:val="28"/>
        </w:rPr>
        <w:t>166 402,7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 w:rsidR="009B2933"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</w:t>
      </w:r>
      <w:r w:rsidR="007D6D8E" w:rsidRPr="00E32537">
        <w:rPr>
          <w:sz w:val="28"/>
          <w:szCs w:val="28"/>
        </w:rPr>
        <w:t xml:space="preserve">  0,0      </w:t>
      </w:r>
      <w:r w:rsidRPr="00E32537">
        <w:rPr>
          <w:sz w:val="28"/>
          <w:szCs w:val="28"/>
        </w:rPr>
        <w:t xml:space="preserve">         </w:t>
      </w:r>
      <w:r w:rsidR="00D205CF" w:rsidRPr="00E32537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</w:t>
      </w:r>
      <w:r w:rsidR="00CB1780">
        <w:rPr>
          <w:sz w:val="28"/>
          <w:szCs w:val="28"/>
        </w:rPr>
        <w:t>40 520,6</w:t>
      </w:r>
      <w:r w:rsidR="00D205CF" w:rsidRPr="00E32537">
        <w:rPr>
          <w:sz w:val="28"/>
          <w:szCs w:val="28"/>
        </w:rPr>
        <w:t xml:space="preserve">                                 </w:t>
      </w:r>
      <w:r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</w:t>
      </w:r>
      <w:r w:rsidR="009B2933">
        <w:rPr>
          <w:sz w:val="28"/>
          <w:szCs w:val="28"/>
        </w:rPr>
        <w:t xml:space="preserve"> </w:t>
      </w:r>
      <w:r w:rsidR="00536893">
        <w:rPr>
          <w:sz w:val="28"/>
          <w:szCs w:val="28"/>
        </w:rPr>
        <w:t>145 514,7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="00FD59F1" w:rsidRPr="00E32537">
        <w:rPr>
          <w:sz w:val="28"/>
          <w:szCs w:val="28"/>
        </w:rPr>
        <w:t xml:space="preserve">        </w:t>
      </w:r>
      <w:r w:rsidR="007D6D8E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0,0                        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57 878,0</w:t>
      </w:r>
      <w:r>
        <w:rPr>
          <w:sz w:val="28"/>
          <w:szCs w:val="28"/>
        </w:rPr>
        <w:t xml:space="preserve">   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FD59F1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151 358,0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</w:t>
      </w:r>
      <w:r w:rsidR="00D205CF" w:rsidRPr="00E32537"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205CF"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="00FD59F1" w:rsidRPr="00E32537">
        <w:rPr>
          <w:sz w:val="28"/>
          <w:szCs w:val="28"/>
        </w:rPr>
        <w:t xml:space="preserve">0,0                  </w:t>
      </w:r>
      <w:r w:rsidR="00D205CF" w:rsidRPr="00E32537">
        <w:rPr>
          <w:sz w:val="28"/>
          <w:szCs w:val="28"/>
        </w:rPr>
        <w:t xml:space="preserve">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       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      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 w:rsidR="009B2933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205CF" w:rsidRPr="00E32537">
        <w:rPr>
          <w:sz w:val="28"/>
          <w:szCs w:val="28"/>
        </w:rPr>
        <w:t xml:space="preserve">  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          </w:t>
      </w:r>
      <w:r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="00FD59F1" w:rsidRPr="00E32537">
        <w:rPr>
          <w:sz w:val="28"/>
          <w:szCs w:val="28"/>
        </w:rPr>
        <w:t xml:space="preserve">0,0                      </w:t>
      </w:r>
      <w:r w:rsidR="00D205CF" w:rsidRPr="00E32537">
        <w:rPr>
          <w:sz w:val="28"/>
          <w:szCs w:val="28"/>
        </w:rPr>
        <w:t xml:space="preserve">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               </w:t>
      </w:r>
      <w:r w:rsidR="00FD59F1"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</w:t>
      </w:r>
      <w:r w:rsidR="00FD59F1" w:rsidRPr="00E32537"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       </w:t>
      </w:r>
      <w:r w:rsidR="00D205CF" w:rsidRPr="00E32537">
        <w:rPr>
          <w:sz w:val="28"/>
          <w:szCs w:val="28"/>
        </w:rPr>
        <w:t xml:space="preserve">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</w:t>
      </w:r>
      <w:r w:rsidR="00D205CF" w:rsidRPr="00E32537">
        <w:rPr>
          <w:sz w:val="28"/>
          <w:szCs w:val="28"/>
        </w:rPr>
        <w:t xml:space="preserve">         </w:t>
      </w:r>
      <w:r w:rsidR="00FD59F1"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287122" w:rsidRPr="00E32537" w:rsidRDefault="00141374" w:rsidP="00FE4017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7D6D8E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>В приложении</w:t>
      </w:r>
      <w:r w:rsidR="007D6D8E" w:rsidRPr="00E32537">
        <w:rPr>
          <w:sz w:val="28"/>
          <w:szCs w:val="28"/>
        </w:rPr>
        <w:t xml:space="preserve"> </w:t>
      </w:r>
      <w:r w:rsidR="00FE4017"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="007D6D8E" w:rsidRPr="00E32537">
        <w:rPr>
          <w:sz w:val="28"/>
          <w:szCs w:val="28"/>
        </w:rPr>
        <w:t xml:space="preserve">паспорте подпрограммы </w:t>
      </w:r>
      <w:r w:rsidR="0035352A"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="0035352A"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="0035352A" w:rsidRPr="00BC1EAA">
        <w:rPr>
          <w:sz w:val="28"/>
          <w:szCs w:val="28"/>
        </w:rPr>
        <w:t xml:space="preserve">составляет </w:t>
      </w:r>
      <w:r w:rsidR="00536893">
        <w:rPr>
          <w:sz w:val="28"/>
          <w:szCs w:val="28"/>
        </w:rPr>
        <w:t>36 037,8</w:t>
      </w:r>
      <w:r w:rsidR="009D2BF8">
        <w:rPr>
          <w:sz w:val="28"/>
          <w:szCs w:val="28"/>
        </w:rPr>
        <w:t>,0</w:t>
      </w:r>
      <w:r w:rsidR="0035352A" w:rsidRPr="00E32537">
        <w:rPr>
          <w:sz w:val="28"/>
          <w:szCs w:val="28"/>
        </w:rPr>
        <w:t xml:space="preserve">  тыс. рублей, в том числе </w:t>
      </w:r>
      <w:r w:rsidR="00CB1780" w:rsidRPr="00CB1780">
        <w:rPr>
          <w:sz w:val="28"/>
          <w:szCs w:val="28"/>
        </w:rPr>
        <w:t>местный бюджет –</w:t>
      </w:r>
      <w:r w:rsidR="00942AB9">
        <w:rPr>
          <w:sz w:val="28"/>
          <w:szCs w:val="28"/>
        </w:rPr>
        <w:t xml:space="preserve"> </w:t>
      </w:r>
      <w:r w:rsidR="00536893">
        <w:rPr>
          <w:sz w:val="28"/>
          <w:szCs w:val="28"/>
        </w:rPr>
        <w:t>36 037,8</w:t>
      </w:r>
      <w:r w:rsidR="00942AB9">
        <w:rPr>
          <w:sz w:val="28"/>
          <w:szCs w:val="28"/>
        </w:rPr>
        <w:t xml:space="preserve"> </w:t>
      </w:r>
      <w:r w:rsidR="00CB1780" w:rsidRPr="00CB1780">
        <w:rPr>
          <w:sz w:val="28"/>
          <w:szCs w:val="28"/>
        </w:rPr>
        <w:t>тыс. рублей:</w:t>
      </w:r>
    </w:p>
    <w:p w:rsidR="0035352A" w:rsidRPr="00E32537" w:rsidRDefault="00287122" w:rsidP="00E07CF9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287122" w:rsidRPr="00E32537" w:rsidRDefault="00287122" w:rsidP="0035352A">
      <w:pPr>
        <w:ind w:firstLine="567"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r w:rsidR="00CB1780">
        <w:rPr>
          <w:sz w:val="28"/>
          <w:szCs w:val="28"/>
        </w:rPr>
        <w:t xml:space="preserve">обласной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 w:rsidR="00CB1780"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 w:rsidR="00CB1780"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бюджет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 w:rsidR="00FE4017" w:rsidRPr="00E32537">
        <w:rPr>
          <w:sz w:val="28"/>
          <w:szCs w:val="28"/>
        </w:rPr>
        <w:t xml:space="preserve"> </w:t>
      </w:r>
      <w:r w:rsidR="00CB1780">
        <w:rPr>
          <w:sz w:val="28"/>
          <w:szCs w:val="28"/>
        </w:rPr>
        <w:t xml:space="preserve">          </w:t>
      </w:r>
      <w:r w:rsidR="002D43D5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3 163,4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FE4017" w:rsidRPr="00E32537">
        <w:rPr>
          <w:sz w:val="28"/>
          <w:szCs w:val="28"/>
        </w:rPr>
        <w:t xml:space="preserve">  </w:t>
      </w:r>
      <w:r w:rsidR="00CB1780">
        <w:rPr>
          <w:sz w:val="28"/>
          <w:szCs w:val="28"/>
        </w:rPr>
        <w:t xml:space="preserve">               </w:t>
      </w:r>
      <w:r w:rsidR="002D43D5">
        <w:rPr>
          <w:sz w:val="28"/>
          <w:szCs w:val="28"/>
        </w:rPr>
        <w:t xml:space="preserve"> </w:t>
      </w:r>
      <w:r w:rsidR="00054137" w:rsidRPr="00E32537">
        <w:rPr>
          <w:sz w:val="28"/>
          <w:szCs w:val="28"/>
        </w:rPr>
        <w:t>1 100</w:t>
      </w:r>
      <w:r w:rsidRPr="00E32537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 w:rsidR="00CB1780"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</w:t>
      </w:r>
      <w:r w:rsidR="00B7780B" w:rsidRPr="00E32537">
        <w:rPr>
          <w:sz w:val="28"/>
          <w:szCs w:val="28"/>
        </w:rPr>
        <w:t xml:space="preserve">                                </w:t>
      </w:r>
      <w:r w:rsidR="00942AB9">
        <w:rPr>
          <w:sz w:val="28"/>
          <w:szCs w:val="28"/>
        </w:rPr>
        <w:t xml:space="preserve">                </w:t>
      </w:r>
      <w:r w:rsidR="00B7780B" w:rsidRPr="00E32537">
        <w:rPr>
          <w:sz w:val="28"/>
          <w:szCs w:val="28"/>
        </w:rPr>
        <w:t>1</w:t>
      </w:r>
      <w:r w:rsidR="00356F1C" w:rsidRPr="00E32537">
        <w:rPr>
          <w:sz w:val="28"/>
          <w:szCs w:val="28"/>
        </w:rPr>
        <w:t>0 836,2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 w:rsidR="00942AB9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386E76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</w:t>
      </w:r>
      <w:r w:rsidR="00E076BB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         </w:t>
      </w:r>
      <w:r w:rsidR="00C554D4">
        <w:rPr>
          <w:sz w:val="28"/>
          <w:szCs w:val="28"/>
        </w:rPr>
        <w:t>173,0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1757D9">
        <w:rPr>
          <w:sz w:val="28"/>
          <w:szCs w:val="28"/>
        </w:rPr>
        <w:t xml:space="preserve">  </w:t>
      </w:r>
      <w:r w:rsidR="00536893">
        <w:rPr>
          <w:sz w:val="28"/>
          <w:szCs w:val="28"/>
        </w:rPr>
        <w:t xml:space="preserve">   630,0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 </w:t>
      </w:r>
      <w:r w:rsidR="00536893">
        <w:rPr>
          <w:sz w:val="28"/>
          <w:szCs w:val="28"/>
        </w:rPr>
        <w:t xml:space="preserve">  5 135,2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 xml:space="preserve"> 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</w:t>
      </w:r>
      <w:r w:rsidR="00D205CF" w:rsidRPr="00E32537">
        <w:rPr>
          <w:sz w:val="28"/>
          <w:szCs w:val="28"/>
        </w:rPr>
        <w:t xml:space="preserve">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D205CF" w:rsidRPr="00E32537">
        <w:rPr>
          <w:sz w:val="28"/>
          <w:szCs w:val="28"/>
        </w:rPr>
        <w:t xml:space="preserve">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634C4C" w:rsidRPr="00634C4C" w:rsidRDefault="00141374" w:rsidP="00634C4C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4C4C">
        <w:rPr>
          <w:sz w:val="28"/>
          <w:szCs w:val="28"/>
        </w:rPr>
        <w:t>.</w:t>
      </w:r>
      <w:r w:rsidR="00634C4C" w:rsidRPr="00634C4C">
        <w:rPr>
          <w:sz w:val="28"/>
          <w:szCs w:val="28"/>
        </w:rPr>
        <w:t xml:space="preserve">   В   приложении  раздел «Исполнитель подпрограммы» в паспорте муниципальной программы города Батайска «Развитие транспортной системы» изложить в следующей редакции: «УЖКХ г.Батайска, Администрация города Батайска»;</w:t>
      </w:r>
    </w:p>
    <w:p w:rsidR="00287122" w:rsidRPr="00E32537" w:rsidRDefault="00141374" w:rsidP="00FE4017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122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 xml:space="preserve">В приложении раздел «Ресурсное обеспечение подпрограммы» в </w:t>
      </w:r>
      <w:r w:rsidR="00287122" w:rsidRPr="00E32537">
        <w:rPr>
          <w:sz w:val="28"/>
          <w:szCs w:val="28"/>
        </w:rPr>
        <w:t xml:space="preserve"> паспорте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 w:rsidR="009D2BF8">
        <w:rPr>
          <w:sz w:val="28"/>
          <w:szCs w:val="28"/>
        </w:rPr>
        <w:t>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536893">
        <w:rPr>
          <w:sz w:val="28"/>
          <w:szCs w:val="28"/>
        </w:rPr>
        <w:t>4</w:t>
      </w:r>
      <w:r w:rsidR="009D2BF8">
        <w:rPr>
          <w:sz w:val="28"/>
          <w:szCs w:val="28"/>
        </w:rPr>
        <w:t> 8</w:t>
      </w:r>
      <w:r w:rsidR="00536893">
        <w:rPr>
          <w:sz w:val="28"/>
          <w:szCs w:val="28"/>
        </w:rPr>
        <w:t>85</w:t>
      </w:r>
      <w:r w:rsidR="009D2BF8">
        <w:rPr>
          <w:sz w:val="28"/>
          <w:szCs w:val="28"/>
        </w:rPr>
        <w:t>,</w:t>
      </w:r>
      <w:r w:rsidR="00536893">
        <w:rPr>
          <w:sz w:val="28"/>
          <w:szCs w:val="28"/>
        </w:rPr>
        <w:t>2</w:t>
      </w:r>
      <w:r w:rsidR="00287122" w:rsidRPr="00E32537">
        <w:rPr>
          <w:sz w:val="28"/>
          <w:szCs w:val="28"/>
        </w:rPr>
        <w:t xml:space="preserve"> тыс. рублей, в том числе за счет местного бюджета 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536893">
        <w:rPr>
          <w:sz w:val="28"/>
          <w:szCs w:val="28"/>
        </w:rPr>
        <w:t>4</w:t>
      </w:r>
      <w:r w:rsidR="00645DD8">
        <w:rPr>
          <w:sz w:val="28"/>
          <w:szCs w:val="28"/>
        </w:rPr>
        <w:t> </w:t>
      </w:r>
      <w:r w:rsidR="009D2BF8">
        <w:rPr>
          <w:sz w:val="28"/>
          <w:szCs w:val="28"/>
        </w:rPr>
        <w:t>8</w:t>
      </w:r>
      <w:r w:rsidR="00536893">
        <w:rPr>
          <w:sz w:val="28"/>
          <w:szCs w:val="28"/>
        </w:rPr>
        <w:t>85</w:t>
      </w:r>
      <w:r w:rsidR="009D2BF8">
        <w:rPr>
          <w:sz w:val="28"/>
          <w:szCs w:val="28"/>
        </w:rPr>
        <w:t>,</w:t>
      </w:r>
      <w:r w:rsidR="00536893">
        <w:rPr>
          <w:sz w:val="28"/>
          <w:szCs w:val="28"/>
        </w:rPr>
        <w:t>2</w:t>
      </w:r>
      <w:r w:rsidR="00287122" w:rsidRPr="00E32537">
        <w:rPr>
          <w:sz w:val="28"/>
          <w:szCs w:val="28"/>
        </w:rPr>
        <w:t xml:space="preserve"> тыс. рублей: </w:t>
      </w:r>
    </w:p>
    <w:p w:rsidR="00FD59F1" w:rsidRPr="00E32537" w:rsidRDefault="00287122" w:rsidP="00E07CF9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B0F67" w:rsidRPr="00E32537" w:rsidRDefault="001B0F67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                                          </w:t>
      </w:r>
      <w:r w:rsidR="00356F1C" w:rsidRPr="00E32537">
        <w:rPr>
          <w:sz w:val="28"/>
          <w:szCs w:val="28"/>
        </w:rPr>
        <w:t>1</w:t>
      </w:r>
      <w:r w:rsidR="003D6680" w:rsidRPr="00E32537"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  <w:r w:rsidR="00356F1C" w:rsidRPr="00E32537">
        <w:rPr>
          <w:sz w:val="28"/>
          <w:szCs w:val="28"/>
        </w:rPr>
        <w:t>4</w:t>
      </w:r>
      <w:r w:rsidR="00F32734" w:rsidRPr="00E32537">
        <w:rPr>
          <w:sz w:val="28"/>
          <w:szCs w:val="28"/>
        </w:rPr>
        <w:t>36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6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 w:rsidR="00C554D4">
        <w:rPr>
          <w:sz w:val="28"/>
          <w:szCs w:val="28"/>
        </w:rPr>
        <w:t>15 504,3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536893">
        <w:rPr>
          <w:sz w:val="28"/>
          <w:szCs w:val="28"/>
        </w:rPr>
        <w:t xml:space="preserve">  8 731,3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0</w:t>
      </w:r>
      <w:r w:rsidR="00386E76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9E5600">
        <w:rPr>
          <w:sz w:val="28"/>
          <w:szCs w:val="28"/>
        </w:rPr>
        <w:t xml:space="preserve">         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937C4F" w:rsidRPr="00E32537" w:rsidRDefault="00141374" w:rsidP="00E0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F67" w:rsidRPr="00E32537">
        <w:rPr>
          <w:sz w:val="28"/>
          <w:szCs w:val="28"/>
        </w:rPr>
        <w:t xml:space="preserve">. Таблицы </w:t>
      </w:r>
      <w:r w:rsidR="0068788D">
        <w:rPr>
          <w:sz w:val="28"/>
          <w:szCs w:val="28"/>
        </w:rPr>
        <w:t xml:space="preserve">№ 1, </w:t>
      </w:r>
      <w:r w:rsidR="001B0F67" w:rsidRPr="00E32537">
        <w:rPr>
          <w:sz w:val="28"/>
          <w:szCs w:val="28"/>
        </w:rPr>
        <w:t>№ 3, № 4</w:t>
      </w:r>
      <w:r w:rsidR="00AC1DE2" w:rsidRPr="00E32537">
        <w:rPr>
          <w:sz w:val="28"/>
          <w:szCs w:val="28"/>
        </w:rPr>
        <w:t xml:space="preserve"> </w:t>
      </w:r>
      <w:r w:rsidR="001B0F67" w:rsidRPr="00E32537">
        <w:rPr>
          <w:sz w:val="28"/>
          <w:szCs w:val="28"/>
        </w:rPr>
        <w:t xml:space="preserve">к муниципальной программе города Батайска </w:t>
      </w:r>
      <w:r w:rsidR="001B0F67" w:rsidRPr="00E32537">
        <w:rPr>
          <w:spacing w:val="1"/>
          <w:sz w:val="28"/>
          <w:szCs w:val="28"/>
        </w:rPr>
        <w:t>«Развитие транспортной системы»</w:t>
      </w:r>
      <w:r w:rsidR="001B0F67" w:rsidRPr="00E32537">
        <w:rPr>
          <w:sz w:val="28"/>
          <w:szCs w:val="28"/>
        </w:rPr>
        <w:t xml:space="preserve"> изложить в редакции согласно таблицам  </w:t>
      </w:r>
      <w:r w:rsidR="00FE4017" w:rsidRPr="00E32537">
        <w:rPr>
          <w:sz w:val="28"/>
          <w:szCs w:val="28"/>
        </w:rPr>
        <w:t xml:space="preserve">  </w:t>
      </w:r>
      <w:r w:rsidR="001B0F67" w:rsidRPr="00E32537">
        <w:rPr>
          <w:sz w:val="28"/>
          <w:szCs w:val="28"/>
        </w:rPr>
        <w:t>№ 1, № 2</w:t>
      </w:r>
      <w:r w:rsidR="0068788D">
        <w:rPr>
          <w:sz w:val="28"/>
          <w:szCs w:val="28"/>
        </w:rPr>
        <w:t>,</w:t>
      </w:r>
      <w:r w:rsidR="001B0F67" w:rsidRPr="00E32537">
        <w:rPr>
          <w:sz w:val="28"/>
          <w:szCs w:val="28"/>
        </w:rPr>
        <w:t xml:space="preserve"> № 3.</w:t>
      </w:r>
    </w:p>
    <w:p w:rsidR="009F7B8B" w:rsidRPr="00E32537" w:rsidRDefault="009F7B8B" w:rsidP="009F7B8B">
      <w:pPr>
        <w:rPr>
          <w:sz w:val="28"/>
          <w:szCs w:val="28"/>
        </w:rPr>
      </w:pPr>
    </w:p>
    <w:p w:rsidR="008739AD" w:rsidRPr="00E32537" w:rsidRDefault="008739AD" w:rsidP="009F7B8B">
      <w:pPr>
        <w:rPr>
          <w:sz w:val="28"/>
          <w:szCs w:val="28"/>
        </w:rPr>
      </w:pPr>
    </w:p>
    <w:p w:rsidR="009F7B8B" w:rsidRPr="00E32537" w:rsidRDefault="00FE4017" w:rsidP="009F7B8B">
      <w:pPr>
        <w:rPr>
          <w:sz w:val="28"/>
          <w:szCs w:val="28"/>
        </w:rPr>
      </w:pPr>
      <w:r w:rsidRPr="00E32537">
        <w:rPr>
          <w:sz w:val="28"/>
          <w:szCs w:val="28"/>
        </w:rPr>
        <w:t>Начальник общего отдела</w:t>
      </w:r>
      <w:r w:rsidR="00FF3914" w:rsidRPr="00E32537">
        <w:rPr>
          <w:sz w:val="28"/>
          <w:szCs w:val="28"/>
        </w:rPr>
        <w:t xml:space="preserve">                  </w:t>
      </w:r>
    </w:p>
    <w:p w:rsidR="009F7B8B" w:rsidRPr="00E32537" w:rsidRDefault="00FE4017" w:rsidP="00FF3914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  <w:r w:rsidR="00E90A94" w:rsidRPr="00E32537">
        <w:rPr>
          <w:sz w:val="28"/>
          <w:szCs w:val="28"/>
        </w:rPr>
        <w:t xml:space="preserve">города Батайска                    </w:t>
      </w:r>
      <w:r w:rsidR="00FF3914" w:rsidRPr="00E32537">
        <w:rPr>
          <w:sz w:val="28"/>
          <w:szCs w:val="28"/>
        </w:rPr>
        <w:t xml:space="preserve">                   </w:t>
      </w:r>
      <w:r w:rsidR="00AA4B5A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В.С.</w:t>
      </w:r>
      <w:r w:rsidR="00B4644B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Мирошникова</w:t>
      </w:r>
      <w:r w:rsidR="00E90A94" w:rsidRPr="00E32537">
        <w:rPr>
          <w:sz w:val="28"/>
          <w:szCs w:val="28"/>
        </w:rPr>
        <w:t xml:space="preserve">                                                                             </w:t>
      </w:r>
      <w:r w:rsidR="006227EE" w:rsidRPr="00E32537">
        <w:rPr>
          <w:sz w:val="28"/>
          <w:szCs w:val="28"/>
        </w:rPr>
        <w:t xml:space="preserve">       </w:t>
      </w:r>
      <w:r w:rsidR="00FF3914" w:rsidRPr="00E32537">
        <w:rPr>
          <w:sz w:val="28"/>
          <w:szCs w:val="28"/>
        </w:rPr>
        <w:t xml:space="preserve">     </w:t>
      </w: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281714" w:rsidRPr="00E32537" w:rsidRDefault="00281714" w:rsidP="00281714">
      <w:pPr>
        <w:tabs>
          <w:tab w:val="left" w:pos="1134"/>
        </w:tabs>
        <w:jc w:val="both"/>
        <w:rPr>
          <w:sz w:val="28"/>
          <w:szCs w:val="28"/>
        </w:rPr>
      </w:pPr>
    </w:p>
    <w:sectPr w:rsidR="00281714" w:rsidRPr="00E32537" w:rsidSect="00B57C68"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2E" w:rsidRDefault="000A2D2E">
      <w:r>
        <w:separator/>
      </w:r>
    </w:p>
  </w:endnote>
  <w:endnote w:type="continuationSeparator" w:id="0">
    <w:p w:rsidR="000A2D2E" w:rsidRDefault="000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2E" w:rsidRDefault="000A2D2E">
      <w:r>
        <w:separator/>
      </w:r>
    </w:p>
  </w:footnote>
  <w:footnote w:type="continuationSeparator" w:id="0">
    <w:p w:rsidR="000A2D2E" w:rsidRDefault="000A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42" w:rsidRDefault="000A2D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A6D">
      <w:rPr>
        <w:noProof/>
      </w:rPr>
      <w:t>3</w:t>
    </w:r>
    <w:r>
      <w:rPr>
        <w:noProof/>
      </w:rPr>
      <w:fldChar w:fldCharType="end"/>
    </w:r>
  </w:p>
  <w:p w:rsidR="00CF5395" w:rsidRDefault="00CF5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3165268F"/>
    <w:multiLevelType w:val="hybridMultilevel"/>
    <w:tmpl w:val="1DF6D9F8"/>
    <w:lvl w:ilvl="0" w:tplc="9CBA34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>
    <w:nsid w:val="63E63A9E"/>
    <w:multiLevelType w:val="hybridMultilevel"/>
    <w:tmpl w:val="5B9E56D8"/>
    <w:lvl w:ilvl="0" w:tplc="28827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8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011D0"/>
    <w:rsid w:val="00003186"/>
    <w:rsid w:val="00004088"/>
    <w:rsid w:val="0000458E"/>
    <w:rsid w:val="00012FD2"/>
    <w:rsid w:val="00015DEC"/>
    <w:rsid w:val="000177E9"/>
    <w:rsid w:val="000219B0"/>
    <w:rsid w:val="00024880"/>
    <w:rsid w:val="000302A9"/>
    <w:rsid w:val="00031AC7"/>
    <w:rsid w:val="0003252A"/>
    <w:rsid w:val="00034EDF"/>
    <w:rsid w:val="0004168E"/>
    <w:rsid w:val="00043645"/>
    <w:rsid w:val="00043E88"/>
    <w:rsid w:val="00045608"/>
    <w:rsid w:val="00052FC3"/>
    <w:rsid w:val="00054137"/>
    <w:rsid w:val="00055066"/>
    <w:rsid w:val="00056998"/>
    <w:rsid w:val="00060B47"/>
    <w:rsid w:val="0006455A"/>
    <w:rsid w:val="00065BBE"/>
    <w:rsid w:val="00072C93"/>
    <w:rsid w:val="00073415"/>
    <w:rsid w:val="00074457"/>
    <w:rsid w:val="0007551B"/>
    <w:rsid w:val="000759B1"/>
    <w:rsid w:val="000805B2"/>
    <w:rsid w:val="00086101"/>
    <w:rsid w:val="0009000C"/>
    <w:rsid w:val="000904CB"/>
    <w:rsid w:val="00091423"/>
    <w:rsid w:val="00093933"/>
    <w:rsid w:val="000939F7"/>
    <w:rsid w:val="000A21DA"/>
    <w:rsid w:val="000A2D2E"/>
    <w:rsid w:val="000A34DB"/>
    <w:rsid w:val="000A5B7D"/>
    <w:rsid w:val="000A7113"/>
    <w:rsid w:val="000B0E78"/>
    <w:rsid w:val="000B6235"/>
    <w:rsid w:val="000C05DF"/>
    <w:rsid w:val="000C1128"/>
    <w:rsid w:val="000C17D3"/>
    <w:rsid w:val="000C1D0D"/>
    <w:rsid w:val="000C2166"/>
    <w:rsid w:val="000C7914"/>
    <w:rsid w:val="000D1234"/>
    <w:rsid w:val="000D4BD1"/>
    <w:rsid w:val="000F0271"/>
    <w:rsid w:val="000F2BDA"/>
    <w:rsid w:val="000F4C3D"/>
    <w:rsid w:val="000F6A9A"/>
    <w:rsid w:val="00104F20"/>
    <w:rsid w:val="00107C6C"/>
    <w:rsid w:val="00115560"/>
    <w:rsid w:val="001156FC"/>
    <w:rsid w:val="00115AED"/>
    <w:rsid w:val="00117D7D"/>
    <w:rsid w:val="0012504D"/>
    <w:rsid w:val="00125C89"/>
    <w:rsid w:val="00126772"/>
    <w:rsid w:val="001303D7"/>
    <w:rsid w:val="00133924"/>
    <w:rsid w:val="0014083B"/>
    <w:rsid w:val="00141374"/>
    <w:rsid w:val="00145031"/>
    <w:rsid w:val="0015515F"/>
    <w:rsid w:val="00156CA2"/>
    <w:rsid w:val="001574B2"/>
    <w:rsid w:val="00163540"/>
    <w:rsid w:val="0016443A"/>
    <w:rsid w:val="00164DB0"/>
    <w:rsid w:val="00165846"/>
    <w:rsid w:val="00166A8A"/>
    <w:rsid w:val="001708CE"/>
    <w:rsid w:val="001757D9"/>
    <w:rsid w:val="00177EA8"/>
    <w:rsid w:val="00184A21"/>
    <w:rsid w:val="00186925"/>
    <w:rsid w:val="00191B4C"/>
    <w:rsid w:val="00195B3D"/>
    <w:rsid w:val="00196103"/>
    <w:rsid w:val="0019677E"/>
    <w:rsid w:val="00196A44"/>
    <w:rsid w:val="001A1671"/>
    <w:rsid w:val="001A4B55"/>
    <w:rsid w:val="001A573B"/>
    <w:rsid w:val="001A58A9"/>
    <w:rsid w:val="001A67DC"/>
    <w:rsid w:val="001A6923"/>
    <w:rsid w:val="001A7FF0"/>
    <w:rsid w:val="001B0BAB"/>
    <w:rsid w:val="001B0C61"/>
    <w:rsid w:val="001B0F67"/>
    <w:rsid w:val="001B1ABE"/>
    <w:rsid w:val="001B2434"/>
    <w:rsid w:val="001B2FEE"/>
    <w:rsid w:val="001C6D27"/>
    <w:rsid w:val="001D25AB"/>
    <w:rsid w:val="001D2797"/>
    <w:rsid w:val="001D37BF"/>
    <w:rsid w:val="001D6098"/>
    <w:rsid w:val="001E53D5"/>
    <w:rsid w:val="001F1972"/>
    <w:rsid w:val="001F1A86"/>
    <w:rsid w:val="001F1FBB"/>
    <w:rsid w:val="001F2ACB"/>
    <w:rsid w:val="001F3863"/>
    <w:rsid w:val="001F7159"/>
    <w:rsid w:val="00206014"/>
    <w:rsid w:val="002076DB"/>
    <w:rsid w:val="00210917"/>
    <w:rsid w:val="002126F9"/>
    <w:rsid w:val="00213B91"/>
    <w:rsid w:val="0022114F"/>
    <w:rsid w:val="00224EC5"/>
    <w:rsid w:val="002257ED"/>
    <w:rsid w:val="002270E7"/>
    <w:rsid w:val="00234C27"/>
    <w:rsid w:val="002379C7"/>
    <w:rsid w:val="00240C3A"/>
    <w:rsid w:val="00241D42"/>
    <w:rsid w:val="002420F3"/>
    <w:rsid w:val="002428C9"/>
    <w:rsid w:val="002663E8"/>
    <w:rsid w:val="00267C65"/>
    <w:rsid w:val="00272420"/>
    <w:rsid w:val="00273252"/>
    <w:rsid w:val="002756AD"/>
    <w:rsid w:val="00280FB7"/>
    <w:rsid w:val="00281714"/>
    <w:rsid w:val="0028285A"/>
    <w:rsid w:val="00286063"/>
    <w:rsid w:val="00287122"/>
    <w:rsid w:val="00287125"/>
    <w:rsid w:val="00287227"/>
    <w:rsid w:val="00290393"/>
    <w:rsid w:val="002956BB"/>
    <w:rsid w:val="002A0E3D"/>
    <w:rsid w:val="002A176E"/>
    <w:rsid w:val="002A347E"/>
    <w:rsid w:val="002B01A3"/>
    <w:rsid w:val="002B1D99"/>
    <w:rsid w:val="002B219B"/>
    <w:rsid w:val="002B4229"/>
    <w:rsid w:val="002B5399"/>
    <w:rsid w:val="002C2C3E"/>
    <w:rsid w:val="002C4021"/>
    <w:rsid w:val="002D07E3"/>
    <w:rsid w:val="002D0A6D"/>
    <w:rsid w:val="002D28D4"/>
    <w:rsid w:val="002D2962"/>
    <w:rsid w:val="002D2DB5"/>
    <w:rsid w:val="002D43D5"/>
    <w:rsid w:val="002D5F13"/>
    <w:rsid w:val="002E4597"/>
    <w:rsid w:val="002F5C40"/>
    <w:rsid w:val="00301495"/>
    <w:rsid w:val="0030334D"/>
    <w:rsid w:val="0031183B"/>
    <w:rsid w:val="00311B6C"/>
    <w:rsid w:val="00315933"/>
    <w:rsid w:val="003170DA"/>
    <w:rsid w:val="003212DE"/>
    <w:rsid w:val="00321A8A"/>
    <w:rsid w:val="003222B6"/>
    <w:rsid w:val="00326087"/>
    <w:rsid w:val="00327FC0"/>
    <w:rsid w:val="00334178"/>
    <w:rsid w:val="00334444"/>
    <w:rsid w:val="0034487B"/>
    <w:rsid w:val="00346786"/>
    <w:rsid w:val="0035352A"/>
    <w:rsid w:val="003541D3"/>
    <w:rsid w:val="00355A0E"/>
    <w:rsid w:val="00356F1C"/>
    <w:rsid w:val="003572EC"/>
    <w:rsid w:val="00360322"/>
    <w:rsid w:val="00360BBA"/>
    <w:rsid w:val="0036676B"/>
    <w:rsid w:val="003754FA"/>
    <w:rsid w:val="003755B5"/>
    <w:rsid w:val="00375C47"/>
    <w:rsid w:val="00377454"/>
    <w:rsid w:val="00383F3B"/>
    <w:rsid w:val="00386E76"/>
    <w:rsid w:val="0039392E"/>
    <w:rsid w:val="00393A97"/>
    <w:rsid w:val="00393F37"/>
    <w:rsid w:val="00393F95"/>
    <w:rsid w:val="00396200"/>
    <w:rsid w:val="003A428D"/>
    <w:rsid w:val="003A4C90"/>
    <w:rsid w:val="003A4D61"/>
    <w:rsid w:val="003B1DC0"/>
    <w:rsid w:val="003B3085"/>
    <w:rsid w:val="003B3C50"/>
    <w:rsid w:val="003B3C98"/>
    <w:rsid w:val="003C3E7C"/>
    <w:rsid w:val="003C7EEF"/>
    <w:rsid w:val="003D146E"/>
    <w:rsid w:val="003D6680"/>
    <w:rsid w:val="003D69B3"/>
    <w:rsid w:val="003D707D"/>
    <w:rsid w:val="003E1B42"/>
    <w:rsid w:val="003E2AED"/>
    <w:rsid w:val="003E3595"/>
    <w:rsid w:val="003E583C"/>
    <w:rsid w:val="003E5C55"/>
    <w:rsid w:val="003E6822"/>
    <w:rsid w:val="003E6C77"/>
    <w:rsid w:val="003F20A3"/>
    <w:rsid w:val="003F78EE"/>
    <w:rsid w:val="00400D36"/>
    <w:rsid w:val="004032A5"/>
    <w:rsid w:val="0042098F"/>
    <w:rsid w:val="00425944"/>
    <w:rsid w:val="00425A5D"/>
    <w:rsid w:val="00426A8B"/>
    <w:rsid w:val="0042770E"/>
    <w:rsid w:val="00430916"/>
    <w:rsid w:val="00431C02"/>
    <w:rsid w:val="0043548F"/>
    <w:rsid w:val="00440CA9"/>
    <w:rsid w:val="0044302C"/>
    <w:rsid w:val="004501CD"/>
    <w:rsid w:val="00451376"/>
    <w:rsid w:val="0045239E"/>
    <w:rsid w:val="004554B9"/>
    <w:rsid w:val="00457948"/>
    <w:rsid w:val="00461C24"/>
    <w:rsid w:val="00466F57"/>
    <w:rsid w:val="00482097"/>
    <w:rsid w:val="00482CA4"/>
    <w:rsid w:val="004860AA"/>
    <w:rsid w:val="0048768F"/>
    <w:rsid w:val="00490098"/>
    <w:rsid w:val="00497457"/>
    <w:rsid w:val="004A17BF"/>
    <w:rsid w:val="004A2A41"/>
    <w:rsid w:val="004A3513"/>
    <w:rsid w:val="004A5513"/>
    <w:rsid w:val="004A7518"/>
    <w:rsid w:val="004C1C10"/>
    <w:rsid w:val="004C2EF2"/>
    <w:rsid w:val="004C602E"/>
    <w:rsid w:val="004D0921"/>
    <w:rsid w:val="004D1665"/>
    <w:rsid w:val="004D5CCA"/>
    <w:rsid w:val="004D6A55"/>
    <w:rsid w:val="004D7A56"/>
    <w:rsid w:val="004E0348"/>
    <w:rsid w:val="004E0E74"/>
    <w:rsid w:val="004E117B"/>
    <w:rsid w:val="004E1D18"/>
    <w:rsid w:val="004E274A"/>
    <w:rsid w:val="004E5F51"/>
    <w:rsid w:val="004E7DDA"/>
    <w:rsid w:val="004F7CDE"/>
    <w:rsid w:val="005007EB"/>
    <w:rsid w:val="00501685"/>
    <w:rsid w:val="0050238A"/>
    <w:rsid w:val="00502AF3"/>
    <w:rsid w:val="005030EB"/>
    <w:rsid w:val="00503E1A"/>
    <w:rsid w:val="0050535B"/>
    <w:rsid w:val="005064E1"/>
    <w:rsid w:val="00510B9F"/>
    <w:rsid w:val="00524CF3"/>
    <w:rsid w:val="00525759"/>
    <w:rsid w:val="00530DA2"/>
    <w:rsid w:val="005320BB"/>
    <w:rsid w:val="005351DA"/>
    <w:rsid w:val="00536893"/>
    <w:rsid w:val="005376F1"/>
    <w:rsid w:val="00541478"/>
    <w:rsid w:val="00543B99"/>
    <w:rsid w:val="0054436C"/>
    <w:rsid w:val="00545EF4"/>
    <w:rsid w:val="0054694E"/>
    <w:rsid w:val="00546FC6"/>
    <w:rsid w:val="005476A9"/>
    <w:rsid w:val="00554CFA"/>
    <w:rsid w:val="005671E1"/>
    <w:rsid w:val="005673E7"/>
    <w:rsid w:val="00570E06"/>
    <w:rsid w:val="00572841"/>
    <w:rsid w:val="00575B3C"/>
    <w:rsid w:val="005776A8"/>
    <w:rsid w:val="00587B50"/>
    <w:rsid w:val="00590E96"/>
    <w:rsid w:val="00595E4B"/>
    <w:rsid w:val="0059709E"/>
    <w:rsid w:val="005A0BA7"/>
    <w:rsid w:val="005A1FBE"/>
    <w:rsid w:val="005A7810"/>
    <w:rsid w:val="005B0274"/>
    <w:rsid w:val="005B1347"/>
    <w:rsid w:val="005B19F8"/>
    <w:rsid w:val="005B444D"/>
    <w:rsid w:val="005B4541"/>
    <w:rsid w:val="005B4CA5"/>
    <w:rsid w:val="005B58A0"/>
    <w:rsid w:val="005C3F76"/>
    <w:rsid w:val="005D11AA"/>
    <w:rsid w:val="005D4B6D"/>
    <w:rsid w:val="005D5015"/>
    <w:rsid w:val="005D7A8B"/>
    <w:rsid w:val="005E07A4"/>
    <w:rsid w:val="005E343A"/>
    <w:rsid w:val="005E4CDA"/>
    <w:rsid w:val="005E71C9"/>
    <w:rsid w:val="005F0256"/>
    <w:rsid w:val="005F088E"/>
    <w:rsid w:val="005F1872"/>
    <w:rsid w:val="005F1E8D"/>
    <w:rsid w:val="005F2A2A"/>
    <w:rsid w:val="00601E36"/>
    <w:rsid w:val="00606818"/>
    <w:rsid w:val="00606B28"/>
    <w:rsid w:val="00610A5B"/>
    <w:rsid w:val="0061329A"/>
    <w:rsid w:val="00614BCF"/>
    <w:rsid w:val="00614C6B"/>
    <w:rsid w:val="006159EE"/>
    <w:rsid w:val="00617712"/>
    <w:rsid w:val="00620148"/>
    <w:rsid w:val="0062141E"/>
    <w:rsid w:val="006227EE"/>
    <w:rsid w:val="00622FA9"/>
    <w:rsid w:val="00624239"/>
    <w:rsid w:val="006323B7"/>
    <w:rsid w:val="0063436D"/>
    <w:rsid w:val="00634C4C"/>
    <w:rsid w:val="0064229E"/>
    <w:rsid w:val="00645147"/>
    <w:rsid w:val="006452BC"/>
    <w:rsid w:val="00645DD8"/>
    <w:rsid w:val="00646BE9"/>
    <w:rsid w:val="0064765C"/>
    <w:rsid w:val="00652781"/>
    <w:rsid w:val="006576B5"/>
    <w:rsid w:val="006635A4"/>
    <w:rsid w:val="00671527"/>
    <w:rsid w:val="00671D78"/>
    <w:rsid w:val="00677B23"/>
    <w:rsid w:val="00682BEA"/>
    <w:rsid w:val="00683BE8"/>
    <w:rsid w:val="00685A9B"/>
    <w:rsid w:val="00685ED4"/>
    <w:rsid w:val="0068788D"/>
    <w:rsid w:val="006914C2"/>
    <w:rsid w:val="00692051"/>
    <w:rsid w:val="006936C2"/>
    <w:rsid w:val="0069535D"/>
    <w:rsid w:val="00695892"/>
    <w:rsid w:val="0069658A"/>
    <w:rsid w:val="00696590"/>
    <w:rsid w:val="00697FA0"/>
    <w:rsid w:val="006A249F"/>
    <w:rsid w:val="006A3FC1"/>
    <w:rsid w:val="006A4EFE"/>
    <w:rsid w:val="006B5C3E"/>
    <w:rsid w:val="006C7A47"/>
    <w:rsid w:val="006D443E"/>
    <w:rsid w:val="006D7FC0"/>
    <w:rsid w:val="006E107D"/>
    <w:rsid w:val="006E4470"/>
    <w:rsid w:val="006E449B"/>
    <w:rsid w:val="006E53E6"/>
    <w:rsid w:val="006E67AB"/>
    <w:rsid w:val="006F5B26"/>
    <w:rsid w:val="00701389"/>
    <w:rsid w:val="007041DA"/>
    <w:rsid w:val="00710072"/>
    <w:rsid w:val="00710DDA"/>
    <w:rsid w:val="0071592A"/>
    <w:rsid w:val="00716187"/>
    <w:rsid w:val="00717A7F"/>
    <w:rsid w:val="00725B99"/>
    <w:rsid w:val="00726CD4"/>
    <w:rsid w:val="0073344A"/>
    <w:rsid w:val="007352F0"/>
    <w:rsid w:val="00735EB7"/>
    <w:rsid w:val="00736555"/>
    <w:rsid w:val="007437F8"/>
    <w:rsid w:val="00746033"/>
    <w:rsid w:val="00753E28"/>
    <w:rsid w:val="00755584"/>
    <w:rsid w:val="00755959"/>
    <w:rsid w:val="007620E1"/>
    <w:rsid w:val="007702C1"/>
    <w:rsid w:val="007714B6"/>
    <w:rsid w:val="007723FD"/>
    <w:rsid w:val="00773359"/>
    <w:rsid w:val="007759C2"/>
    <w:rsid w:val="00776A0F"/>
    <w:rsid w:val="0078078F"/>
    <w:rsid w:val="007811DA"/>
    <w:rsid w:val="00781A30"/>
    <w:rsid w:val="00787F9E"/>
    <w:rsid w:val="007A1B7C"/>
    <w:rsid w:val="007A34ED"/>
    <w:rsid w:val="007A3EBB"/>
    <w:rsid w:val="007B0B7D"/>
    <w:rsid w:val="007B11C0"/>
    <w:rsid w:val="007B5AEB"/>
    <w:rsid w:val="007B6143"/>
    <w:rsid w:val="007B620A"/>
    <w:rsid w:val="007B672B"/>
    <w:rsid w:val="007C0689"/>
    <w:rsid w:val="007C519C"/>
    <w:rsid w:val="007C5409"/>
    <w:rsid w:val="007D58D8"/>
    <w:rsid w:val="007D6D8E"/>
    <w:rsid w:val="007D6F98"/>
    <w:rsid w:val="007E06CA"/>
    <w:rsid w:val="007E7C26"/>
    <w:rsid w:val="007F0231"/>
    <w:rsid w:val="007F49E6"/>
    <w:rsid w:val="007F63C1"/>
    <w:rsid w:val="0080131E"/>
    <w:rsid w:val="008029E7"/>
    <w:rsid w:val="008048DF"/>
    <w:rsid w:val="00807604"/>
    <w:rsid w:val="00807876"/>
    <w:rsid w:val="008119A7"/>
    <w:rsid w:val="00814C94"/>
    <w:rsid w:val="00816062"/>
    <w:rsid w:val="00820DAF"/>
    <w:rsid w:val="00823EEE"/>
    <w:rsid w:val="00826AAF"/>
    <w:rsid w:val="00834A6E"/>
    <w:rsid w:val="00835377"/>
    <w:rsid w:val="008363DE"/>
    <w:rsid w:val="008378EA"/>
    <w:rsid w:val="008420C8"/>
    <w:rsid w:val="00842CD0"/>
    <w:rsid w:val="008511EB"/>
    <w:rsid w:val="00852DA1"/>
    <w:rsid w:val="0085437F"/>
    <w:rsid w:val="0086181C"/>
    <w:rsid w:val="0086377F"/>
    <w:rsid w:val="008647AD"/>
    <w:rsid w:val="008714B1"/>
    <w:rsid w:val="00871F48"/>
    <w:rsid w:val="00873887"/>
    <w:rsid w:val="008739AD"/>
    <w:rsid w:val="00873FED"/>
    <w:rsid w:val="00877022"/>
    <w:rsid w:val="00892B2D"/>
    <w:rsid w:val="00893CD1"/>
    <w:rsid w:val="00897361"/>
    <w:rsid w:val="00897D99"/>
    <w:rsid w:val="00897E1F"/>
    <w:rsid w:val="008A0552"/>
    <w:rsid w:val="008A1EE6"/>
    <w:rsid w:val="008A200A"/>
    <w:rsid w:val="008A43A4"/>
    <w:rsid w:val="008A681C"/>
    <w:rsid w:val="008B5572"/>
    <w:rsid w:val="008C08D8"/>
    <w:rsid w:val="008E2156"/>
    <w:rsid w:val="008E27F4"/>
    <w:rsid w:val="008E5D8C"/>
    <w:rsid w:val="008E6B47"/>
    <w:rsid w:val="008E7940"/>
    <w:rsid w:val="008F05CE"/>
    <w:rsid w:val="008F472C"/>
    <w:rsid w:val="00902D5B"/>
    <w:rsid w:val="00906F4F"/>
    <w:rsid w:val="00913A64"/>
    <w:rsid w:val="00913C40"/>
    <w:rsid w:val="00913E36"/>
    <w:rsid w:val="00920B8F"/>
    <w:rsid w:val="00921C79"/>
    <w:rsid w:val="00923043"/>
    <w:rsid w:val="0092457C"/>
    <w:rsid w:val="00925244"/>
    <w:rsid w:val="00925CB2"/>
    <w:rsid w:val="0093421E"/>
    <w:rsid w:val="00935C7C"/>
    <w:rsid w:val="009369EB"/>
    <w:rsid w:val="00937C4F"/>
    <w:rsid w:val="00940D96"/>
    <w:rsid w:val="00942AB9"/>
    <w:rsid w:val="00950B4C"/>
    <w:rsid w:val="009523E5"/>
    <w:rsid w:val="00955CF6"/>
    <w:rsid w:val="00961CC7"/>
    <w:rsid w:val="00965870"/>
    <w:rsid w:val="00970AB5"/>
    <w:rsid w:val="00970F3F"/>
    <w:rsid w:val="00972780"/>
    <w:rsid w:val="0098012E"/>
    <w:rsid w:val="009823A4"/>
    <w:rsid w:val="009840FE"/>
    <w:rsid w:val="009916D3"/>
    <w:rsid w:val="00993B61"/>
    <w:rsid w:val="00994787"/>
    <w:rsid w:val="0099713A"/>
    <w:rsid w:val="009B0A1D"/>
    <w:rsid w:val="009B1740"/>
    <w:rsid w:val="009B2933"/>
    <w:rsid w:val="009B2AFA"/>
    <w:rsid w:val="009B370B"/>
    <w:rsid w:val="009B54A2"/>
    <w:rsid w:val="009B5E03"/>
    <w:rsid w:val="009C19AB"/>
    <w:rsid w:val="009C4229"/>
    <w:rsid w:val="009C44AD"/>
    <w:rsid w:val="009C4529"/>
    <w:rsid w:val="009C6562"/>
    <w:rsid w:val="009D00F5"/>
    <w:rsid w:val="009D1F64"/>
    <w:rsid w:val="009D2BF8"/>
    <w:rsid w:val="009D51B3"/>
    <w:rsid w:val="009D7AEF"/>
    <w:rsid w:val="009E157D"/>
    <w:rsid w:val="009E1702"/>
    <w:rsid w:val="009E2CC1"/>
    <w:rsid w:val="009E3D24"/>
    <w:rsid w:val="009E5600"/>
    <w:rsid w:val="009F7B8B"/>
    <w:rsid w:val="00A04638"/>
    <w:rsid w:val="00A048A2"/>
    <w:rsid w:val="00A0548A"/>
    <w:rsid w:val="00A05BA1"/>
    <w:rsid w:val="00A10E6D"/>
    <w:rsid w:val="00A1621C"/>
    <w:rsid w:val="00A164ED"/>
    <w:rsid w:val="00A2539C"/>
    <w:rsid w:val="00A269AD"/>
    <w:rsid w:val="00A328FA"/>
    <w:rsid w:val="00A3321B"/>
    <w:rsid w:val="00A3711B"/>
    <w:rsid w:val="00A40322"/>
    <w:rsid w:val="00A43AAE"/>
    <w:rsid w:val="00A46750"/>
    <w:rsid w:val="00A50F6A"/>
    <w:rsid w:val="00A5633E"/>
    <w:rsid w:val="00A65263"/>
    <w:rsid w:val="00A67ECF"/>
    <w:rsid w:val="00A75E2E"/>
    <w:rsid w:val="00A816EB"/>
    <w:rsid w:val="00A8345E"/>
    <w:rsid w:val="00A84992"/>
    <w:rsid w:val="00A854F2"/>
    <w:rsid w:val="00A9180B"/>
    <w:rsid w:val="00A92D2B"/>
    <w:rsid w:val="00A974F4"/>
    <w:rsid w:val="00AA1353"/>
    <w:rsid w:val="00AA2787"/>
    <w:rsid w:val="00AA4B5A"/>
    <w:rsid w:val="00AA5AB7"/>
    <w:rsid w:val="00AA710B"/>
    <w:rsid w:val="00AB3348"/>
    <w:rsid w:val="00AB3A1E"/>
    <w:rsid w:val="00AC1DE2"/>
    <w:rsid w:val="00AC2248"/>
    <w:rsid w:val="00AD523E"/>
    <w:rsid w:val="00AD57CC"/>
    <w:rsid w:val="00AF0121"/>
    <w:rsid w:val="00AF4FDE"/>
    <w:rsid w:val="00B00D7D"/>
    <w:rsid w:val="00B02FB0"/>
    <w:rsid w:val="00B03AB4"/>
    <w:rsid w:val="00B062CB"/>
    <w:rsid w:val="00B074B7"/>
    <w:rsid w:val="00B07B43"/>
    <w:rsid w:val="00B10219"/>
    <w:rsid w:val="00B1543D"/>
    <w:rsid w:val="00B15444"/>
    <w:rsid w:val="00B2781E"/>
    <w:rsid w:val="00B317E4"/>
    <w:rsid w:val="00B325D1"/>
    <w:rsid w:val="00B377C4"/>
    <w:rsid w:val="00B43170"/>
    <w:rsid w:val="00B4644B"/>
    <w:rsid w:val="00B53536"/>
    <w:rsid w:val="00B536B9"/>
    <w:rsid w:val="00B57368"/>
    <w:rsid w:val="00B57842"/>
    <w:rsid w:val="00B57C68"/>
    <w:rsid w:val="00B57F47"/>
    <w:rsid w:val="00B60367"/>
    <w:rsid w:val="00B60A4F"/>
    <w:rsid w:val="00B61CDD"/>
    <w:rsid w:val="00B61E52"/>
    <w:rsid w:val="00B63200"/>
    <w:rsid w:val="00B63965"/>
    <w:rsid w:val="00B650FF"/>
    <w:rsid w:val="00B651FD"/>
    <w:rsid w:val="00B66140"/>
    <w:rsid w:val="00B74C70"/>
    <w:rsid w:val="00B754D3"/>
    <w:rsid w:val="00B7780B"/>
    <w:rsid w:val="00B80B40"/>
    <w:rsid w:val="00B80F05"/>
    <w:rsid w:val="00B82E2E"/>
    <w:rsid w:val="00B83F92"/>
    <w:rsid w:val="00B87DAB"/>
    <w:rsid w:val="00B93E4B"/>
    <w:rsid w:val="00BA782F"/>
    <w:rsid w:val="00BB125B"/>
    <w:rsid w:val="00BB1F6A"/>
    <w:rsid w:val="00BB3BA9"/>
    <w:rsid w:val="00BC1EAA"/>
    <w:rsid w:val="00BD16BE"/>
    <w:rsid w:val="00BD3829"/>
    <w:rsid w:val="00BD4A33"/>
    <w:rsid w:val="00BD7F89"/>
    <w:rsid w:val="00BE04E0"/>
    <w:rsid w:val="00BE6186"/>
    <w:rsid w:val="00BF5EBB"/>
    <w:rsid w:val="00BF7FA6"/>
    <w:rsid w:val="00C008A3"/>
    <w:rsid w:val="00C0328A"/>
    <w:rsid w:val="00C11781"/>
    <w:rsid w:val="00C12E6B"/>
    <w:rsid w:val="00C14D42"/>
    <w:rsid w:val="00C14F1D"/>
    <w:rsid w:val="00C17545"/>
    <w:rsid w:val="00C17C42"/>
    <w:rsid w:val="00C230C0"/>
    <w:rsid w:val="00C37F42"/>
    <w:rsid w:val="00C40464"/>
    <w:rsid w:val="00C4318E"/>
    <w:rsid w:val="00C45F5C"/>
    <w:rsid w:val="00C51C50"/>
    <w:rsid w:val="00C52C52"/>
    <w:rsid w:val="00C52E84"/>
    <w:rsid w:val="00C554D4"/>
    <w:rsid w:val="00C572FD"/>
    <w:rsid w:val="00C575C4"/>
    <w:rsid w:val="00C64196"/>
    <w:rsid w:val="00C74E7A"/>
    <w:rsid w:val="00C75DA7"/>
    <w:rsid w:val="00C832B8"/>
    <w:rsid w:val="00C83556"/>
    <w:rsid w:val="00C8793D"/>
    <w:rsid w:val="00C973A7"/>
    <w:rsid w:val="00CA2EAE"/>
    <w:rsid w:val="00CA4C54"/>
    <w:rsid w:val="00CA583D"/>
    <w:rsid w:val="00CA59E8"/>
    <w:rsid w:val="00CA7F6E"/>
    <w:rsid w:val="00CB1780"/>
    <w:rsid w:val="00CB3781"/>
    <w:rsid w:val="00CC04B4"/>
    <w:rsid w:val="00CC04F3"/>
    <w:rsid w:val="00CC2F6D"/>
    <w:rsid w:val="00CD21AC"/>
    <w:rsid w:val="00CD32F3"/>
    <w:rsid w:val="00CD7576"/>
    <w:rsid w:val="00CD7E83"/>
    <w:rsid w:val="00CE081E"/>
    <w:rsid w:val="00CE3B80"/>
    <w:rsid w:val="00CE514E"/>
    <w:rsid w:val="00CE6EF7"/>
    <w:rsid w:val="00CE6FF5"/>
    <w:rsid w:val="00CF0E4C"/>
    <w:rsid w:val="00CF5395"/>
    <w:rsid w:val="00D003A0"/>
    <w:rsid w:val="00D03C5F"/>
    <w:rsid w:val="00D109A1"/>
    <w:rsid w:val="00D125D2"/>
    <w:rsid w:val="00D13C57"/>
    <w:rsid w:val="00D151E7"/>
    <w:rsid w:val="00D205CF"/>
    <w:rsid w:val="00D27649"/>
    <w:rsid w:val="00D27DC6"/>
    <w:rsid w:val="00D30CAA"/>
    <w:rsid w:val="00D31673"/>
    <w:rsid w:val="00D3183B"/>
    <w:rsid w:val="00D32941"/>
    <w:rsid w:val="00D344BC"/>
    <w:rsid w:val="00D3599E"/>
    <w:rsid w:val="00D42460"/>
    <w:rsid w:val="00D44BDE"/>
    <w:rsid w:val="00D55622"/>
    <w:rsid w:val="00D61D20"/>
    <w:rsid w:val="00D61D2D"/>
    <w:rsid w:val="00D63515"/>
    <w:rsid w:val="00D6649D"/>
    <w:rsid w:val="00D66AAE"/>
    <w:rsid w:val="00D6740E"/>
    <w:rsid w:val="00D70143"/>
    <w:rsid w:val="00D72F5F"/>
    <w:rsid w:val="00D73E85"/>
    <w:rsid w:val="00D77773"/>
    <w:rsid w:val="00D80F6E"/>
    <w:rsid w:val="00D823B2"/>
    <w:rsid w:val="00D84DB3"/>
    <w:rsid w:val="00D90B32"/>
    <w:rsid w:val="00D91C18"/>
    <w:rsid w:val="00D920B3"/>
    <w:rsid w:val="00D96908"/>
    <w:rsid w:val="00DA3C95"/>
    <w:rsid w:val="00DA437E"/>
    <w:rsid w:val="00DA75DE"/>
    <w:rsid w:val="00DB0974"/>
    <w:rsid w:val="00DB1073"/>
    <w:rsid w:val="00DB50B7"/>
    <w:rsid w:val="00DB6679"/>
    <w:rsid w:val="00DB699A"/>
    <w:rsid w:val="00DC37A4"/>
    <w:rsid w:val="00DC7E6B"/>
    <w:rsid w:val="00DD4741"/>
    <w:rsid w:val="00DD47D2"/>
    <w:rsid w:val="00DD66C1"/>
    <w:rsid w:val="00DE0DA6"/>
    <w:rsid w:val="00DE2C72"/>
    <w:rsid w:val="00DE3CA2"/>
    <w:rsid w:val="00DE44D1"/>
    <w:rsid w:val="00DE505A"/>
    <w:rsid w:val="00DE6A28"/>
    <w:rsid w:val="00E0377D"/>
    <w:rsid w:val="00E076BB"/>
    <w:rsid w:val="00E07CF9"/>
    <w:rsid w:val="00E22FC3"/>
    <w:rsid w:val="00E30FC7"/>
    <w:rsid w:val="00E31294"/>
    <w:rsid w:val="00E32537"/>
    <w:rsid w:val="00E357CF"/>
    <w:rsid w:val="00E36BAA"/>
    <w:rsid w:val="00E36CCE"/>
    <w:rsid w:val="00E44AC9"/>
    <w:rsid w:val="00E47260"/>
    <w:rsid w:val="00E50B9C"/>
    <w:rsid w:val="00E50EC7"/>
    <w:rsid w:val="00E52945"/>
    <w:rsid w:val="00E537C7"/>
    <w:rsid w:val="00E6221D"/>
    <w:rsid w:val="00E63310"/>
    <w:rsid w:val="00E63E20"/>
    <w:rsid w:val="00E64FAF"/>
    <w:rsid w:val="00E70576"/>
    <w:rsid w:val="00E75262"/>
    <w:rsid w:val="00E77B85"/>
    <w:rsid w:val="00E81074"/>
    <w:rsid w:val="00E8243A"/>
    <w:rsid w:val="00E825ED"/>
    <w:rsid w:val="00E83492"/>
    <w:rsid w:val="00E8502E"/>
    <w:rsid w:val="00E90A94"/>
    <w:rsid w:val="00E96693"/>
    <w:rsid w:val="00EA1B48"/>
    <w:rsid w:val="00EA3AE0"/>
    <w:rsid w:val="00EA6A57"/>
    <w:rsid w:val="00EB4318"/>
    <w:rsid w:val="00EB7349"/>
    <w:rsid w:val="00EC1BE7"/>
    <w:rsid w:val="00EC4A6E"/>
    <w:rsid w:val="00EC74F4"/>
    <w:rsid w:val="00EC7D48"/>
    <w:rsid w:val="00EC7DDE"/>
    <w:rsid w:val="00ED20CB"/>
    <w:rsid w:val="00ED2E23"/>
    <w:rsid w:val="00ED6738"/>
    <w:rsid w:val="00EE42C1"/>
    <w:rsid w:val="00EE540A"/>
    <w:rsid w:val="00EF03D9"/>
    <w:rsid w:val="00EF358F"/>
    <w:rsid w:val="00EF4B02"/>
    <w:rsid w:val="00EF747B"/>
    <w:rsid w:val="00F02D0F"/>
    <w:rsid w:val="00F03999"/>
    <w:rsid w:val="00F063B3"/>
    <w:rsid w:val="00F07CFE"/>
    <w:rsid w:val="00F10654"/>
    <w:rsid w:val="00F1070F"/>
    <w:rsid w:val="00F13773"/>
    <w:rsid w:val="00F15E11"/>
    <w:rsid w:val="00F1722B"/>
    <w:rsid w:val="00F26C79"/>
    <w:rsid w:val="00F32734"/>
    <w:rsid w:val="00F33409"/>
    <w:rsid w:val="00F4135C"/>
    <w:rsid w:val="00F417B3"/>
    <w:rsid w:val="00F46F39"/>
    <w:rsid w:val="00F55AA6"/>
    <w:rsid w:val="00F63A85"/>
    <w:rsid w:val="00F6410A"/>
    <w:rsid w:val="00F67935"/>
    <w:rsid w:val="00F70EDE"/>
    <w:rsid w:val="00F770B7"/>
    <w:rsid w:val="00F90EC3"/>
    <w:rsid w:val="00FA4CA4"/>
    <w:rsid w:val="00FA605C"/>
    <w:rsid w:val="00FA620F"/>
    <w:rsid w:val="00FA76D6"/>
    <w:rsid w:val="00FB7297"/>
    <w:rsid w:val="00FC2513"/>
    <w:rsid w:val="00FC5CAE"/>
    <w:rsid w:val="00FD48D6"/>
    <w:rsid w:val="00FD59F1"/>
    <w:rsid w:val="00FE4017"/>
    <w:rsid w:val="00FE6D15"/>
    <w:rsid w:val="00FF049F"/>
    <w:rsid w:val="00FF1D2F"/>
    <w:rsid w:val="00FF3914"/>
    <w:rsid w:val="00FF44BC"/>
    <w:rsid w:val="00FF4F51"/>
    <w:rsid w:val="00FF64D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5B19F8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15515F"/>
    <w:rPr>
      <w:rFonts w:ascii="Times New Roman" w:hAnsi="Times New Roman"/>
    </w:rPr>
  </w:style>
  <w:style w:type="character" w:styleId="aa">
    <w:name w:val="line number"/>
    <w:basedOn w:val="a0"/>
    <w:uiPriority w:val="99"/>
    <w:semiHidden/>
    <w:unhideWhenUsed/>
    <w:rsid w:val="00034EDF"/>
  </w:style>
  <w:style w:type="paragraph" w:customStyle="1" w:styleId="ConsPlusNormal">
    <w:name w:val="ConsPlusNormal"/>
    <w:rsid w:val="007620E1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5B19F8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15515F"/>
    <w:rPr>
      <w:rFonts w:ascii="Times New Roman" w:hAnsi="Times New Roman"/>
    </w:rPr>
  </w:style>
  <w:style w:type="character" w:styleId="aa">
    <w:name w:val="line number"/>
    <w:basedOn w:val="a0"/>
    <w:uiPriority w:val="99"/>
    <w:semiHidden/>
    <w:unhideWhenUsed/>
    <w:rsid w:val="00034EDF"/>
  </w:style>
  <w:style w:type="paragraph" w:customStyle="1" w:styleId="ConsPlusNormal">
    <w:name w:val="ConsPlusNormal"/>
    <w:rsid w:val="007620E1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1318-355B-4F6A-BCD9-A5DFE18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Boiko</cp:lastModifiedBy>
  <cp:revision>2</cp:revision>
  <cp:lastPrinted>2022-12-27T13:44:00Z</cp:lastPrinted>
  <dcterms:created xsi:type="dcterms:W3CDTF">2023-12-06T08:15:00Z</dcterms:created>
  <dcterms:modified xsi:type="dcterms:W3CDTF">2023-12-06T08:15:00Z</dcterms:modified>
</cp:coreProperties>
</file>